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92" w:rsidRPr="0086504D" w:rsidRDefault="001F2392" w:rsidP="0086504D">
      <w:pPr>
        <w:spacing w:line="240" w:lineRule="auto"/>
        <w:jc w:val="center"/>
        <w:rPr>
          <w:b/>
          <w:u w:val="single"/>
        </w:rPr>
      </w:pPr>
      <w:r w:rsidRPr="0086504D">
        <w:rPr>
          <w:b/>
          <w:u w:val="single"/>
        </w:rPr>
        <w:t>Jamie Winder</w:t>
      </w:r>
    </w:p>
    <w:p w:rsidR="001F2392" w:rsidRDefault="001F2392" w:rsidP="00245616">
      <w:pPr>
        <w:spacing w:line="240" w:lineRule="auto"/>
        <w:jc w:val="center"/>
      </w:pPr>
      <w:smartTag w:uri="urn:schemas-microsoft-com:office:smarttags" w:element="address">
        <w:smartTag w:uri="urn:schemas-microsoft-com:office:smarttags" w:element="Street">
          <w:r>
            <w:t>7 Heysham Mossgate Road</w:t>
          </w:r>
        </w:smartTag>
      </w:smartTag>
    </w:p>
    <w:p w:rsidR="001F2392" w:rsidRDefault="001F2392" w:rsidP="00245616">
      <w:pPr>
        <w:spacing w:line="240" w:lineRule="auto"/>
        <w:jc w:val="center"/>
      </w:pPr>
      <w:r>
        <w:t>Heysham</w:t>
      </w:r>
    </w:p>
    <w:p w:rsidR="001F2392" w:rsidRDefault="001F2392" w:rsidP="00245616">
      <w:pPr>
        <w:spacing w:line="240" w:lineRule="auto"/>
        <w:jc w:val="center"/>
      </w:pPr>
      <w:r>
        <w:t>LA3 2JT</w:t>
      </w:r>
    </w:p>
    <w:p w:rsidR="001F2392" w:rsidRPr="0086504D" w:rsidRDefault="001F2392" w:rsidP="00245616">
      <w:pPr>
        <w:spacing w:line="240" w:lineRule="auto"/>
        <w:jc w:val="center"/>
      </w:pPr>
      <w:r>
        <w:t xml:space="preserve">Telephone: </w:t>
      </w:r>
      <w:r w:rsidRPr="0086504D">
        <w:t>07960289078</w:t>
      </w:r>
    </w:p>
    <w:p w:rsidR="001F2392" w:rsidRPr="00245616" w:rsidRDefault="001F2392" w:rsidP="00245616">
      <w:pPr>
        <w:pStyle w:val="NoSpacing"/>
      </w:pPr>
      <w:r>
        <w:tab/>
      </w:r>
      <w:r>
        <w:tab/>
      </w:r>
      <w:r>
        <w:tab/>
      </w:r>
      <w:r>
        <w:tab/>
        <w:t>Email: jamiewinder1992@gmail.co.uk</w:t>
      </w:r>
    </w:p>
    <w:p w:rsidR="001F2392" w:rsidRDefault="001F2392" w:rsidP="00245616">
      <w:pPr>
        <w:spacing w:line="240" w:lineRule="auto"/>
        <w:jc w:val="center"/>
      </w:pPr>
    </w:p>
    <w:p w:rsidR="001F2392" w:rsidRDefault="001F2392" w:rsidP="001702D6">
      <w:pPr>
        <w:pStyle w:val="NoSpacing"/>
      </w:pPr>
    </w:p>
    <w:p w:rsidR="001F2392" w:rsidRPr="0086504D" w:rsidRDefault="001F2392" w:rsidP="0086504D">
      <w:pPr>
        <w:pStyle w:val="NoSpacing"/>
      </w:pPr>
    </w:p>
    <w:p w:rsidR="001F2392" w:rsidRPr="001702D6" w:rsidRDefault="001F2392" w:rsidP="00245616">
      <w:pPr>
        <w:spacing w:line="240" w:lineRule="auto"/>
        <w:rPr>
          <w:b/>
          <w:u w:val="single"/>
        </w:rPr>
      </w:pPr>
      <w:r w:rsidRPr="001702D6">
        <w:rPr>
          <w:b/>
          <w:u w:val="single"/>
        </w:rPr>
        <w:t>Education and Training</w:t>
      </w:r>
    </w:p>
    <w:p w:rsidR="001F2392" w:rsidRDefault="001F2392" w:rsidP="00245616">
      <w:pPr>
        <w:spacing w:line="240" w:lineRule="auto"/>
      </w:pPr>
      <w:r>
        <w:t xml:space="preserve">I attended </w:t>
      </w:r>
      <w:smartTag w:uri="urn:schemas-microsoft-com:office:smarttags" w:element="PlaceName">
        <w:smartTag w:uri="urn:schemas-microsoft-com:office:smarttags" w:element="place">
          <w:r>
            <w:t>Central</w:t>
          </w:r>
        </w:smartTag>
        <w:r>
          <w:t xml:space="preserve"> </w:t>
        </w:r>
        <w:smartTag w:uri="urn:schemas-microsoft-com:office:smarttags" w:element="PlaceName">
          <w:smartTag w:uri="urn:schemas-microsoft-com:office:smarttags" w:element="PersonName">
            <w:r>
              <w:t>Lanc</w:t>
            </w:r>
          </w:smartTag>
          <w:r>
            <w:t>aster</w:t>
          </w:r>
        </w:smartTag>
        <w:r>
          <w:t xml:space="preserve"> </w:t>
        </w:r>
        <w:smartTag w:uri="urn:schemas-microsoft-com:office:smarttags" w:element="PlaceType">
          <w:r>
            <w:t>High School</w:t>
          </w:r>
        </w:smartTag>
      </w:smartTag>
      <w:r>
        <w:t xml:space="preserve"> from 2003-2008</w:t>
      </w:r>
    </w:p>
    <w:p w:rsidR="001F2392" w:rsidRDefault="001F2392" w:rsidP="0086504D">
      <w:pPr>
        <w:pStyle w:val="NoSpacing"/>
      </w:pPr>
      <w:r>
        <w:t xml:space="preserve">Whilst attending school I also did a construction course at </w:t>
      </w:r>
      <w:smartTag w:uri="urn:schemas-microsoft-com:office:smarttags" w:element="City">
        <w:smartTag w:uri="urn:schemas-microsoft-com:office:smarttags" w:element="PersonName">
          <w:r>
            <w:t>Lanc</w:t>
          </w:r>
        </w:smartTag>
        <w:r>
          <w:t>aster</w:t>
        </w:r>
      </w:smartTag>
      <w:r>
        <w:t xml:space="preserve"> and </w:t>
      </w:r>
      <w:smartTag w:uri="urn:schemas-microsoft-com:office:smarttags" w:element="PlaceName">
        <w:smartTag w:uri="urn:schemas-microsoft-com:office:smarttags" w:element="place">
          <w:r>
            <w:t>Morecambe</w:t>
          </w:r>
        </w:smartTag>
        <w:r>
          <w:t xml:space="preserve"> </w:t>
        </w:r>
        <w:smartTag w:uri="urn:schemas-microsoft-com:office:smarttags" w:element="PlaceType">
          <w:r>
            <w:t>College</w:t>
          </w:r>
        </w:smartTag>
      </w:smartTag>
      <w:r>
        <w:t>, this was for 1 day per week from 2006 – 2008</w:t>
      </w:r>
    </w:p>
    <w:p w:rsidR="001F2392" w:rsidRDefault="001F2392" w:rsidP="0086504D">
      <w:pPr>
        <w:pStyle w:val="NoSpacing"/>
      </w:pPr>
    </w:p>
    <w:p w:rsidR="001F2392" w:rsidRPr="0022038E" w:rsidRDefault="001F2392" w:rsidP="0086504D">
      <w:pPr>
        <w:pStyle w:val="NoSpacing"/>
        <w:rPr>
          <w:u w:val="single"/>
        </w:rPr>
      </w:pPr>
      <w:r w:rsidRPr="0022038E">
        <w:rPr>
          <w:u w:val="single"/>
        </w:rPr>
        <w:t xml:space="preserve">GCSE’s </w:t>
      </w:r>
    </w:p>
    <w:p w:rsidR="001F2392" w:rsidRDefault="001F2392" w:rsidP="0017493A">
      <w:pPr>
        <w:pStyle w:val="NoSpacing"/>
        <w:numPr>
          <w:ilvl w:val="0"/>
          <w:numId w:val="1"/>
        </w:numPr>
      </w:pPr>
      <w:r>
        <w:t>English</w:t>
      </w:r>
    </w:p>
    <w:p w:rsidR="001F2392" w:rsidRDefault="001F2392" w:rsidP="0017493A">
      <w:pPr>
        <w:pStyle w:val="NoSpacing"/>
        <w:numPr>
          <w:ilvl w:val="0"/>
          <w:numId w:val="1"/>
        </w:numPr>
      </w:pPr>
      <w:r>
        <w:t>Maths</w:t>
      </w:r>
    </w:p>
    <w:p w:rsidR="001F2392" w:rsidRDefault="001F2392" w:rsidP="0017493A">
      <w:pPr>
        <w:pStyle w:val="NoSpacing"/>
        <w:numPr>
          <w:ilvl w:val="0"/>
          <w:numId w:val="1"/>
        </w:numPr>
      </w:pPr>
      <w:r>
        <w:t>ICT</w:t>
      </w:r>
    </w:p>
    <w:p w:rsidR="001F2392" w:rsidRDefault="001F2392" w:rsidP="0017493A">
      <w:pPr>
        <w:pStyle w:val="NoSpacing"/>
        <w:numPr>
          <w:ilvl w:val="0"/>
          <w:numId w:val="1"/>
        </w:numPr>
      </w:pPr>
      <w:r>
        <w:t>Science</w:t>
      </w:r>
    </w:p>
    <w:p w:rsidR="001F2392" w:rsidRDefault="001F2392" w:rsidP="0017493A">
      <w:pPr>
        <w:pStyle w:val="NoSpacing"/>
        <w:numPr>
          <w:ilvl w:val="0"/>
          <w:numId w:val="1"/>
        </w:numPr>
      </w:pPr>
      <w:r>
        <w:t>RE</w:t>
      </w:r>
    </w:p>
    <w:p w:rsidR="001F2392" w:rsidRDefault="001F2392" w:rsidP="00464FF1">
      <w:pPr>
        <w:pStyle w:val="NoSpacing"/>
        <w:rPr>
          <w:b/>
          <w:u w:val="single"/>
        </w:rPr>
      </w:pPr>
    </w:p>
    <w:p w:rsidR="001F2392" w:rsidRPr="006D00D7" w:rsidRDefault="001F2392" w:rsidP="004D4D8D">
      <w:pPr>
        <w:pStyle w:val="NoSpacing"/>
        <w:rPr>
          <w:u w:val="single"/>
        </w:rPr>
      </w:pPr>
      <w:r w:rsidRPr="006D00D7">
        <w:rPr>
          <w:u w:val="single"/>
        </w:rPr>
        <w:t>Training</w:t>
      </w:r>
    </w:p>
    <w:p w:rsidR="001F2392" w:rsidRDefault="001F2392" w:rsidP="004D4D8D">
      <w:pPr>
        <w:pStyle w:val="NoSpacing"/>
        <w:numPr>
          <w:ilvl w:val="0"/>
          <w:numId w:val="2"/>
        </w:numPr>
      </w:pPr>
      <w:r>
        <w:t>CISRS – Construction Industry Scaffolding Record Scheme</w:t>
      </w:r>
    </w:p>
    <w:p w:rsidR="001F2392" w:rsidRDefault="001F2392" w:rsidP="004D4D8D">
      <w:pPr>
        <w:pStyle w:val="NoSpacing"/>
        <w:numPr>
          <w:ilvl w:val="0"/>
          <w:numId w:val="2"/>
        </w:numPr>
      </w:pPr>
      <w:r>
        <w:t xml:space="preserve">First Aid </w:t>
      </w:r>
    </w:p>
    <w:p w:rsidR="001F2392" w:rsidRDefault="001F2392" w:rsidP="004D4D8D">
      <w:pPr>
        <w:pStyle w:val="NoSpacing"/>
        <w:numPr>
          <w:ilvl w:val="0"/>
          <w:numId w:val="2"/>
        </w:numPr>
      </w:pPr>
      <w:r>
        <w:t>Scaffolding Industry Training Scheme</w:t>
      </w:r>
    </w:p>
    <w:p w:rsidR="001F2392" w:rsidRDefault="001F2392" w:rsidP="004D4D8D">
      <w:pPr>
        <w:pStyle w:val="NoSpacing"/>
        <w:numPr>
          <w:ilvl w:val="0"/>
          <w:numId w:val="2"/>
        </w:numPr>
      </w:pPr>
      <w:r>
        <w:t xml:space="preserve">Health and Safety </w:t>
      </w:r>
    </w:p>
    <w:p w:rsidR="001F2392" w:rsidRDefault="001F2392" w:rsidP="004D4D8D">
      <w:pPr>
        <w:pStyle w:val="NoSpacing"/>
        <w:numPr>
          <w:ilvl w:val="0"/>
          <w:numId w:val="2"/>
        </w:numPr>
      </w:pPr>
      <w:r>
        <w:t>Construction Management</w:t>
      </w:r>
    </w:p>
    <w:p w:rsidR="001F2392" w:rsidRDefault="001F2392" w:rsidP="004D4D8D">
      <w:pPr>
        <w:pStyle w:val="NoSpacing"/>
        <w:numPr>
          <w:ilvl w:val="0"/>
          <w:numId w:val="2"/>
        </w:numPr>
      </w:pPr>
      <w:r>
        <w:t>Face Fit</w:t>
      </w:r>
    </w:p>
    <w:p w:rsidR="001F2392" w:rsidRDefault="001F2392" w:rsidP="004D4D8D">
      <w:pPr>
        <w:pStyle w:val="NoSpacing"/>
        <w:numPr>
          <w:ilvl w:val="0"/>
          <w:numId w:val="2"/>
        </w:numPr>
      </w:pPr>
      <w:r>
        <w:t>Safety Bag Installation and Inspection</w:t>
      </w:r>
    </w:p>
    <w:p w:rsidR="001F2392" w:rsidRDefault="001F2392" w:rsidP="004D4D8D">
      <w:pPr>
        <w:pStyle w:val="NoSpacing"/>
        <w:numPr>
          <w:ilvl w:val="0"/>
          <w:numId w:val="2"/>
        </w:numPr>
      </w:pPr>
      <w:r>
        <w:t>Environmental Training</w:t>
      </w:r>
    </w:p>
    <w:p w:rsidR="001F2392" w:rsidRDefault="001F2392" w:rsidP="004D4D8D">
      <w:pPr>
        <w:pStyle w:val="NoSpacing"/>
        <w:numPr>
          <w:ilvl w:val="0"/>
          <w:numId w:val="2"/>
        </w:numPr>
      </w:pPr>
      <w:r>
        <w:t>Fire Safety on a Construction Site</w:t>
      </w:r>
    </w:p>
    <w:p w:rsidR="001F2392" w:rsidRDefault="001F2392" w:rsidP="004D4D8D">
      <w:pPr>
        <w:pStyle w:val="NoSpacing"/>
        <w:numPr>
          <w:ilvl w:val="0"/>
          <w:numId w:val="2"/>
        </w:numPr>
      </w:pPr>
      <w:r>
        <w:t>CSCS</w:t>
      </w:r>
    </w:p>
    <w:p w:rsidR="001F2392" w:rsidRDefault="001F2392" w:rsidP="0086504D">
      <w:pPr>
        <w:pStyle w:val="NoSpacing"/>
      </w:pPr>
    </w:p>
    <w:p w:rsidR="001F2392" w:rsidRDefault="001F2392" w:rsidP="0086504D">
      <w:pPr>
        <w:pStyle w:val="NoSpacing"/>
      </w:pPr>
    </w:p>
    <w:p w:rsidR="001F2392" w:rsidRPr="0086504D" w:rsidRDefault="001F2392" w:rsidP="0086504D">
      <w:pPr>
        <w:pStyle w:val="NoSpacing"/>
      </w:pPr>
    </w:p>
    <w:p w:rsidR="001F2392" w:rsidRDefault="001F2392" w:rsidP="00245616">
      <w:pPr>
        <w:spacing w:line="240" w:lineRule="auto"/>
        <w:rPr>
          <w:b/>
          <w:u w:val="single"/>
        </w:rPr>
      </w:pPr>
      <w:r w:rsidRPr="001702D6">
        <w:rPr>
          <w:b/>
          <w:u w:val="single"/>
        </w:rPr>
        <w:t>Employment History</w:t>
      </w:r>
    </w:p>
    <w:p w:rsidR="001F2392" w:rsidRDefault="001F2392" w:rsidP="00E55E60">
      <w:pPr>
        <w:pStyle w:val="NoSpacing"/>
        <w:rPr>
          <w:b/>
          <w:u w:val="single"/>
        </w:rPr>
      </w:pPr>
      <w:r w:rsidRPr="00E55E60">
        <w:rPr>
          <w:b/>
          <w:u w:val="single"/>
        </w:rPr>
        <w:t xml:space="preserve">May 2016 – Present </w:t>
      </w:r>
      <w:r>
        <w:rPr>
          <w:b/>
          <w:u w:val="single"/>
        </w:rPr>
        <w:t>–</w:t>
      </w:r>
      <w:r w:rsidRPr="00E55E60">
        <w:rPr>
          <w:b/>
          <w:u w:val="single"/>
        </w:rPr>
        <w:t xml:space="preserve"> </w:t>
      </w:r>
      <w:r>
        <w:rPr>
          <w:b/>
          <w:u w:val="single"/>
        </w:rPr>
        <w:t xml:space="preserve">Compliance Engineer at </w:t>
      </w:r>
      <w:r w:rsidRPr="00E55E60">
        <w:rPr>
          <w:b/>
          <w:u w:val="single"/>
        </w:rPr>
        <w:t>BSRIA</w:t>
      </w:r>
      <w:r>
        <w:rPr>
          <w:b/>
          <w:u w:val="single"/>
        </w:rPr>
        <w:t xml:space="preserve"> </w:t>
      </w:r>
      <w:r w:rsidRPr="00E55E60">
        <w:rPr>
          <w:b/>
          <w:u w:val="single"/>
        </w:rPr>
        <w:t xml:space="preserve"> </w:t>
      </w:r>
    </w:p>
    <w:p w:rsidR="001F2392" w:rsidRDefault="001F2392" w:rsidP="00E55E60">
      <w:pPr>
        <w:pStyle w:val="NoSpacing"/>
      </w:pPr>
      <w:r>
        <w:t xml:space="preserve">I am currently working for BSRIA which is an air testing company that tests houses to see if the correct level of air is entering and exiting the building. I go around sites all over the </w:t>
      </w:r>
      <w:smartTag w:uri="urn:schemas-microsoft-com:office:smarttags" w:element="place">
        <w:smartTag w:uri="urn:schemas-microsoft-com:office:smarttags" w:element="State">
          <w:r>
            <w:t>North West</w:t>
          </w:r>
        </w:smartTag>
      </w:smartTag>
      <w:r>
        <w:t xml:space="preserve"> testing all kinds of properties; mainly new builds. This job requires planning and paper work along with manual work. </w:t>
      </w:r>
    </w:p>
    <w:p w:rsidR="001F2392" w:rsidRDefault="001F2392" w:rsidP="00E55E60">
      <w:pPr>
        <w:pStyle w:val="NoSpacing"/>
      </w:pPr>
    </w:p>
    <w:p w:rsidR="001F2392" w:rsidRDefault="001F2392" w:rsidP="00E55E60">
      <w:pPr>
        <w:pStyle w:val="NoSpacing"/>
      </w:pPr>
    </w:p>
    <w:p w:rsidR="001F2392" w:rsidRPr="00E55E60" w:rsidRDefault="001F2392" w:rsidP="00E55E60">
      <w:pPr>
        <w:pStyle w:val="NoSpacing"/>
      </w:pPr>
    </w:p>
    <w:p w:rsidR="001F2392" w:rsidRPr="001702D6" w:rsidRDefault="001F2392" w:rsidP="00CD1024">
      <w:pPr>
        <w:pStyle w:val="NoSpacing"/>
        <w:rPr>
          <w:b/>
          <w:u w:val="single"/>
        </w:rPr>
      </w:pPr>
      <w:r>
        <w:rPr>
          <w:b/>
          <w:u w:val="single"/>
        </w:rPr>
        <w:t>February 2014 – May 2016</w:t>
      </w:r>
      <w:r w:rsidRPr="001702D6">
        <w:rPr>
          <w:b/>
          <w:u w:val="single"/>
        </w:rPr>
        <w:t xml:space="preserve">– Persimmon Homes </w:t>
      </w:r>
      <w:smartTag w:uri="urn:schemas-microsoft-com:office:smarttags" w:element="City">
        <w:smartTag w:uri="urn:schemas-microsoft-com:office:smarttags" w:element="PersonName">
          <w:smartTag w:uri="urn:schemas-microsoft-com:office:smarttags" w:element="place">
            <w:r w:rsidRPr="001702D6">
              <w:rPr>
                <w:b/>
                <w:u w:val="single"/>
              </w:rPr>
              <w:t>Lanc</w:t>
            </w:r>
          </w:smartTag>
          <w:r w:rsidRPr="001702D6">
            <w:rPr>
              <w:b/>
              <w:u w:val="single"/>
            </w:rPr>
            <w:t>ashire</w:t>
          </w:r>
        </w:smartTag>
      </w:smartTag>
    </w:p>
    <w:p w:rsidR="001F2392" w:rsidRDefault="001F2392" w:rsidP="00CD1024">
      <w:pPr>
        <w:pStyle w:val="NoSpacing"/>
      </w:pPr>
      <w:r>
        <w:t xml:space="preserve">I worked for Persimmon Homes </w:t>
      </w:r>
      <w:smartTag w:uri="urn:schemas-microsoft-com:office:smarttags" w:element="PersonName">
        <w:r>
          <w:t>Lanc</w:t>
        </w:r>
      </w:smartTag>
      <w:r>
        <w:t xml:space="preserve">ashire as a Trainee/Assistant Site Manager. My day to day tasks included, general running of the site, all relevant site paper work, showing customers around there homes and booking appointments for this with them, ordering materials for site, calling trades at different build stages, meeting and greeting clients and dealing with all issues, occasionally customer care issues, keeping the site clean and tidy and making sure the site is running smoothly, meeting strict deadlines and following all health and safety procedures as well as on the job training in all aspects of the construction industry. </w:t>
      </w:r>
    </w:p>
    <w:p w:rsidR="001F2392" w:rsidRDefault="001F2392" w:rsidP="00CD1024">
      <w:pPr>
        <w:pStyle w:val="NoSpacing"/>
      </w:pPr>
    </w:p>
    <w:p w:rsidR="001F2392" w:rsidRDefault="001F2392" w:rsidP="00CD1024">
      <w:pPr>
        <w:pStyle w:val="NoSpacing"/>
      </w:pPr>
      <w:r>
        <w:t xml:space="preserve">I thoroughly enjoyed this kind of work and seeing the site progress. I felt I was confident and ran the site efficiently. </w:t>
      </w:r>
    </w:p>
    <w:p w:rsidR="001F2392" w:rsidRDefault="001F2392" w:rsidP="00CD1024">
      <w:pPr>
        <w:pStyle w:val="NoSpacing"/>
      </w:pPr>
    </w:p>
    <w:p w:rsidR="001F2392" w:rsidRDefault="001F2392" w:rsidP="00CD1024">
      <w:pPr>
        <w:pStyle w:val="NoSpacing"/>
      </w:pPr>
    </w:p>
    <w:p w:rsidR="001F2392" w:rsidRPr="001702D6" w:rsidRDefault="001F2392" w:rsidP="00CD1024">
      <w:pPr>
        <w:pStyle w:val="NoSpacing"/>
        <w:rPr>
          <w:b/>
          <w:u w:val="single"/>
        </w:rPr>
      </w:pPr>
      <w:r w:rsidRPr="001702D6">
        <w:rPr>
          <w:b/>
          <w:u w:val="single"/>
        </w:rPr>
        <w:t xml:space="preserve">2011-2014 – </w:t>
      </w:r>
      <w:smartTag w:uri="urn:schemas-microsoft-com:office:smarttags" w:element="City">
        <w:smartTag w:uri="urn:schemas-microsoft-com:office:smarttags" w:element="PersonName">
          <w:smartTag w:uri="urn:schemas-microsoft-com:office:smarttags" w:element="place">
            <w:r w:rsidRPr="001702D6">
              <w:rPr>
                <w:b/>
                <w:u w:val="single"/>
              </w:rPr>
              <w:t>Lanc</w:t>
            </w:r>
          </w:smartTag>
          <w:r w:rsidRPr="001702D6">
            <w:rPr>
              <w:b/>
              <w:u w:val="single"/>
            </w:rPr>
            <w:t>aster</w:t>
          </w:r>
        </w:smartTag>
      </w:smartTag>
      <w:r w:rsidRPr="001702D6">
        <w:rPr>
          <w:b/>
          <w:u w:val="single"/>
        </w:rPr>
        <w:t xml:space="preserve"> Carpets</w:t>
      </w:r>
    </w:p>
    <w:p w:rsidR="001F2392" w:rsidRDefault="001F2392" w:rsidP="00CD1024">
      <w:pPr>
        <w:pStyle w:val="NoSpacing"/>
      </w:pPr>
      <w:r w:rsidRPr="0017493A">
        <w:t xml:space="preserve">I trained at </w:t>
      </w:r>
      <w:smartTag w:uri="urn:schemas-microsoft-com:office:smarttags" w:element="PersonName">
        <w:r w:rsidRPr="0017493A">
          <w:t>Lanc</w:t>
        </w:r>
      </w:smartTag>
      <w:r w:rsidRPr="0017493A">
        <w:t>aster Carpets</w:t>
      </w:r>
      <w:r>
        <w:t xml:space="preserve"> as a Carpet Fitter, unfortunately the business did not last long because of the managers health problems but the time I was there I felt that I was trained very well and enjoyed all of the duties I did on a day to day basis. My duties included, fitting carpets and helping others fit carpets along with all other kinds of flooring, dealing with customers, handling payments, collecting the carpets, driving to and from destinations, cleaning areas that we had worked in and all other aspects of the carpet trade.</w:t>
      </w:r>
    </w:p>
    <w:p w:rsidR="001F2392" w:rsidRDefault="001F2392" w:rsidP="00CD1024">
      <w:pPr>
        <w:pStyle w:val="NoSpacing"/>
      </w:pPr>
    </w:p>
    <w:p w:rsidR="001F2392" w:rsidRDefault="001F2392" w:rsidP="00CD1024">
      <w:pPr>
        <w:pStyle w:val="NoSpacing"/>
      </w:pPr>
    </w:p>
    <w:p w:rsidR="001F2392" w:rsidRPr="001702D6" w:rsidRDefault="001F2392" w:rsidP="00CD1024">
      <w:pPr>
        <w:pStyle w:val="NoSpacing"/>
        <w:rPr>
          <w:b/>
          <w:u w:val="single"/>
        </w:rPr>
      </w:pPr>
      <w:r>
        <w:rPr>
          <w:b/>
          <w:u w:val="single"/>
        </w:rPr>
        <w:t>2008</w:t>
      </w:r>
      <w:r w:rsidRPr="001702D6">
        <w:rPr>
          <w:b/>
          <w:u w:val="single"/>
        </w:rPr>
        <w:t>-2011 – Future Environmental</w:t>
      </w:r>
    </w:p>
    <w:p w:rsidR="001F2392" w:rsidRDefault="001F2392" w:rsidP="00CD1024">
      <w:pPr>
        <w:pStyle w:val="NoSpacing"/>
      </w:pPr>
      <w:r>
        <w:t xml:space="preserve">When leaving school I worked full time for Future Environmental doing all kinds of drainage work. My day to day tasks included driving to and from each destination, unblocking drains, cleaning the area thoroughly afterwards, all relevant paperwork, talking to customers and advising them how to prevent the problem and taking payments as well as occasionally being on call where I would be called out at anytime, through the day or night to attend a drainage problem. </w:t>
      </w:r>
    </w:p>
    <w:p w:rsidR="001F2392" w:rsidRPr="00CD1024" w:rsidRDefault="001F2392" w:rsidP="005D25BF">
      <w:pPr>
        <w:pStyle w:val="NoSpacing"/>
      </w:pPr>
      <w:r>
        <w:t>I enjoyed this job and felt I learnt a lot in the time I was there.</w:t>
      </w:r>
    </w:p>
    <w:p w:rsidR="001F2392" w:rsidRDefault="001F2392" w:rsidP="005D25BF">
      <w:pPr>
        <w:pStyle w:val="NoSpacing"/>
        <w:rPr>
          <w:b/>
        </w:rPr>
      </w:pPr>
    </w:p>
    <w:p w:rsidR="001F2392" w:rsidRPr="001702D6" w:rsidRDefault="001F2392" w:rsidP="005D25BF">
      <w:pPr>
        <w:pStyle w:val="NoSpacing"/>
        <w:rPr>
          <w:b/>
        </w:rPr>
      </w:pPr>
    </w:p>
    <w:p w:rsidR="001F2392" w:rsidRPr="001702D6" w:rsidRDefault="001F2392" w:rsidP="005D25BF">
      <w:pPr>
        <w:pStyle w:val="NoSpacing"/>
        <w:rPr>
          <w:b/>
          <w:u w:val="single"/>
        </w:rPr>
      </w:pPr>
      <w:r w:rsidRPr="001702D6">
        <w:rPr>
          <w:b/>
          <w:u w:val="single"/>
        </w:rPr>
        <w:t>Additional Information</w:t>
      </w:r>
    </w:p>
    <w:p w:rsidR="001F2392" w:rsidRDefault="001F2392" w:rsidP="00621D83">
      <w:pPr>
        <w:pStyle w:val="NoSpacing"/>
      </w:pPr>
      <w:r>
        <w:t>I am a capable, versatile, self-motivated individual who thrives in a working environment and I am keen to learn new things. I put all my effort into everything I do and feel I would be a credit to my future employer.</w:t>
      </w:r>
    </w:p>
    <w:p w:rsidR="001F2392" w:rsidRDefault="001F2392" w:rsidP="00621D83">
      <w:pPr>
        <w:pStyle w:val="NoSpacing"/>
      </w:pPr>
    </w:p>
    <w:p w:rsidR="001F2392" w:rsidRDefault="001F2392" w:rsidP="00621D83">
      <w:pPr>
        <w:pStyle w:val="NoSpacing"/>
      </w:pPr>
      <w:r>
        <w:t xml:space="preserve">I am a fast learner and my time keeping is excellent. I would describe myself as an extremely organised person. I feel I organise my work load very well and I can meet deadlines that are put in place. </w:t>
      </w:r>
    </w:p>
    <w:p w:rsidR="001F2392" w:rsidRDefault="001F2392" w:rsidP="00621D83">
      <w:pPr>
        <w:pStyle w:val="NoSpacing"/>
      </w:pPr>
    </w:p>
    <w:p w:rsidR="001F2392" w:rsidRDefault="001F2392" w:rsidP="00621D83">
      <w:pPr>
        <w:pStyle w:val="NoSpacing"/>
      </w:pPr>
      <w:r>
        <w:t xml:space="preserve">I put all of my effort into all of the work I do and I work very well as part of a team but I can also use my own initiative to work just as well on my own. </w:t>
      </w:r>
    </w:p>
    <w:p w:rsidR="001F2392" w:rsidRDefault="001F2392" w:rsidP="00621D83">
      <w:pPr>
        <w:pStyle w:val="NoSpacing"/>
      </w:pPr>
    </w:p>
    <w:p w:rsidR="001F2392" w:rsidRDefault="001F2392" w:rsidP="00621D83">
      <w:pPr>
        <w:pStyle w:val="NoSpacing"/>
      </w:pPr>
      <w:r>
        <w:t>I can assure you that the work I do is to the best of my ability and I will use all of my skills that I have gained in my past job roles as an advantage for my new career.</w:t>
      </w:r>
    </w:p>
    <w:p w:rsidR="001F2392" w:rsidRDefault="001F2392" w:rsidP="00621D83">
      <w:pPr>
        <w:pStyle w:val="NoSpacing"/>
      </w:pPr>
    </w:p>
    <w:p w:rsidR="001F2392" w:rsidRDefault="001F2392" w:rsidP="00621D83">
      <w:pPr>
        <w:pStyle w:val="NoSpacing"/>
      </w:pPr>
      <w:r>
        <w:t xml:space="preserve">I am willing to under go any training that will offer me the opportunity to learn more skills. </w:t>
      </w:r>
    </w:p>
    <w:p w:rsidR="001F2392" w:rsidRDefault="001F2392" w:rsidP="00621D83">
      <w:pPr>
        <w:pStyle w:val="NoSpacing"/>
      </w:pPr>
    </w:p>
    <w:p w:rsidR="001F2392" w:rsidRDefault="001F2392" w:rsidP="00621D83">
      <w:pPr>
        <w:pStyle w:val="NoSpacing"/>
      </w:pPr>
      <w:r>
        <w:t xml:space="preserve">I have a full clean driving licence and my own vehicle. </w:t>
      </w:r>
    </w:p>
    <w:p w:rsidR="001F2392" w:rsidRDefault="001F2392" w:rsidP="005D25BF">
      <w:pPr>
        <w:pStyle w:val="NoSpacing"/>
      </w:pPr>
    </w:p>
    <w:p w:rsidR="001F2392" w:rsidRDefault="001F2392" w:rsidP="005D25BF">
      <w:pPr>
        <w:pStyle w:val="NoSpacing"/>
      </w:pPr>
    </w:p>
    <w:p w:rsidR="001F2392" w:rsidRDefault="001F2392" w:rsidP="005D25BF">
      <w:pPr>
        <w:pStyle w:val="NoSpacing"/>
      </w:pPr>
    </w:p>
    <w:p w:rsidR="001F2392" w:rsidRPr="001702D6" w:rsidRDefault="001F2392" w:rsidP="005D25BF">
      <w:pPr>
        <w:pStyle w:val="NoSpacing"/>
        <w:rPr>
          <w:b/>
          <w:u w:val="single"/>
        </w:rPr>
      </w:pPr>
      <w:r w:rsidRPr="001702D6">
        <w:rPr>
          <w:b/>
          <w:u w:val="single"/>
        </w:rPr>
        <w:t>About me</w:t>
      </w:r>
    </w:p>
    <w:p w:rsidR="001F2392" w:rsidRDefault="001F2392" w:rsidP="005D25BF">
      <w:pPr>
        <w:pStyle w:val="NoSpacing"/>
      </w:pPr>
      <w:r>
        <w:t>I enjoy football, fishing and golf. In my spare time I like to spend my time playing sports, socialising and visiting family.</w:t>
      </w:r>
    </w:p>
    <w:p w:rsidR="001F2392" w:rsidRDefault="001F2392" w:rsidP="005D25BF">
      <w:pPr>
        <w:pStyle w:val="NoSpacing"/>
      </w:pPr>
    </w:p>
    <w:p w:rsidR="001F2392" w:rsidRDefault="001F2392" w:rsidP="005D25BF">
      <w:pPr>
        <w:pStyle w:val="NoSpacing"/>
      </w:pPr>
    </w:p>
    <w:p w:rsidR="001F2392" w:rsidRDefault="001F2392" w:rsidP="005D25BF">
      <w:pPr>
        <w:pStyle w:val="NoSpacing"/>
      </w:pPr>
    </w:p>
    <w:p w:rsidR="001F2392" w:rsidRPr="001702D6" w:rsidRDefault="001F2392" w:rsidP="005D25BF">
      <w:pPr>
        <w:pStyle w:val="NoSpacing"/>
        <w:rPr>
          <w:b/>
          <w:u w:val="single"/>
        </w:rPr>
      </w:pPr>
      <w:r w:rsidRPr="001702D6">
        <w:rPr>
          <w:b/>
          <w:u w:val="single"/>
        </w:rPr>
        <w:t>References</w:t>
      </w:r>
    </w:p>
    <w:p w:rsidR="001F2392" w:rsidRPr="00947DE7" w:rsidRDefault="001F2392" w:rsidP="005D25BF">
      <w:pPr>
        <w:pStyle w:val="NoSpacing"/>
      </w:pPr>
      <w:r>
        <w:t>Available on request</w:t>
      </w:r>
    </w:p>
    <w:sectPr w:rsidR="001F2392" w:rsidRPr="00947DE7" w:rsidSect="007569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A6D3E"/>
    <w:multiLevelType w:val="hybridMultilevel"/>
    <w:tmpl w:val="4D1A5F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EB60D39"/>
    <w:multiLevelType w:val="hybridMultilevel"/>
    <w:tmpl w:val="FE688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5BF"/>
    <w:rsid w:val="00062439"/>
    <w:rsid w:val="00063676"/>
    <w:rsid w:val="00071135"/>
    <w:rsid w:val="00076626"/>
    <w:rsid w:val="000B7618"/>
    <w:rsid w:val="000C3E36"/>
    <w:rsid w:val="00126797"/>
    <w:rsid w:val="001702D6"/>
    <w:rsid w:val="0017493A"/>
    <w:rsid w:val="001F2392"/>
    <w:rsid w:val="0022038E"/>
    <w:rsid w:val="00245616"/>
    <w:rsid w:val="0028246E"/>
    <w:rsid w:val="00284444"/>
    <w:rsid w:val="002E6C48"/>
    <w:rsid w:val="003258A4"/>
    <w:rsid w:val="003718C8"/>
    <w:rsid w:val="0039543E"/>
    <w:rsid w:val="003F2998"/>
    <w:rsid w:val="004216E3"/>
    <w:rsid w:val="00464FF1"/>
    <w:rsid w:val="004744E9"/>
    <w:rsid w:val="004842B9"/>
    <w:rsid w:val="004B662B"/>
    <w:rsid w:val="004D4D8D"/>
    <w:rsid w:val="00535733"/>
    <w:rsid w:val="00557477"/>
    <w:rsid w:val="00584F3B"/>
    <w:rsid w:val="005D25BF"/>
    <w:rsid w:val="005F6EE3"/>
    <w:rsid w:val="00621D83"/>
    <w:rsid w:val="006D00D7"/>
    <w:rsid w:val="006F5970"/>
    <w:rsid w:val="00712F98"/>
    <w:rsid w:val="007569D2"/>
    <w:rsid w:val="0082717C"/>
    <w:rsid w:val="0086504D"/>
    <w:rsid w:val="00872EE6"/>
    <w:rsid w:val="0087734A"/>
    <w:rsid w:val="008B2210"/>
    <w:rsid w:val="00901762"/>
    <w:rsid w:val="00947DE7"/>
    <w:rsid w:val="009521AE"/>
    <w:rsid w:val="00A56CD6"/>
    <w:rsid w:val="00A578E9"/>
    <w:rsid w:val="00AA3F76"/>
    <w:rsid w:val="00AC155C"/>
    <w:rsid w:val="00B05ED8"/>
    <w:rsid w:val="00B3139E"/>
    <w:rsid w:val="00B61550"/>
    <w:rsid w:val="00B7072D"/>
    <w:rsid w:val="00B76837"/>
    <w:rsid w:val="00C07A19"/>
    <w:rsid w:val="00C63ED7"/>
    <w:rsid w:val="00C65702"/>
    <w:rsid w:val="00CD1024"/>
    <w:rsid w:val="00D32872"/>
    <w:rsid w:val="00DD5A87"/>
    <w:rsid w:val="00E122D5"/>
    <w:rsid w:val="00E4031A"/>
    <w:rsid w:val="00E55E60"/>
    <w:rsid w:val="00EA24F7"/>
    <w:rsid w:val="00F13D5B"/>
    <w:rsid w:val="00F51903"/>
    <w:rsid w:val="00F66A7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569D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D25BF"/>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1</Pages>
  <Words>612</Words>
  <Characters>3493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Jamie Winder</dc:title>
  <dc:subject/>
  <dc:creator>Ste</dc:creator>
  <cp:keywords/>
  <dc:description/>
  <cp:lastModifiedBy>gwignall</cp:lastModifiedBy>
  <cp:revision>14</cp:revision>
  <cp:lastPrinted>2015-02-17T10:34:00Z</cp:lastPrinted>
  <dcterms:created xsi:type="dcterms:W3CDTF">2015-02-11T15:00:00Z</dcterms:created>
  <dcterms:modified xsi:type="dcterms:W3CDTF">2016-12-12T13:31:00Z</dcterms:modified>
</cp:coreProperties>
</file>