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592"/>
        <w:gridCol w:w="2592"/>
      </w:tblGrid>
      <w:tr w:rsidR="008C081C">
        <w:trPr>
          <w:jc w:val="right"/>
        </w:trPr>
        <w:tc>
          <w:tcPr>
            <w:tcW w:w="2592" w:type="dxa"/>
          </w:tcPr>
          <w:p w:rsidR="008C081C" w:rsidRDefault="00AD731B">
            <w:pPr>
              <w:pStyle w:val="Address2"/>
            </w:pPr>
            <w:bookmarkStart w:id="0" w:name="xgraphic"/>
            <w:r>
              <w:t>252 Mossy Lea Road</w:t>
            </w:r>
          </w:p>
          <w:p w:rsidR="00F670FB" w:rsidRDefault="00AD731B">
            <w:pPr>
              <w:pStyle w:val="Address2"/>
            </w:pPr>
            <w:r>
              <w:t>Wrightington</w:t>
            </w:r>
          </w:p>
          <w:p w:rsidR="00F670FB" w:rsidRDefault="00F670FB">
            <w:pPr>
              <w:pStyle w:val="Address2"/>
            </w:pPr>
            <w:smartTag w:uri="urn:schemas-microsoft-com:office:smarttags" w:element="place">
              <w:r>
                <w:t>Wigan</w:t>
              </w:r>
            </w:smartTag>
          </w:p>
          <w:p w:rsidR="00F670FB" w:rsidRDefault="00F670FB">
            <w:pPr>
              <w:pStyle w:val="Address2"/>
            </w:pPr>
            <w:r>
              <w:t>Lancs</w:t>
            </w:r>
          </w:p>
          <w:p w:rsidR="00F670FB" w:rsidRDefault="00F670FB" w:rsidP="00AD731B">
            <w:pPr>
              <w:pStyle w:val="Address2"/>
            </w:pPr>
            <w:r>
              <w:t>WN</w:t>
            </w:r>
            <w:r w:rsidR="00AD731B">
              <w:t>6 9RL</w:t>
            </w:r>
          </w:p>
        </w:tc>
        <w:tc>
          <w:tcPr>
            <w:tcW w:w="2592" w:type="dxa"/>
          </w:tcPr>
          <w:p w:rsidR="00146FA9" w:rsidRDefault="00146FA9">
            <w:pPr>
              <w:pStyle w:val="Address1"/>
            </w:pPr>
            <w:r>
              <w:t>07506 066288</w:t>
            </w:r>
          </w:p>
          <w:p w:rsidR="00F670FB" w:rsidRDefault="00506D8B" w:rsidP="00506D8B">
            <w:pPr>
              <w:pStyle w:val="Address1"/>
            </w:pPr>
            <w:r>
              <w:t>sewnbybev</w:t>
            </w:r>
            <w:r w:rsidR="00F670FB">
              <w:t>@</w:t>
            </w:r>
            <w:r>
              <w:t>gmail.com</w:t>
            </w:r>
          </w:p>
        </w:tc>
      </w:tr>
    </w:tbl>
    <w:p w:rsidR="008C081C" w:rsidRDefault="00F670FB">
      <w:pPr>
        <w:pStyle w:val="Name"/>
      </w:pPr>
      <w:bookmarkStart w:id="1" w:name="OLE_LINK1"/>
      <w:bookmarkEnd w:id="0"/>
      <w:smartTag w:uri="urn:schemas-microsoft-com:office:smarttags" w:element="PersonName">
        <w:r>
          <w:rPr>
            <w:spacing w:val="-15"/>
          </w:rPr>
          <w:t>Beverley Bentham</w:t>
        </w:r>
      </w:smartTag>
    </w:p>
    <w:tbl>
      <w:tblPr>
        <w:tblW w:w="9031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2152"/>
        <w:gridCol w:w="4727"/>
        <w:gridCol w:w="2152"/>
      </w:tblGrid>
      <w:tr w:rsidR="008C081C" w:rsidTr="008B1749">
        <w:tc>
          <w:tcPr>
            <w:tcW w:w="2152" w:type="dxa"/>
          </w:tcPr>
          <w:p w:rsidR="008C081C" w:rsidRDefault="00BB2F88" w:rsidP="00DF36F1">
            <w:pPr>
              <w:pStyle w:val="SectionTitle"/>
            </w:pPr>
            <w:r>
              <w:t>Profile</w:t>
            </w:r>
          </w:p>
        </w:tc>
        <w:tc>
          <w:tcPr>
            <w:tcW w:w="6879" w:type="dxa"/>
            <w:gridSpan w:val="2"/>
          </w:tcPr>
          <w:p w:rsidR="00B21359" w:rsidRDefault="00B21359" w:rsidP="00BB2F88">
            <w:pPr>
              <w:rPr>
                <w:rFonts w:ascii="Arial" w:hAnsi="Arial"/>
                <w:sz w:val="22"/>
              </w:rPr>
            </w:pPr>
          </w:p>
          <w:p w:rsidR="008C081C" w:rsidRDefault="007422DB" w:rsidP="00B21359">
            <w:r>
              <w:t>I am a</w:t>
            </w:r>
            <w:r w:rsidR="003D1EAE">
              <w:t>n experienced</w:t>
            </w:r>
            <w:r w:rsidR="001C53A4">
              <w:t xml:space="preserve"> manager</w:t>
            </w:r>
            <w:r w:rsidR="00BB2F88">
              <w:t xml:space="preserve"> </w:t>
            </w:r>
            <w:r w:rsidR="00463F7D">
              <w:t>and a</w:t>
            </w:r>
            <w:r w:rsidR="0045269A">
              <w:t xml:space="preserve">dministrator, </w:t>
            </w:r>
            <w:r w:rsidR="00BB2F88">
              <w:t>with a wide range of skills.</w:t>
            </w:r>
            <w:r w:rsidR="00D839EC">
              <w:t xml:space="preserve"> Organised,</w:t>
            </w:r>
            <w:r w:rsidR="00BB2F88">
              <w:t xml:space="preserve"> efficie</w:t>
            </w:r>
            <w:r w:rsidR="00D839EC">
              <w:t xml:space="preserve">nt and </w:t>
            </w:r>
            <w:r w:rsidR="00BB2F88">
              <w:t xml:space="preserve">dedicated to </w:t>
            </w:r>
            <w:r w:rsidR="00BB2F88" w:rsidRPr="00B21359">
              <w:t>maintaining</w:t>
            </w:r>
            <w:r w:rsidR="00BB2F88">
              <w:t xml:space="preserve"> high quality standards. </w:t>
            </w:r>
            <w:r w:rsidR="00D839EC">
              <w:t>Capable of reacting to any given situation and developing a process that</w:t>
            </w:r>
            <w:r w:rsidR="00D02292">
              <w:t xml:space="preserve"> motivates </w:t>
            </w:r>
            <w:r>
              <w:t>myself and my</w:t>
            </w:r>
            <w:r w:rsidR="00D02292">
              <w:t xml:space="preserve"> colleagues</w:t>
            </w:r>
            <w:r w:rsidR="00D839EC">
              <w:t xml:space="preserve"> to produce effective results.</w:t>
            </w:r>
          </w:p>
          <w:p w:rsidR="00251752" w:rsidRDefault="007422DB" w:rsidP="00B21359">
            <w:r>
              <w:t xml:space="preserve">I am an excellent team </w:t>
            </w:r>
            <w:r w:rsidR="00251752">
              <w:t xml:space="preserve">member but I can </w:t>
            </w:r>
            <w:r w:rsidR="00951ED3">
              <w:t xml:space="preserve">also </w:t>
            </w:r>
            <w:r w:rsidR="00251752">
              <w:t>work very well on my own.</w:t>
            </w:r>
          </w:p>
          <w:p w:rsidR="00251752" w:rsidRPr="00251752" w:rsidRDefault="00251752" w:rsidP="00B21359"/>
        </w:tc>
      </w:tr>
      <w:tr w:rsidR="008C081C" w:rsidTr="008B1749">
        <w:tc>
          <w:tcPr>
            <w:tcW w:w="2152" w:type="dxa"/>
          </w:tcPr>
          <w:p w:rsidR="008C081C" w:rsidRDefault="008C081C" w:rsidP="00DF36F1">
            <w:pPr>
              <w:pStyle w:val="SectionTitle"/>
            </w:pPr>
            <w:r>
              <w:t>Experience</w:t>
            </w:r>
          </w:p>
        </w:tc>
        <w:tc>
          <w:tcPr>
            <w:tcW w:w="6879" w:type="dxa"/>
            <w:gridSpan w:val="2"/>
          </w:tcPr>
          <w:p w:rsidR="006C7A59" w:rsidRDefault="002F1273" w:rsidP="00746023">
            <w:pPr>
              <w:pStyle w:val="CompanyNameOne"/>
            </w:pPr>
            <w:r>
              <w:t xml:space="preserve">2017 </w:t>
            </w:r>
            <w:r w:rsidR="006C7A59">
              <w:t xml:space="preserve">             </w:t>
            </w:r>
            <w:r>
              <w:t xml:space="preserve">                </w:t>
            </w:r>
            <w:r w:rsidR="006C7A59">
              <w:t>Wrightington Hotel                           Wrightington, Wigan</w:t>
            </w:r>
          </w:p>
          <w:p w:rsidR="006C7A59" w:rsidRDefault="00F71CFB" w:rsidP="006C7A59">
            <w:pPr>
              <w:rPr>
                <w:b/>
              </w:rPr>
            </w:pPr>
            <w:r>
              <w:rPr>
                <w:b/>
              </w:rPr>
              <w:t>Chamberperson</w:t>
            </w:r>
            <w:bookmarkStart w:id="2" w:name="_GoBack"/>
            <w:bookmarkEnd w:id="2"/>
            <w:r w:rsidR="006C7A59">
              <w:rPr>
                <w:b/>
              </w:rPr>
              <w:t xml:space="preserve"> (Part-time)</w:t>
            </w:r>
          </w:p>
          <w:p w:rsidR="006C7A59" w:rsidRPr="006C7A59" w:rsidRDefault="006C7A59" w:rsidP="006C7A59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>
              <w:t>Servicing of Hotel Rooms</w:t>
            </w:r>
          </w:p>
          <w:p w:rsidR="006C7A59" w:rsidRDefault="006C7A59" w:rsidP="00746023">
            <w:pPr>
              <w:pStyle w:val="ListParagraph"/>
              <w:numPr>
                <w:ilvl w:val="0"/>
                <w:numId w:val="25"/>
              </w:numPr>
            </w:pPr>
            <w:r>
              <w:t>Re-stocking of Laundry room &amp; trolleys</w:t>
            </w:r>
          </w:p>
          <w:p w:rsidR="006C7A59" w:rsidRDefault="006C7A59" w:rsidP="00746023">
            <w:pPr>
              <w:pStyle w:val="CompanyNameOne"/>
            </w:pPr>
          </w:p>
          <w:p w:rsidR="00506D8B" w:rsidRDefault="00506D8B" w:rsidP="00746023">
            <w:pPr>
              <w:pStyle w:val="CompanyNameOne"/>
            </w:pPr>
            <w:r>
              <w:t>2015-2016                         Mabey Ltd                                        Garswood, Wigan</w:t>
            </w:r>
          </w:p>
          <w:p w:rsidR="00506D8B" w:rsidRDefault="00506D8B" w:rsidP="00506D8B">
            <w:pPr>
              <w:rPr>
                <w:rFonts w:ascii="Arial" w:hAnsi="Arial" w:cs="Arial"/>
                <w:b/>
              </w:rPr>
            </w:pPr>
            <w:r w:rsidRPr="00506D8B">
              <w:rPr>
                <w:rFonts w:ascii="Arial" w:hAnsi="Arial" w:cs="Arial"/>
                <w:b/>
              </w:rPr>
              <w:t>National Stock Manager</w:t>
            </w:r>
          </w:p>
          <w:p w:rsidR="00175751" w:rsidRDefault="003D1EAE" w:rsidP="00175751">
            <w:pPr>
              <w:numPr>
                <w:ilvl w:val="0"/>
                <w:numId w:val="18"/>
              </w:numPr>
            </w:pPr>
            <w:r w:rsidRPr="003D1EAE">
              <w:t>Stocktakes</w:t>
            </w:r>
          </w:p>
          <w:p w:rsidR="003D1EAE" w:rsidRDefault="003D1EAE" w:rsidP="00175751">
            <w:pPr>
              <w:numPr>
                <w:ilvl w:val="0"/>
                <w:numId w:val="18"/>
              </w:numPr>
            </w:pPr>
            <w:r>
              <w:t>Reduction in repair levels</w:t>
            </w:r>
          </w:p>
          <w:p w:rsidR="003D1EAE" w:rsidRDefault="003D1EAE" w:rsidP="00175751">
            <w:pPr>
              <w:numPr>
                <w:ilvl w:val="0"/>
                <w:numId w:val="18"/>
              </w:numPr>
            </w:pPr>
            <w:r>
              <w:t>Accuracy of stock</w:t>
            </w:r>
          </w:p>
          <w:p w:rsidR="003D1EAE" w:rsidRDefault="003D1EAE" w:rsidP="00175751">
            <w:pPr>
              <w:numPr>
                <w:ilvl w:val="0"/>
                <w:numId w:val="18"/>
              </w:numPr>
            </w:pPr>
            <w:r>
              <w:t>Efficient stock transfers</w:t>
            </w:r>
          </w:p>
          <w:p w:rsidR="003D1EAE" w:rsidRDefault="003D1EAE" w:rsidP="00175751">
            <w:pPr>
              <w:numPr>
                <w:ilvl w:val="0"/>
                <w:numId w:val="18"/>
              </w:numPr>
            </w:pPr>
            <w:r>
              <w:t>Appraisals/discipline/absence management</w:t>
            </w:r>
          </w:p>
          <w:p w:rsidR="003D1EAE" w:rsidRDefault="003D1EAE" w:rsidP="00175751">
            <w:pPr>
              <w:numPr>
                <w:ilvl w:val="0"/>
                <w:numId w:val="18"/>
              </w:numPr>
            </w:pPr>
            <w:r>
              <w:t>Utilisation reporting</w:t>
            </w:r>
          </w:p>
          <w:p w:rsidR="00175751" w:rsidRDefault="00175751" w:rsidP="00175751">
            <w:pPr>
              <w:numPr>
                <w:ilvl w:val="0"/>
                <w:numId w:val="18"/>
              </w:numPr>
            </w:pPr>
            <w:r>
              <w:t>Stocking levels</w:t>
            </w:r>
          </w:p>
          <w:p w:rsidR="00175751" w:rsidRPr="003D1EAE" w:rsidRDefault="00175751" w:rsidP="00506D8B"/>
          <w:p w:rsidR="003D1EAE" w:rsidRPr="003D1EAE" w:rsidRDefault="003D1EAE" w:rsidP="00506D8B">
            <w:pPr>
              <w:rPr>
                <w:rFonts w:ascii="Arial" w:hAnsi="Arial" w:cs="Arial"/>
              </w:rPr>
            </w:pPr>
          </w:p>
          <w:p w:rsidR="00506D8B" w:rsidRDefault="00506D8B" w:rsidP="00746023">
            <w:pPr>
              <w:pStyle w:val="CompanyNameOne"/>
            </w:pPr>
            <w:r>
              <w:t>2010-2015                         Mabey Hire Ltd                                Garswood, Wigan</w:t>
            </w:r>
          </w:p>
          <w:p w:rsidR="00506D8B" w:rsidRPr="00506D8B" w:rsidRDefault="00506D8B" w:rsidP="00506D8B">
            <w:pPr>
              <w:rPr>
                <w:rFonts w:ascii="Arial" w:hAnsi="Arial" w:cs="Arial"/>
                <w:b/>
              </w:rPr>
            </w:pPr>
            <w:r w:rsidRPr="00506D8B">
              <w:rPr>
                <w:rFonts w:ascii="Arial" w:hAnsi="Arial" w:cs="Arial"/>
                <w:b/>
              </w:rPr>
              <w:t>National Stock Controller</w:t>
            </w:r>
          </w:p>
          <w:p w:rsidR="003E5A05" w:rsidRDefault="003D1EAE" w:rsidP="00175751">
            <w:pPr>
              <w:numPr>
                <w:ilvl w:val="0"/>
                <w:numId w:val="19"/>
              </w:numPr>
            </w:pPr>
            <w:r>
              <w:t>Repair priorities</w:t>
            </w:r>
          </w:p>
          <w:p w:rsidR="003E5A05" w:rsidRDefault="003E5A05" w:rsidP="00175751">
            <w:pPr>
              <w:numPr>
                <w:ilvl w:val="0"/>
                <w:numId w:val="19"/>
              </w:numPr>
            </w:pPr>
            <w:r>
              <w:t>Accuracy</w:t>
            </w:r>
            <w:r w:rsidR="00175751">
              <w:t xml:space="preserve"> of stock</w:t>
            </w:r>
          </w:p>
          <w:p w:rsidR="00175751" w:rsidRDefault="00175751" w:rsidP="00175751">
            <w:pPr>
              <w:numPr>
                <w:ilvl w:val="0"/>
                <w:numId w:val="19"/>
              </w:numPr>
            </w:pPr>
            <w:r>
              <w:t>Utilisation reporting</w:t>
            </w:r>
          </w:p>
          <w:p w:rsidR="00175751" w:rsidRDefault="00175751" w:rsidP="00175751">
            <w:pPr>
              <w:numPr>
                <w:ilvl w:val="0"/>
                <w:numId w:val="19"/>
              </w:numPr>
            </w:pPr>
            <w:r>
              <w:t>Reduction in repair levels</w:t>
            </w:r>
          </w:p>
          <w:p w:rsidR="00175751" w:rsidRDefault="00175751" w:rsidP="00175751">
            <w:pPr>
              <w:numPr>
                <w:ilvl w:val="0"/>
                <w:numId w:val="19"/>
              </w:numPr>
            </w:pPr>
            <w:r>
              <w:t>Stocking levels</w:t>
            </w:r>
          </w:p>
          <w:p w:rsidR="00175751" w:rsidRDefault="00175751" w:rsidP="00175751">
            <w:pPr>
              <w:numPr>
                <w:ilvl w:val="0"/>
                <w:numId w:val="19"/>
              </w:numPr>
            </w:pPr>
            <w:r>
              <w:t>Stock sourcing for orders</w:t>
            </w:r>
          </w:p>
          <w:p w:rsidR="003D1EAE" w:rsidRPr="00506D8B" w:rsidRDefault="003D1EAE" w:rsidP="00506D8B"/>
          <w:p w:rsidR="00746023" w:rsidRDefault="00F670FB" w:rsidP="00746023">
            <w:pPr>
              <w:pStyle w:val="CompanyNameOne"/>
            </w:pPr>
            <w:r>
              <w:t>2005</w:t>
            </w:r>
            <w:r w:rsidR="008C081C">
              <w:t>–</w:t>
            </w:r>
            <w:r w:rsidR="00656BFA">
              <w:t xml:space="preserve"> </w:t>
            </w:r>
            <w:r w:rsidR="00AD731B">
              <w:t>2010</w:t>
            </w:r>
            <w:r w:rsidR="008C081C">
              <w:tab/>
            </w:r>
            <w:r>
              <w:t>Mabey Hire</w:t>
            </w:r>
            <w:r w:rsidR="00656BFA">
              <w:t xml:space="preserve"> Services Ltd</w:t>
            </w:r>
            <w:r w:rsidR="008C081C">
              <w:tab/>
            </w:r>
            <w:r>
              <w:t>Garswood, Wigan</w:t>
            </w:r>
          </w:p>
          <w:p w:rsidR="008C081C" w:rsidRDefault="00F670FB">
            <w:pPr>
              <w:pStyle w:val="JobTitle"/>
            </w:pPr>
            <w:r>
              <w:t>Depot Manager</w:t>
            </w:r>
          </w:p>
          <w:p w:rsidR="008C081C" w:rsidRDefault="00D02292" w:rsidP="00175751">
            <w:pPr>
              <w:pStyle w:val="Achievement"/>
              <w:numPr>
                <w:ilvl w:val="0"/>
                <w:numId w:val="20"/>
              </w:numPr>
            </w:pPr>
            <w:r>
              <w:t>Health &amp; Safety</w:t>
            </w:r>
          </w:p>
          <w:p w:rsidR="00D02292" w:rsidRDefault="00D02292" w:rsidP="00175751">
            <w:pPr>
              <w:pStyle w:val="Achievement"/>
              <w:numPr>
                <w:ilvl w:val="0"/>
                <w:numId w:val="20"/>
              </w:numPr>
            </w:pPr>
            <w:r>
              <w:t>Stock control including quality assessment</w:t>
            </w:r>
          </w:p>
          <w:p w:rsidR="00D02292" w:rsidRDefault="008403FB" w:rsidP="00175751">
            <w:pPr>
              <w:pStyle w:val="Achievement"/>
              <w:numPr>
                <w:ilvl w:val="0"/>
                <w:numId w:val="20"/>
              </w:numPr>
            </w:pPr>
            <w:r>
              <w:t>Time Sheets</w:t>
            </w:r>
          </w:p>
          <w:p w:rsidR="00D02292" w:rsidRDefault="007422DB" w:rsidP="00175751">
            <w:pPr>
              <w:pStyle w:val="Achievement"/>
              <w:numPr>
                <w:ilvl w:val="0"/>
                <w:numId w:val="20"/>
              </w:numPr>
            </w:pPr>
            <w:r>
              <w:t>Customer Service</w:t>
            </w:r>
          </w:p>
          <w:p w:rsidR="007422DB" w:rsidRDefault="007422DB" w:rsidP="00175751">
            <w:pPr>
              <w:pStyle w:val="Achievement"/>
              <w:numPr>
                <w:ilvl w:val="0"/>
                <w:numId w:val="20"/>
              </w:numPr>
            </w:pPr>
            <w:r>
              <w:t>Discipline/Absence/Sickness</w:t>
            </w:r>
          </w:p>
          <w:p w:rsidR="007422DB" w:rsidRDefault="007422DB" w:rsidP="00175751">
            <w:pPr>
              <w:pStyle w:val="Achievement"/>
              <w:numPr>
                <w:ilvl w:val="0"/>
                <w:numId w:val="20"/>
              </w:numPr>
            </w:pPr>
            <w:r>
              <w:lastRenderedPageBreak/>
              <w:t>Performance monitoring of staff</w:t>
            </w:r>
          </w:p>
          <w:p w:rsidR="007422DB" w:rsidRDefault="007422DB" w:rsidP="00175751">
            <w:pPr>
              <w:pStyle w:val="Achievement"/>
              <w:numPr>
                <w:ilvl w:val="0"/>
                <w:numId w:val="20"/>
              </w:numPr>
            </w:pPr>
            <w:r>
              <w:t>Depot budgets</w:t>
            </w:r>
          </w:p>
        </w:tc>
      </w:tr>
      <w:tr w:rsidR="00506D8B" w:rsidTr="008B1749">
        <w:trPr>
          <w:gridAfter w:val="1"/>
          <w:wAfter w:w="2152" w:type="dxa"/>
        </w:trPr>
        <w:tc>
          <w:tcPr>
            <w:tcW w:w="6879" w:type="dxa"/>
            <w:gridSpan w:val="2"/>
          </w:tcPr>
          <w:p w:rsidR="00506D8B" w:rsidRDefault="002F1273" w:rsidP="00746023">
            <w:pPr>
              <w:pStyle w:val="CompanyNameOne"/>
            </w:pPr>
            <w:r>
              <w:lastRenderedPageBreak/>
              <w:t xml:space="preserve">       </w:t>
            </w:r>
          </w:p>
        </w:tc>
      </w:tr>
      <w:tr w:rsidR="008C081C" w:rsidTr="008B1749">
        <w:tc>
          <w:tcPr>
            <w:tcW w:w="2152" w:type="dxa"/>
          </w:tcPr>
          <w:p w:rsidR="008C081C" w:rsidRDefault="008C081C"/>
        </w:tc>
        <w:tc>
          <w:tcPr>
            <w:tcW w:w="6879" w:type="dxa"/>
            <w:gridSpan w:val="2"/>
          </w:tcPr>
          <w:p w:rsidR="001E3C64" w:rsidRDefault="001E3C64">
            <w:pPr>
              <w:pStyle w:val="CompanyName"/>
            </w:pPr>
          </w:p>
          <w:p w:rsidR="008C081C" w:rsidRDefault="00F670FB">
            <w:pPr>
              <w:pStyle w:val="CompanyName"/>
            </w:pPr>
            <w:r>
              <w:t>1994–2005</w:t>
            </w:r>
            <w:r w:rsidR="008C081C">
              <w:tab/>
            </w:r>
            <w:r>
              <w:t>Mabey Hire</w:t>
            </w:r>
            <w:r w:rsidR="00656BFA">
              <w:t xml:space="preserve"> Ltd</w:t>
            </w:r>
            <w:r w:rsidR="008C081C">
              <w:tab/>
            </w:r>
            <w:r>
              <w:t>Garswood, Wigan</w:t>
            </w:r>
          </w:p>
          <w:p w:rsidR="008C081C" w:rsidRDefault="00F670FB">
            <w:pPr>
              <w:pStyle w:val="JobTitle"/>
            </w:pPr>
            <w:r>
              <w:t>Sales Clerk</w:t>
            </w:r>
          </w:p>
          <w:p w:rsidR="00B61172" w:rsidRDefault="00B61172" w:rsidP="00175751">
            <w:pPr>
              <w:pStyle w:val="Achievement"/>
              <w:numPr>
                <w:ilvl w:val="0"/>
                <w:numId w:val="21"/>
              </w:numPr>
            </w:pPr>
            <w:r>
              <w:t>Taking customer quotes and orders over the telephone and in the office</w:t>
            </w:r>
          </w:p>
          <w:p w:rsidR="00B61172" w:rsidRDefault="00B61172" w:rsidP="00175751">
            <w:pPr>
              <w:pStyle w:val="Achievement"/>
              <w:numPr>
                <w:ilvl w:val="0"/>
                <w:numId w:val="21"/>
              </w:numPr>
            </w:pPr>
            <w:r>
              <w:t xml:space="preserve">Booking out and booking in </w:t>
            </w:r>
            <w:r w:rsidR="00D02292">
              <w:t>equipment</w:t>
            </w:r>
          </w:p>
          <w:p w:rsidR="00B61172" w:rsidRDefault="00B61172" w:rsidP="00175751">
            <w:pPr>
              <w:pStyle w:val="Achievement"/>
              <w:numPr>
                <w:ilvl w:val="0"/>
                <w:numId w:val="21"/>
              </w:numPr>
            </w:pPr>
            <w:r>
              <w:t>Liaising with the other Mabey depots</w:t>
            </w:r>
          </w:p>
          <w:p w:rsidR="00B61172" w:rsidRDefault="00B61172" w:rsidP="00175751">
            <w:pPr>
              <w:pStyle w:val="Achievement"/>
              <w:numPr>
                <w:ilvl w:val="0"/>
                <w:numId w:val="21"/>
              </w:numPr>
            </w:pPr>
            <w:r>
              <w:t>Arranging transport</w:t>
            </w:r>
          </w:p>
          <w:p w:rsidR="00B61172" w:rsidRDefault="00B61172" w:rsidP="00175751">
            <w:pPr>
              <w:pStyle w:val="Achievement"/>
              <w:numPr>
                <w:ilvl w:val="0"/>
                <w:numId w:val="21"/>
              </w:numPr>
            </w:pPr>
            <w:r>
              <w:t>Typing</w:t>
            </w:r>
          </w:p>
          <w:p w:rsidR="00B61172" w:rsidRDefault="00B61172" w:rsidP="00175751">
            <w:pPr>
              <w:pStyle w:val="Achievement"/>
              <w:numPr>
                <w:ilvl w:val="0"/>
                <w:numId w:val="21"/>
              </w:numPr>
            </w:pPr>
            <w:r>
              <w:t>Ordering stationery</w:t>
            </w:r>
          </w:p>
          <w:p w:rsidR="00B61172" w:rsidRDefault="00B61172" w:rsidP="00175751">
            <w:pPr>
              <w:pStyle w:val="Achievement"/>
              <w:numPr>
                <w:ilvl w:val="0"/>
                <w:numId w:val="21"/>
              </w:numPr>
            </w:pPr>
            <w:r>
              <w:t>Internal and external post</w:t>
            </w:r>
          </w:p>
          <w:p w:rsidR="00B61172" w:rsidRDefault="00B61172" w:rsidP="00175751">
            <w:pPr>
              <w:pStyle w:val="Achievement"/>
              <w:numPr>
                <w:ilvl w:val="0"/>
                <w:numId w:val="21"/>
              </w:numPr>
            </w:pPr>
            <w:r>
              <w:t>General filing</w:t>
            </w:r>
          </w:p>
          <w:p w:rsidR="008C081C" w:rsidRDefault="00B61172" w:rsidP="00175751">
            <w:pPr>
              <w:pStyle w:val="Achievement"/>
              <w:numPr>
                <w:ilvl w:val="0"/>
                <w:numId w:val="21"/>
              </w:numPr>
            </w:pPr>
            <w:r>
              <w:t>E-mailing</w:t>
            </w:r>
          </w:p>
        </w:tc>
      </w:tr>
      <w:tr w:rsidR="008C081C" w:rsidTr="008B1749">
        <w:tc>
          <w:tcPr>
            <w:tcW w:w="2152" w:type="dxa"/>
          </w:tcPr>
          <w:p w:rsidR="008C081C" w:rsidRDefault="008C081C"/>
        </w:tc>
        <w:tc>
          <w:tcPr>
            <w:tcW w:w="6879" w:type="dxa"/>
            <w:gridSpan w:val="2"/>
          </w:tcPr>
          <w:p w:rsidR="008C081C" w:rsidRDefault="008C081C">
            <w:pPr>
              <w:pStyle w:val="CompanyName"/>
            </w:pPr>
            <w:r>
              <w:t>19</w:t>
            </w:r>
            <w:r w:rsidR="000642BE">
              <w:t>92</w:t>
            </w:r>
            <w:r>
              <w:t>–</w:t>
            </w:r>
            <w:r w:rsidR="000642BE">
              <w:t>1994</w:t>
            </w:r>
            <w:r>
              <w:tab/>
            </w:r>
            <w:r w:rsidR="00D5329D">
              <w:t>F.R Sharrock</w:t>
            </w:r>
            <w:r>
              <w:tab/>
            </w:r>
            <w:r w:rsidR="000642BE">
              <w:t xml:space="preserve">Haydock, </w:t>
            </w:r>
            <w:smartTag w:uri="urn:schemas-microsoft-com:office:smarttags" w:element="place">
              <w:r w:rsidR="000642BE">
                <w:t>St Helens</w:t>
              </w:r>
            </w:smartTag>
          </w:p>
          <w:p w:rsidR="008C081C" w:rsidRDefault="00D5329D" w:rsidP="0016385E">
            <w:pPr>
              <w:pStyle w:val="JobTitle"/>
            </w:pPr>
            <w:r>
              <w:t>Office Clerk</w:t>
            </w:r>
          </w:p>
        </w:tc>
      </w:tr>
      <w:tr w:rsidR="005D37AE" w:rsidTr="008B1749">
        <w:tc>
          <w:tcPr>
            <w:tcW w:w="2152" w:type="dxa"/>
          </w:tcPr>
          <w:p w:rsidR="005D37AE" w:rsidRDefault="005D37AE" w:rsidP="008C081C"/>
        </w:tc>
        <w:tc>
          <w:tcPr>
            <w:tcW w:w="6879" w:type="dxa"/>
            <w:gridSpan w:val="2"/>
          </w:tcPr>
          <w:p w:rsidR="005D37AE" w:rsidRDefault="005D37AE" w:rsidP="008C081C">
            <w:pPr>
              <w:pStyle w:val="CompanyName"/>
            </w:pPr>
            <w:r>
              <w:t>1990-1991</w:t>
            </w:r>
            <w:r>
              <w:tab/>
              <w:t xml:space="preserve">St Helens </w:t>
            </w:r>
            <w:smartTag w:uri="urn:schemas-microsoft-com:office:smarttags" w:element="place">
              <w:smartTag w:uri="urn:schemas-microsoft-com:office:smarttags" w:element="City">
                <w:r>
                  <w:t>Toyota</w:t>
                </w:r>
              </w:smartTag>
            </w:smartTag>
            <w:r>
              <w:t>.</w:t>
            </w:r>
            <w:r>
              <w:tab/>
            </w:r>
            <w:smartTag w:uri="urn:schemas-microsoft-com:office:smarttags" w:element="place">
              <w:r>
                <w:t>St  Helens</w:t>
              </w:r>
            </w:smartTag>
            <w:r>
              <w:t>, Merseyside</w:t>
            </w:r>
          </w:p>
          <w:p w:rsidR="005D37AE" w:rsidRDefault="005D37AE" w:rsidP="0016385E">
            <w:pPr>
              <w:pStyle w:val="JobTitle"/>
            </w:pPr>
            <w:r>
              <w:t>Receptionist – Temporary Placement</w:t>
            </w:r>
          </w:p>
        </w:tc>
      </w:tr>
      <w:tr w:rsidR="005D37AE" w:rsidTr="008B1749">
        <w:tc>
          <w:tcPr>
            <w:tcW w:w="2152" w:type="dxa"/>
          </w:tcPr>
          <w:p w:rsidR="005D37AE" w:rsidRPr="00DF36F1" w:rsidRDefault="005D37AE" w:rsidP="005D37AE"/>
        </w:tc>
        <w:tc>
          <w:tcPr>
            <w:tcW w:w="6879" w:type="dxa"/>
            <w:gridSpan w:val="2"/>
          </w:tcPr>
          <w:p w:rsidR="005D37AE" w:rsidRDefault="005D37AE" w:rsidP="005D37AE">
            <w:pPr>
              <w:pStyle w:val="CompanyName"/>
            </w:pPr>
            <w:smartTag w:uri="urn:schemas-microsoft-com:office:smarttags" w:element="Street">
              <w:smartTag w:uri="urn:schemas-microsoft-com:office:smarttags" w:element="address">
                <w:r>
                  <w:t>1987-1988</w:t>
                </w:r>
                <w:r>
                  <w:tab/>
                  <w:t>Courtaulds Clothing</w:t>
                </w:r>
                <w:r>
                  <w:tab/>
                  <w:t>St</w:t>
                </w:r>
              </w:smartTag>
            </w:smartTag>
            <w:r>
              <w:t xml:space="preserve"> Helens, Merseyside</w:t>
            </w:r>
          </w:p>
          <w:p w:rsidR="005D37AE" w:rsidRDefault="005D37AE" w:rsidP="005D37AE">
            <w:pPr>
              <w:pStyle w:val="JobTitle"/>
            </w:pPr>
            <w:r>
              <w:t>Sewing Machinist</w:t>
            </w:r>
          </w:p>
          <w:p w:rsidR="005D37AE" w:rsidRPr="005D37AE" w:rsidRDefault="005D37AE" w:rsidP="0016385E">
            <w:pPr>
              <w:pStyle w:val="Achievement"/>
              <w:numPr>
                <w:ilvl w:val="0"/>
                <w:numId w:val="0"/>
              </w:numPr>
              <w:ind w:left="720"/>
              <w:rPr>
                <w:b/>
              </w:rPr>
            </w:pPr>
          </w:p>
        </w:tc>
      </w:tr>
      <w:tr w:rsidR="005D37AE" w:rsidTr="008B1749">
        <w:tc>
          <w:tcPr>
            <w:tcW w:w="2152" w:type="dxa"/>
          </w:tcPr>
          <w:p w:rsidR="005D37AE" w:rsidRPr="00DF36F1" w:rsidRDefault="005D37AE" w:rsidP="008C081C">
            <w:pPr>
              <w:pStyle w:val="SectionTitle"/>
            </w:pPr>
            <w:r>
              <w:t>Education &amp; Qualifications</w:t>
            </w:r>
          </w:p>
        </w:tc>
        <w:tc>
          <w:tcPr>
            <w:tcW w:w="6879" w:type="dxa"/>
            <w:gridSpan w:val="2"/>
          </w:tcPr>
          <w:p w:rsidR="005D37AE" w:rsidRDefault="005D37AE" w:rsidP="008C081C">
            <w:pPr>
              <w:pStyle w:val="Institution"/>
            </w:pPr>
            <w:r>
              <w:t>1982-1987</w:t>
            </w:r>
            <w:r>
              <w:tab/>
              <w:t>Haydock High School</w:t>
            </w:r>
            <w:r>
              <w:tab/>
              <w:t xml:space="preserve">Haydock, </w:t>
            </w:r>
            <w:smartTag w:uri="urn:schemas-microsoft-com:office:smarttags" w:element="place">
              <w:r>
                <w:t>St Helens</w:t>
              </w:r>
            </w:smartTag>
          </w:p>
          <w:p w:rsidR="005D37AE" w:rsidRDefault="005D37AE" w:rsidP="00175751">
            <w:pPr>
              <w:pStyle w:val="Achievement"/>
            </w:pPr>
            <w:r>
              <w:t>RSA Typewriting level 1 &amp; 2</w:t>
            </w:r>
          </w:p>
          <w:p w:rsidR="005D37AE" w:rsidRDefault="005D37AE" w:rsidP="00175751">
            <w:pPr>
              <w:pStyle w:val="Achievement"/>
            </w:pPr>
            <w:r>
              <w:t>RSA Word processing level 1</w:t>
            </w:r>
          </w:p>
          <w:p w:rsidR="005D37AE" w:rsidRDefault="005D37AE" w:rsidP="00175751">
            <w:pPr>
              <w:pStyle w:val="Achievement"/>
            </w:pPr>
            <w:r>
              <w:t>NVQ Business Administration</w:t>
            </w:r>
          </w:p>
          <w:p w:rsidR="005D37AE" w:rsidRDefault="005D37AE" w:rsidP="00175751">
            <w:pPr>
              <w:pStyle w:val="Achievement"/>
            </w:pPr>
            <w:r>
              <w:t>CLAIT</w:t>
            </w:r>
          </w:p>
          <w:p w:rsidR="005D37AE" w:rsidRDefault="005D37AE" w:rsidP="00175751">
            <w:pPr>
              <w:pStyle w:val="Achievement"/>
            </w:pPr>
            <w:r>
              <w:t>NCFE Classroom Assistant Stage 1</w:t>
            </w:r>
          </w:p>
          <w:p w:rsidR="000C3A50" w:rsidRDefault="000C3A50" w:rsidP="000C3A50">
            <w:pPr>
              <w:pStyle w:val="Achievement"/>
              <w:numPr>
                <w:ilvl w:val="0"/>
                <w:numId w:val="0"/>
              </w:numPr>
              <w:ind w:left="720"/>
            </w:pPr>
          </w:p>
        </w:tc>
      </w:tr>
      <w:tr w:rsidR="005D37AE" w:rsidTr="008B1749">
        <w:tc>
          <w:tcPr>
            <w:tcW w:w="2152" w:type="dxa"/>
          </w:tcPr>
          <w:p w:rsidR="005D37AE" w:rsidRDefault="005D37AE" w:rsidP="008C081C">
            <w:pPr>
              <w:pStyle w:val="SectionTitle"/>
            </w:pPr>
            <w:r>
              <w:t>Skills</w:t>
            </w:r>
          </w:p>
        </w:tc>
        <w:tc>
          <w:tcPr>
            <w:tcW w:w="6879" w:type="dxa"/>
            <w:gridSpan w:val="2"/>
          </w:tcPr>
          <w:p w:rsidR="005D37AE" w:rsidRDefault="00D21E3E" w:rsidP="00175751">
            <w:pPr>
              <w:pStyle w:val="Achievement"/>
            </w:pPr>
            <w:r>
              <w:t>Problem solving</w:t>
            </w:r>
          </w:p>
          <w:p w:rsidR="007422DB" w:rsidRDefault="007422DB" w:rsidP="00175751">
            <w:pPr>
              <w:pStyle w:val="Achievement"/>
            </w:pPr>
            <w:r>
              <w:t>Communication</w:t>
            </w:r>
          </w:p>
          <w:p w:rsidR="007422DB" w:rsidRDefault="007422DB" w:rsidP="00175751">
            <w:pPr>
              <w:pStyle w:val="Achievement"/>
            </w:pPr>
            <w:r>
              <w:t>Planning</w:t>
            </w:r>
          </w:p>
          <w:p w:rsidR="007422DB" w:rsidRPr="007422DB" w:rsidRDefault="00175751" w:rsidP="00175751">
            <w:pPr>
              <w:pStyle w:val="Achievement"/>
            </w:pPr>
            <w:r>
              <w:t>Reporting</w:t>
            </w:r>
          </w:p>
          <w:p w:rsidR="00D21E3E" w:rsidRPr="00D21E3E" w:rsidRDefault="00D21E3E" w:rsidP="00175751">
            <w:pPr>
              <w:pStyle w:val="BodyText"/>
            </w:pPr>
          </w:p>
        </w:tc>
      </w:tr>
      <w:tr w:rsidR="005D37AE" w:rsidTr="008B1749">
        <w:tc>
          <w:tcPr>
            <w:tcW w:w="2152" w:type="dxa"/>
          </w:tcPr>
          <w:p w:rsidR="005D37AE" w:rsidRDefault="005D37AE" w:rsidP="008C081C">
            <w:pPr>
              <w:pStyle w:val="SectionTitle"/>
            </w:pPr>
            <w:r>
              <w:t>Interests</w:t>
            </w:r>
          </w:p>
        </w:tc>
        <w:tc>
          <w:tcPr>
            <w:tcW w:w="6879" w:type="dxa"/>
            <w:gridSpan w:val="2"/>
          </w:tcPr>
          <w:p w:rsidR="000C3A50" w:rsidRDefault="000C3A50" w:rsidP="000C3A50">
            <w:pPr>
              <w:pStyle w:val="Achievement"/>
              <w:numPr>
                <w:ilvl w:val="0"/>
                <w:numId w:val="0"/>
              </w:numPr>
              <w:ind w:left="720"/>
            </w:pPr>
          </w:p>
          <w:p w:rsidR="005D37AE" w:rsidRDefault="005D37AE" w:rsidP="00175751">
            <w:pPr>
              <w:pStyle w:val="Achievement"/>
            </w:pPr>
            <w:r w:rsidRPr="00DF36F1">
              <w:t xml:space="preserve">I enjoy </w:t>
            </w:r>
            <w:r w:rsidR="00175751">
              <w:t>sewing</w:t>
            </w:r>
            <w:r>
              <w:t>, keep fit &amp; walking</w:t>
            </w:r>
            <w:r w:rsidR="007422DB">
              <w:t xml:space="preserve"> my dog</w:t>
            </w:r>
          </w:p>
        </w:tc>
      </w:tr>
      <w:tr w:rsidR="005D37AE" w:rsidTr="008B1749">
        <w:tc>
          <w:tcPr>
            <w:tcW w:w="2152" w:type="dxa"/>
          </w:tcPr>
          <w:p w:rsidR="005D37AE" w:rsidRDefault="005D37AE" w:rsidP="008C081C">
            <w:pPr>
              <w:pStyle w:val="SectionTitle"/>
            </w:pPr>
            <w:r>
              <w:t>References</w:t>
            </w:r>
          </w:p>
        </w:tc>
        <w:tc>
          <w:tcPr>
            <w:tcW w:w="6879" w:type="dxa"/>
            <w:gridSpan w:val="2"/>
          </w:tcPr>
          <w:p w:rsidR="005D37AE" w:rsidRDefault="005D37AE" w:rsidP="000C3A50">
            <w:pPr>
              <w:pStyle w:val="Objective"/>
              <w:numPr>
                <w:ilvl w:val="0"/>
                <w:numId w:val="24"/>
              </w:numPr>
            </w:pPr>
            <w:r>
              <w:t>Available on request</w:t>
            </w:r>
          </w:p>
        </w:tc>
      </w:tr>
    </w:tbl>
    <w:p w:rsidR="008C081C" w:rsidRDefault="008C081C"/>
    <w:bookmarkEnd w:id="1"/>
    <w:p w:rsidR="00904EA2" w:rsidRDefault="00904EA2">
      <w:pPr>
        <w:rPr>
          <w:sz w:val="16"/>
        </w:rPr>
      </w:pPr>
    </w:p>
    <w:sectPr w:rsidR="00904EA2">
      <w:headerReference w:type="default" r:id="rId9"/>
      <w:pgSz w:w="12240" w:h="15840" w:code="1"/>
      <w:pgMar w:top="1008" w:right="1800" w:bottom="1440" w:left="1800" w:header="720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82" w:rsidRDefault="00E83882">
      <w:r>
        <w:separator/>
      </w:r>
    </w:p>
  </w:endnote>
  <w:endnote w:type="continuationSeparator" w:id="0">
    <w:p w:rsidR="00E83882" w:rsidRDefault="00E8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82" w:rsidRDefault="00E83882">
      <w:r>
        <w:separator/>
      </w:r>
    </w:p>
  </w:footnote>
  <w:footnote w:type="continuationSeparator" w:id="0">
    <w:p w:rsidR="00E83882" w:rsidRDefault="00E8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51" w:rsidRDefault="00D4421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margin">
                <wp:posOffset>1371600</wp:posOffset>
              </wp:positionH>
              <wp:positionV relativeFrom="page">
                <wp:posOffset>548640</wp:posOffset>
              </wp:positionV>
              <wp:extent cx="34925" cy="6477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647700"/>
                      </a:xfrm>
                      <a:prstGeom prst="rect">
                        <a:avLst/>
                      </a:prstGeom>
                      <a:solidFill>
                        <a:srgbClr val="C8C8C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44D85BD" id="Rectangle 1" o:spid="_x0000_s1026" style="position:absolute;margin-left:108pt;margin-top:43.2pt;width:2.7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" o:allowincell="f" fillcolor="#c8c8c8" stroked="f" strokecolor="white" strokeweight=".25pt"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" o:bullet="t">
        <v:imagedata r:id="rId1" o:title="BD21302_"/>
      </v:shape>
    </w:pict>
  </w:numPicBullet>
  <w:abstractNum w:abstractNumId="0">
    <w:nsid w:val="12F56689"/>
    <w:multiLevelType w:val="hybridMultilevel"/>
    <w:tmpl w:val="D062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12AC"/>
    <w:multiLevelType w:val="hybridMultilevel"/>
    <w:tmpl w:val="EAFA0EA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BCF0BE2"/>
    <w:multiLevelType w:val="hybridMultilevel"/>
    <w:tmpl w:val="09B490F0"/>
    <w:lvl w:ilvl="0" w:tplc="9EDE291E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1ED45473"/>
    <w:multiLevelType w:val="hybridMultilevel"/>
    <w:tmpl w:val="EFA66494"/>
    <w:lvl w:ilvl="0" w:tplc="446E877E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90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</w:abstractNum>
  <w:abstractNum w:abstractNumId="5">
    <w:nsid w:val="1F64764C"/>
    <w:multiLevelType w:val="hybridMultilevel"/>
    <w:tmpl w:val="4C5CF1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4F7AA5"/>
    <w:multiLevelType w:val="hybridMultilevel"/>
    <w:tmpl w:val="C18ED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4296E"/>
    <w:multiLevelType w:val="hybridMultilevel"/>
    <w:tmpl w:val="4CCEFE8E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3B6E2CD0"/>
    <w:multiLevelType w:val="hybridMultilevel"/>
    <w:tmpl w:val="CC76535A"/>
    <w:lvl w:ilvl="0" w:tplc="9EDE291E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0">
    <w:nsid w:val="472E6F98"/>
    <w:multiLevelType w:val="hybridMultilevel"/>
    <w:tmpl w:val="E472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D19F7"/>
    <w:multiLevelType w:val="hybridMultilevel"/>
    <w:tmpl w:val="878A375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EAB28FD"/>
    <w:multiLevelType w:val="hybridMultilevel"/>
    <w:tmpl w:val="59E29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04A92"/>
    <w:multiLevelType w:val="hybridMultilevel"/>
    <w:tmpl w:val="1F14B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D3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B2725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F759FA"/>
    <w:multiLevelType w:val="hybridMultilevel"/>
    <w:tmpl w:val="48A68FE0"/>
    <w:lvl w:ilvl="0" w:tplc="9EDE291E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>
    <w:nsid w:val="602B0F80"/>
    <w:multiLevelType w:val="hybridMultilevel"/>
    <w:tmpl w:val="BB7864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203C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F5673E9"/>
    <w:multiLevelType w:val="multilevel"/>
    <w:tmpl w:val="1CC28C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901B0A"/>
    <w:multiLevelType w:val="hybridMultilevel"/>
    <w:tmpl w:val="1CC28C16"/>
    <w:lvl w:ilvl="0" w:tplc="78888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4A7978"/>
    <w:multiLevelType w:val="hybridMultilevel"/>
    <w:tmpl w:val="7228C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84C0F"/>
    <w:multiLevelType w:val="hybridMultilevel"/>
    <w:tmpl w:val="29CAAA08"/>
    <w:lvl w:ilvl="0" w:tplc="9EDE291E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013BAE"/>
    <w:multiLevelType w:val="hybridMultilevel"/>
    <w:tmpl w:val="8F02CB92"/>
    <w:lvl w:ilvl="0" w:tplc="9EDE291E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BD4FC0"/>
    <w:multiLevelType w:val="hybridMultilevel"/>
    <w:tmpl w:val="7DB0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4"/>
  </w:num>
  <w:num w:numId="5">
    <w:abstractNumId w:val="20"/>
  </w:num>
  <w:num w:numId="6">
    <w:abstractNumId w:val="19"/>
  </w:num>
  <w:num w:numId="7">
    <w:abstractNumId w:val="22"/>
  </w:num>
  <w:num w:numId="8">
    <w:abstractNumId w:val="8"/>
  </w:num>
  <w:num w:numId="9">
    <w:abstractNumId w:val="5"/>
  </w:num>
  <w:num w:numId="10">
    <w:abstractNumId w:val="16"/>
  </w:num>
  <w:num w:numId="11">
    <w:abstractNumId w:val="23"/>
  </w:num>
  <w:num w:numId="12">
    <w:abstractNumId w:val="2"/>
  </w:num>
  <w:num w:numId="13">
    <w:abstractNumId w:val="15"/>
  </w:num>
  <w:num w:numId="14">
    <w:abstractNumId w:val="7"/>
  </w:num>
  <w:num w:numId="15">
    <w:abstractNumId w:val="1"/>
  </w:num>
  <w:num w:numId="16">
    <w:abstractNumId w:val="11"/>
  </w:num>
  <w:num w:numId="17">
    <w:abstractNumId w:val="17"/>
  </w:num>
  <w:num w:numId="18">
    <w:abstractNumId w:val="10"/>
  </w:num>
  <w:num w:numId="19">
    <w:abstractNumId w:val="0"/>
  </w:num>
  <w:num w:numId="20">
    <w:abstractNumId w:val="6"/>
  </w:num>
  <w:num w:numId="21">
    <w:abstractNumId w:val="12"/>
  </w:num>
  <w:num w:numId="22">
    <w:abstractNumId w:val="21"/>
  </w:num>
  <w:num w:numId="23">
    <w:abstractNumId w:val="3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8c8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FB"/>
    <w:rsid w:val="000642BE"/>
    <w:rsid w:val="000C3A50"/>
    <w:rsid w:val="00146FA9"/>
    <w:rsid w:val="0016385E"/>
    <w:rsid w:val="00175751"/>
    <w:rsid w:val="001C53A4"/>
    <w:rsid w:val="001E3C64"/>
    <w:rsid w:val="00251752"/>
    <w:rsid w:val="0028743A"/>
    <w:rsid w:val="002F1273"/>
    <w:rsid w:val="003D1EAE"/>
    <w:rsid w:val="003E5A05"/>
    <w:rsid w:val="0045269A"/>
    <w:rsid w:val="00463F7D"/>
    <w:rsid w:val="00467227"/>
    <w:rsid w:val="004C3DE9"/>
    <w:rsid w:val="00506D8B"/>
    <w:rsid w:val="00513BFC"/>
    <w:rsid w:val="005A1D2A"/>
    <w:rsid w:val="005D37AE"/>
    <w:rsid w:val="00633116"/>
    <w:rsid w:val="00656BFA"/>
    <w:rsid w:val="006C7A59"/>
    <w:rsid w:val="007422DB"/>
    <w:rsid w:val="00746023"/>
    <w:rsid w:val="00784067"/>
    <w:rsid w:val="0079220A"/>
    <w:rsid w:val="007B4479"/>
    <w:rsid w:val="008237B2"/>
    <w:rsid w:val="0082772B"/>
    <w:rsid w:val="008403FB"/>
    <w:rsid w:val="00886504"/>
    <w:rsid w:val="00887262"/>
    <w:rsid w:val="008B1749"/>
    <w:rsid w:val="008C081C"/>
    <w:rsid w:val="00904EA2"/>
    <w:rsid w:val="00951ED3"/>
    <w:rsid w:val="009D432C"/>
    <w:rsid w:val="00AD731B"/>
    <w:rsid w:val="00B21359"/>
    <w:rsid w:val="00B61172"/>
    <w:rsid w:val="00BB2F88"/>
    <w:rsid w:val="00C3429A"/>
    <w:rsid w:val="00CF0786"/>
    <w:rsid w:val="00D02292"/>
    <w:rsid w:val="00D21E3E"/>
    <w:rsid w:val="00D4421B"/>
    <w:rsid w:val="00D510E9"/>
    <w:rsid w:val="00D5329D"/>
    <w:rsid w:val="00D77EA6"/>
    <w:rsid w:val="00D839EC"/>
    <w:rsid w:val="00DF108A"/>
    <w:rsid w:val="00DF36F1"/>
    <w:rsid w:val="00E83882"/>
    <w:rsid w:val="00F670FB"/>
    <w:rsid w:val="00F71CFB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2049">
      <o:colormru v:ext="edit" colors="#c8c8c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175751"/>
    <w:pPr>
      <w:numPr>
        <w:numId w:val="23"/>
      </w:numPr>
      <w:spacing w:after="60"/>
    </w:p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/>
      <w:b/>
      <w:spacing w:val="-10"/>
      <w:lang w:val="en-US" w:eastAsia="en-US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DF36F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styleId="DocumentMap">
    <w:name w:val="Document Map"/>
    <w:basedOn w:val="Normal"/>
    <w:semiHidden/>
    <w:rsid w:val="00D5329D"/>
    <w:pPr>
      <w:shd w:val="clear" w:color="auto" w:fill="000080"/>
    </w:pPr>
    <w:rPr>
      <w:rFonts w:ascii="Tahoma" w:hAnsi="Tahoma"/>
      <w:lang w:val="en-US"/>
    </w:rPr>
  </w:style>
  <w:style w:type="paragraph" w:customStyle="1" w:styleId="PersonalInfo">
    <w:name w:val="Personal Info"/>
    <w:basedOn w:val="Achievement"/>
    <w:pPr>
      <w:spacing w:before="220"/>
    </w:pPr>
  </w:style>
  <w:style w:type="paragraph" w:styleId="BalloonText">
    <w:name w:val="Balloon Text"/>
    <w:basedOn w:val="Normal"/>
    <w:semiHidden/>
    <w:rsid w:val="00904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175751"/>
    <w:pPr>
      <w:numPr>
        <w:numId w:val="23"/>
      </w:numPr>
      <w:spacing w:after="60"/>
    </w:p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/>
      <w:b/>
      <w:spacing w:val="-10"/>
      <w:lang w:val="en-US" w:eastAsia="en-US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DF36F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styleId="DocumentMap">
    <w:name w:val="Document Map"/>
    <w:basedOn w:val="Normal"/>
    <w:semiHidden/>
    <w:rsid w:val="00D5329D"/>
    <w:pPr>
      <w:shd w:val="clear" w:color="auto" w:fill="000080"/>
    </w:pPr>
    <w:rPr>
      <w:rFonts w:ascii="Tahoma" w:hAnsi="Tahoma"/>
      <w:lang w:val="en-US"/>
    </w:rPr>
  </w:style>
  <w:style w:type="paragraph" w:customStyle="1" w:styleId="PersonalInfo">
    <w:name w:val="Personal Info"/>
    <w:basedOn w:val="Achievement"/>
    <w:pPr>
      <w:spacing w:before="220"/>
    </w:pPr>
  </w:style>
  <w:style w:type="paragraph" w:styleId="BalloonText">
    <w:name w:val="Balloon Text"/>
    <w:basedOn w:val="Normal"/>
    <w:semiHidden/>
    <w:rsid w:val="00904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gram%20files\Microsoft%20Office\Templates\1033\Contemporary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6E08-879B-424B-B889-35AD8717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Resume.dot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Resume</vt:lpstr>
    </vt:vector>
  </TitlesOfParts>
  <Company>Mabey Hire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Resume</dc:title>
  <dc:creator>Andrew</dc:creator>
  <cp:lastModifiedBy>Andrew</cp:lastModifiedBy>
  <cp:revision>4</cp:revision>
  <cp:lastPrinted>2017-06-08T08:54:00Z</cp:lastPrinted>
  <dcterms:created xsi:type="dcterms:W3CDTF">2017-10-21T09:28:00Z</dcterms:created>
  <dcterms:modified xsi:type="dcterms:W3CDTF">2017-10-21T09:29:00Z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