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09" w:rsidRPr="00F0053C" w:rsidRDefault="008879BE" w:rsidP="002642AC">
      <w:pPr>
        <w:pStyle w:val="Title"/>
        <w:jc w:val="center"/>
        <w:rPr>
          <w:rFonts w:ascii="Albertus Medium" w:hAnsi="Albertus Medium"/>
          <w:sz w:val="24"/>
          <w:szCs w:val="24"/>
        </w:rPr>
      </w:pPr>
      <w:r w:rsidRPr="00F0053C">
        <w:rPr>
          <w:rFonts w:ascii="Albertus Medium" w:hAnsi="Albertus Medium"/>
          <w:sz w:val="24"/>
          <w:szCs w:val="24"/>
        </w:rPr>
        <w:t>Lucy Lenton</w:t>
      </w:r>
    </w:p>
    <w:p w:rsidR="00A65AEE" w:rsidRPr="00A65AEE" w:rsidRDefault="00A65AEE" w:rsidP="00A65AEE">
      <w:pPr>
        <w:pStyle w:val="NoSpacing"/>
        <w:jc w:val="center"/>
      </w:pPr>
    </w:p>
    <w:p w:rsidR="00A65AEE" w:rsidRDefault="00A65AEE" w:rsidP="00A65AEE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A65AEE">
        <w:rPr>
          <w:rFonts w:ascii="Arial" w:hAnsi="Arial" w:cs="Arial"/>
          <w:sz w:val="20"/>
          <w:szCs w:val="20"/>
        </w:rPr>
        <w:t xml:space="preserve">5 </w:t>
      </w:r>
      <w:proofErr w:type="spellStart"/>
      <w:r w:rsidRPr="00A65AEE">
        <w:rPr>
          <w:rFonts w:ascii="Arial" w:hAnsi="Arial" w:cs="Arial"/>
          <w:sz w:val="20"/>
          <w:szCs w:val="20"/>
        </w:rPr>
        <w:t>Saunton</w:t>
      </w:r>
      <w:proofErr w:type="spellEnd"/>
      <w:r w:rsidRPr="00A65AEE">
        <w:rPr>
          <w:rFonts w:ascii="Arial" w:hAnsi="Arial" w:cs="Arial"/>
          <w:sz w:val="20"/>
          <w:szCs w:val="20"/>
        </w:rPr>
        <w:t xml:space="preserve"> Walk, </w:t>
      </w:r>
      <w:proofErr w:type="spellStart"/>
      <w:r w:rsidRPr="00A65AEE">
        <w:rPr>
          <w:rFonts w:ascii="Arial" w:hAnsi="Arial" w:cs="Arial"/>
          <w:sz w:val="20"/>
          <w:szCs w:val="20"/>
        </w:rPr>
        <w:t>Buckshaw</w:t>
      </w:r>
      <w:proofErr w:type="spellEnd"/>
      <w:r w:rsidRPr="00A65AEE">
        <w:rPr>
          <w:rFonts w:ascii="Arial" w:hAnsi="Arial" w:cs="Arial"/>
          <w:sz w:val="20"/>
          <w:szCs w:val="20"/>
        </w:rPr>
        <w:t xml:space="preserve"> Village, PR7 7FG</w:t>
      </w:r>
    </w:p>
    <w:p w:rsidR="008879BE" w:rsidRDefault="008879BE" w:rsidP="00A65AEE">
      <w:pPr>
        <w:pStyle w:val="NoSpacing"/>
        <w:jc w:val="center"/>
        <w:rPr>
          <w:rStyle w:val="Hyperlink"/>
          <w:rFonts w:ascii="Arial" w:hAnsi="Arial" w:cs="Arial"/>
          <w:sz w:val="20"/>
          <w:szCs w:val="20"/>
        </w:rPr>
      </w:pPr>
      <w:r w:rsidRPr="00A65AEE">
        <w:rPr>
          <w:rFonts w:ascii="Arial" w:hAnsi="Arial" w:cs="Arial"/>
          <w:sz w:val="20"/>
          <w:szCs w:val="20"/>
        </w:rPr>
        <w:t>Tel: 07793965421</w:t>
      </w:r>
      <w:r w:rsidRPr="00A65AEE">
        <w:rPr>
          <w:rFonts w:ascii="Arial" w:hAnsi="Arial" w:cs="Arial"/>
          <w:sz w:val="20"/>
          <w:szCs w:val="20"/>
        </w:rPr>
        <w:tab/>
      </w:r>
      <w:r w:rsidRPr="00A65AEE">
        <w:rPr>
          <w:rFonts w:ascii="Arial" w:hAnsi="Arial" w:cs="Arial"/>
          <w:color w:val="000000" w:themeColor="text1"/>
          <w:sz w:val="20"/>
          <w:szCs w:val="20"/>
        </w:rPr>
        <w:t xml:space="preserve">Email: </w:t>
      </w:r>
      <w:hyperlink r:id="rId7" w:history="1">
        <w:r w:rsidR="009B3D7C" w:rsidRPr="00A65AEE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llenton24@gmail.com</w:t>
        </w:r>
      </w:hyperlink>
    </w:p>
    <w:p w:rsidR="00A65AEE" w:rsidRPr="00A65AEE" w:rsidRDefault="00A65AEE" w:rsidP="00A65AE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A65AEE" w:rsidRDefault="009B3D7C" w:rsidP="00A65AEE">
      <w:pPr>
        <w:pStyle w:val="NoSpacing"/>
        <w:rPr>
          <w:rFonts w:ascii="Arial" w:hAnsi="Arial" w:cs="Arial"/>
          <w:sz w:val="20"/>
          <w:szCs w:val="20"/>
        </w:rPr>
      </w:pPr>
      <w:r w:rsidRPr="00A65AEE">
        <w:rPr>
          <w:rFonts w:ascii="Arial" w:hAnsi="Arial" w:cs="Arial"/>
          <w:sz w:val="20"/>
          <w:szCs w:val="20"/>
        </w:rPr>
        <w:t xml:space="preserve">CIPD qualified manager with good </w:t>
      </w:r>
      <w:r w:rsidR="00A65AEE" w:rsidRPr="00A65AEE">
        <w:rPr>
          <w:rFonts w:ascii="Arial" w:hAnsi="Arial" w:cs="Arial"/>
          <w:sz w:val="20"/>
          <w:szCs w:val="20"/>
        </w:rPr>
        <w:t>HR</w:t>
      </w:r>
      <w:r w:rsidR="000733AD">
        <w:rPr>
          <w:rFonts w:ascii="Arial" w:hAnsi="Arial" w:cs="Arial"/>
          <w:sz w:val="20"/>
          <w:szCs w:val="20"/>
        </w:rPr>
        <w:t>,</w:t>
      </w:r>
      <w:r w:rsidR="00A65AEE" w:rsidRPr="00A65AEE">
        <w:rPr>
          <w:rFonts w:ascii="Arial" w:hAnsi="Arial" w:cs="Arial"/>
          <w:sz w:val="20"/>
          <w:szCs w:val="20"/>
        </w:rPr>
        <w:t xml:space="preserve"> </w:t>
      </w:r>
      <w:r w:rsidRPr="00A65AEE">
        <w:rPr>
          <w:rFonts w:ascii="Arial" w:hAnsi="Arial" w:cs="Arial"/>
          <w:sz w:val="20"/>
          <w:szCs w:val="20"/>
        </w:rPr>
        <w:t>project</w:t>
      </w:r>
      <w:r w:rsidR="0022442F">
        <w:rPr>
          <w:rFonts w:ascii="Arial" w:hAnsi="Arial" w:cs="Arial"/>
          <w:sz w:val="20"/>
          <w:szCs w:val="20"/>
        </w:rPr>
        <w:t>, resourcing</w:t>
      </w:r>
      <w:r w:rsidRPr="00A65AEE">
        <w:rPr>
          <w:rFonts w:ascii="Arial" w:hAnsi="Arial" w:cs="Arial"/>
          <w:sz w:val="20"/>
          <w:szCs w:val="20"/>
        </w:rPr>
        <w:t xml:space="preserve"> and change experience. </w:t>
      </w:r>
      <w:proofErr w:type="gramStart"/>
      <w:r w:rsidRPr="00A65AEE">
        <w:rPr>
          <w:rFonts w:ascii="Arial" w:hAnsi="Arial" w:cs="Arial"/>
          <w:sz w:val="20"/>
          <w:szCs w:val="20"/>
        </w:rPr>
        <w:t>Effective c</w:t>
      </w:r>
      <w:r w:rsidR="00C94DC7" w:rsidRPr="00A65AEE">
        <w:rPr>
          <w:rFonts w:ascii="Arial" w:hAnsi="Arial" w:cs="Arial"/>
          <w:sz w:val="20"/>
          <w:szCs w:val="20"/>
        </w:rPr>
        <w:t>ommunicator with a passion for e</w:t>
      </w:r>
      <w:r w:rsidRPr="00A65AEE">
        <w:rPr>
          <w:rFonts w:ascii="Arial" w:hAnsi="Arial" w:cs="Arial"/>
          <w:sz w:val="20"/>
          <w:szCs w:val="20"/>
        </w:rPr>
        <w:t xml:space="preserve">ngagement and </w:t>
      </w:r>
      <w:r w:rsidR="00C94DC7" w:rsidRPr="00A65AEE">
        <w:rPr>
          <w:rFonts w:ascii="Arial" w:hAnsi="Arial" w:cs="Arial"/>
          <w:sz w:val="20"/>
          <w:szCs w:val="20"/>
        </w:rPr>
        <w:t xml:space="preserve">continuous </w:t>
      </w:r>
      <w:r w:rsidRPr="00A65AEE">
        <w:rPr>
          <w:rFonts w:ascii="Arial" w:hAnsi="Arial" w:cs="Arial"/>
          <w:sz w:val="20"/>
          <w:szCs w:val="20"/>
        </w:rPr>
        <w:t>improvement.</w:t>
      </w:r>
      <w:proofErr w:type="gramEnd"/>
      <w:r w:rsidRPr="00A65AEE">
        <w:rPr>
          <w:rFonts w:ascii="Arial" w:hAnsi="Arial" w:cs="Arial"/>
          <w:sz w:val="20"/>
          <w:szCs w:val="20"/>
        </w:rPr>
        <w:t xml:space="preserve"> </w:t>
      </w:r>
      <w:r w:rsidR="007731F6" w:rsidRPr="00A65AEE">
        <w:rPr>
          <w:rFonts w:ascii="Arial" w:hAnsi="Arial" w:cs="Arial"/>
          <w:sz w:val="20"/>
          <w:szCs w:val="20"/>
        </w:rPr>
        <w:t>Looking to progress in a HR role to further build my capabilities</w:t>
      </w:r>
      <w:r w:rsidR="00BB2B6C" w:rsidRPr="00A65AEE">
        <w:rPr>
          <w:rFonts w:ascii="Arial" w:hAnsi="Arial" w:cs="Arial"/>
          <w:sz w:val="20"/>
          <w:szCs w:val="20"/>
        </w:rPr>
        <w:t xml:space="preserve">. </w:t>
      </w:r>
      <w:r w:rsidR="00FE34F7" w:rsidRPr="00A65AEE">
        <w:rPr>
          <w:rFonts w:ascii="Arial" w:hAnsi="Arial" w:cs="Arial"/>
          <w:sz w:val="20"/>
          <w:szCs w:val="20"/>
        </w:rPr>
        <w:t xml:space="preserve">Optimistic and enthusiastic, I enjoy </w:t>
      </w:r>
      <w:r w:rsidR="0022442F">
        <w:rPr>
          <w:rFonts w:ascii="Arial" w:hAnsi="Arial" w:cs="Arial"/>
          <w:sz w:val="20"/>
          <w:szCs w:val="20"/>
        </w:rPr>
        <w:t xml:space="preserve">working in </w:t>
      </w:r>
      <w:r w:rsidR="00F0053C">
        <w:rPr>
          <w:rFonts w:ascii="Arial" w:hAnsi="Arial" w:cs="Arial"/>
          <w:sz w:val="20"/>
          <w:szCs w:val="20"/>
        </w:rPr>
        <w:t>diverse</w:t>
      </w:r>
      <w:r w:rsidR="00BB2B6C" w:rsidRPr="00A65AEE">
        <w:rPr>
          <w:rFonts w:ascii="Arial" w:hAnsi="Arial" w:cs="Arial"/>
          <w:sz w:val="20"/>
          <w:szCs w:val="20"/>
        </w:rPr>
        <w:t xml:space="preserve"> teams to achieve objectives through a variety of methods. </w:t>
      </w:r>
    </w:p>
    <w:p w:rsidR="00A65AEE" w:rsidRDefault="00A65AEE" w:rsidP="00A65AEE">
      <w:pPr>
        <w:pStyle w:val="NoSpacing"/>
        <w:rPr>
          <w:rFonts w:ascii="Albertus Medium" w:hAnsi="Albertus Medium"/>
          <w:color w:val="830F0E" w:themeColor="accent1" w:themeShade="BF"/>
          <w:sz w:val="24"/>
          <w:szCs w:val="24"/>
        </w:rPr>
      </w:pPr>
    </w:p>
    <w:p w:rsidR="004B2D39" w:rsidRPr="00F0053C" w:rsidRDefault="008879BE" w:rsidP="004B2D39">
      <w:pPr>
        <w:rPr>
          <w:rFonts w:ascii="Albertus Medium" w:hAnsi="Albertus Medium"/>
          <w:color w:val="B01513" w:themeColor="accent1"/>
          <w:sz w:val="24"/>
          <w:szCs w:val="24"/>
        </w:rPr>
      </w:pPr>
      <w:r w:rsidRPr="00F0053C">
        <w:rPr>
          <w:rFonts w:ascii="Albertus Medium" w:hAnsi="Albertus Medium"/>
          <w:color w:val="B01513" w:themeColor="accent1"/>
          <w:sz w:val="24"/>
          <w:szCs w:val="24"/>
        </w:rPr>
        <w:t>Education &amp; Qualifications</w:t>
      </w:r>
    </w:p>
    <w:p w:rsidR="00CB4B50" w:rsidRPr="00B4071E" w:rsidRDefault="008879BE" w:rsidP="008A3B72">
      <w:pPr>
        <w:rPr>
          <w:rFonts w:ascii="Arial" w:hAnsi="Arial" w:cs="Arial"/>
          <w:sz w:val="20"/>
          <w:szCs w:val="20"/>
        </w:rPr>
      </w:pPr>
      <w:proofErr w:type="gramStart"/>
      <w:r w:rsidRPr="00B4071E">
        <w:rPr>
          <w:rFonts w:ascii="Arial" w:hAnsi="Arial" w:cs="Arial"/>
          <w:b/>
          <w:sz w:val="20"/>
          <w:szCs w:val="20"/>
        </w:rPr>
        <w:t>2015</w:t>
      </w:r>
      <w:r w:rsidR="00A65AEE">
        <w:rPr>
          <w:rFonts w:ascii="Arial" w:hAnsi="Arial" w:cs="Arial"/>
          <w:b/>
          <w:sz w:val="20"/>
          <w:szCs w:val="20"/>
        </w:rPr>
        <w:t>-16</w:t>
      </w:r>
      <w:r w:rsidR="004F1509" w:rsidRPr="00B4071E">
        <w:rPr>
          <w:rFonts w:ascii="Arial" w:hAnsi="Arial" w:cs="Arial"/>
          <w:b/>
          <w:sz w:val="20"/>
          <w:szCs w:val="20"/>
        </w:rPr>
        <w:t xml:space="preserve">. </w:t>
      </w:r>
      <w:r w:rsidRPr="00B4071E">
        <w:rPr>
          <w:rFonts w:ascii="Arial" w:hAnsi="Arial" w:cs="Arial"/>
          <w:b/>
          <w:sz w:val="20"/>
          <w:szCs w:val="20"/>
        </w:rPr>
        <w:t>CIPD Level 5 Certificate in Human Resources Management.</w:t>
      </w:r>
      <w:proofErr w:type="gramEnd"/>
      <w:r w:rsidRPr="00B4071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930E1C" w:rsidRPr="00B4071E">
        <w:rPr>
          <w:rFonts w:ascii="Arial" w:hAnsi="Arial" w:cs="Arial"/>
          <w:b/>
          <w:sz w:val="20"/>
          <w:szCs w:val="20"/>
        </w:rPr>
        <w:t>Runshaw</w:t>
      </w:r>
      <w:proofErr w:type="spellEnd"/>
      <w:r w:rsidR="004B2D39" w:rsidRPr="00B4071E">
        <w:rPr>
          <w:rFonts w:ascii="Arial" w:hAnsi="Arial" w:cs="Arial"/>
          <w:b/>
          <w:sz w:val="20"/>
          <w:szCs w:val="20"/>
        </w:rPr>
        <w:t xml:space="preserve"> </w:t>
      </w:r>
      <w:r w:rsidR="00930E1C" w:rsidRPr="00B4071E">
        <w:rPr>
          <w:rFonts w:ascii="Arial" w:hAnsi="Arial" w:cs="Arial"/>
          <w:b/>
          <w:sz w:val="20"/>
          <w:szCs w:val="20"/>
        </w:rPr>
        <w:t>College.</w:t>
      </w:r>
      <w:proofErr w:type="gramEnd"/>
      <w:r w:rsidR="005B0ED4" w:rsidRPr="00B4071E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5B0ED4" w:rsidRPr="00B4071E">
        <w:rPr>
          <w:rFonts w:ascii="Arial" w:hAnsi="Arial" w:cs="Arial"/>
          <w:b/>
          <w:sz w:val="20"/>
          <w:szCs w:val="20"/>
        </w:rPr>
        <w:t>Associate CIPD</w:t>
      </w:r>
      <w:r w:rsidR="008A3B72">
        <w:rPr>
          <w:rFonts w:ascii="Arial" w:hAnsi="Arial" w:cs="Arial"/>
          <w:b/>
          <w:sz w:val="20"/>
          <w:szCs w:val="20"/>
        </w:rPr>
        <w:t>.</w:t>
      </w:r>
      <w:proofErr w:type="gramEnd"/>
      <w:r w:rsidR="008A3B72">
        <w:rPr>
          <w:rFonts w:ascii="Arial" w:hAnsi="Arial" w:cs="Arial"/>
          <w:b/>
          <w:sz w:val="20"/>
          <w:szCs w:val="20"/>
        </w:rPr>
        <w:t xml:space="preserve"> </w:t>
      </w:r>
      <w:r w:rsidRPr="00B4071E">
        <w:rPr>
          <w:rFonts w:ascii="Arial" w:hAnsi="Arial" w:cs="Arial"/>
          <w:sz w:val="20"/>
          <w:szCs w:val="20"/>
        </w:rPr>
        <w:t>Modules completed: HRM Strategy, Employee Engagement, Reward Management, Talent and Resource Planning &amp; Developing Personnel Practice.</w:t>
      </w:r>
    </w:p>
    <w:p w:rsidR="008879BE" w:rsidRPr="00B4071E" w:rsidRDefault="008879BE" w:rsidP="008879BE">
      <w:pPr>
        <w:pStyle w:val="NoSpacing"/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2002</w:t>
      </w:r>
      <w:r w:rsidR="004F1509" w:rsidRPr="00B4071E">
        <w:rPr>
          <w:rFonts w:ascii="Arial" w:hAnsi="Arial" w:cs="Arial"/>
          <w:sz w:val="20"/>
          <w:szCs w:val="20"/>
        </w:rPr>
        <w:t>.</w:t>
      </w:r>
      <w:r w:rsidRPr="00B4071E">
        <w:rPr>
          <w:rFonts w:ascii="Arial" w:hAnsi="Arial" w:cs="Arial"/>
          <w:sz w:val="20"/>
          <w:szCs w:val="20"/>
        </w:rPr>
        <w:t xml:space="preserve"> BA Hons Communication Studies with minor in Human Geography. 2:1. University of Leeds.</w:t>
      </w:r>
    </w:p>
    <w:p w:rsidR="008879BE" w:rsidRPr="00B4071E" w:rsidRDefault="008879BE" w:rsidP="008879BE">
      <w:pPr>
        <w:pStyle w:val="NoSpacing"/>
        <w:rPr>
          <w:rFonts w:ascii="Arial" w:hAnsi="Arial" w:cs="Arial"/>
          <w:sz w:val="20"/>
          <w:szCs w:val="20"/>
        </w:rPr>
      </w:pPr>
    </w:p>
    <w:p w:rsidR="004222B6" w:rsidRPr="00F0053C" w:rsidRDefault="004222B6" w:rsidP="002642AC">
      <w:pPr>
        <w:pStyle w:val="NoSpacing"/>
        <w:rPr>
          <w:rFonts w:ascii="Albertus Medium" w:eastAsiaTheme="majorEastAsia" w:hAnsi="Albertus Medium" w:cstheme="majorBidi"/>
          <w:color w:val="B01513" w:themeColor="accent1"/>
          <w:sz w:val="24"/>
          <w:szCs w:val="24"/>
        </w:rPr>
      </w:pPr>
      <w:r w:rsidRPr="00F0053C">
        <w:rPr>
          <w:rFonts w:ascii="Albertus Medium" w:eastAsiaTheme="majorEastAsia" w:hAnsi="Albertus Medium" w:cstheme="majorBidi"/>
          <w:color w:val="B01513" w:themeColor="accent1"/>
          <w:sz w:val="24"/>
          <w:szCs w:val="24"/>
        </w:rPr>
        <w:t>Experience</w:t>
      </w:r>
    </w:p>
    <w:p w:rsidR="000736F9" w:rsidRDefault="000736F9" w:rsidP="004222B6">
      <w:pPr>
        <w:pStyle w:val="NoSpacing"/>
        <w:rPr>
          <w:rFonts w:ascii="Arial" w:hAnsi="Arial" w:cs="Arial"/>
          <w:b/>
          <w:sz w:val="20"/>
          <w:szCs w:val="20"/>
        </w:rPr>
      </w:pPr>
    </w:p>
    <w:p w:rsidR="004222B6" w:rsidRPr="00B4071E" w:rsidRDefault="004222B6" w:rsidP="004222B6">
      <w:pPr>
        <w:pStyle w:val="NoSpacing"/>
        <w:rPr>
          <w:rFonts w:ascii="Arial" w:hAnsi="Arial" w:cs="Arial"/>
          <w:b/>
          <w:sz w:val="20"/>
          <w:szCs w:val="20"/>
        </w:rPr>
      </w:pPr>
      <w:r w:rsidRPr="00B4071E">
        <w:rPr>
          <w:rFonts w:ascii="Arial" w:hAnsi="Arial" w:cs="Arial"/>
          <w:b/>
          <w:sz w:val="20"/>
          <w:szCs w:val="20"/>
        </w:rPr>
        <w:t>Sodexo</w:t>
      </w:r>
      <w:r w:rsidR="002642AC" w:rsidRPr="00B4071E">
        <w:rPr>
          <w:rFonts w:ascii="Arial" w:hAnsi="Arial" w:cs="Arial"/>
          <w:b/>
          <w:sz w:val="20"/>
          <w:szCs w:val="20"/>
        </w:rPr>
        <w:t xml:space="preserve"> UK &amp; Ireland</w:t>
      </w:r>
      <w:r w:rsidR="00B4071E" w:rsidRPr="00B4071E">
        <w:rPr>
          <w:rFonts w:ascii="Arial" w:hAnsi="Arial" w:cs="Arial"/>
          <w:b/>
          <w:sz w:val="20"/>
          <w:szCs w:val="20"/>
        </w:rPr>
        <w:t xml:space="preserve">: 2008 – Current. </w:t>
      </w:r>
    </w:p>
    <w:p w:rsidR="00B4071E" w:rsidRPr="00B4071E" w:rsidRDefault="00B4071E" w:rsidP="004222B6">
      <w:pPr>
        <w:pStyle w:val="NoSpacing"/>
        <w:rPr>
          <w:rFonts w:ascii="Arial" w:hAnsi="Arial" w:cs="Arial"/>
          <w:b/>
          <w:sz w:val="20"/>
          <w:szCs w:val="20"/>
        </w:rPr>
      </w:pPr>
    </w:p>
    <w:p w:rsidR="00B4071E" w:rsidRDefault="00B4071E" w:rsidP="004222B6">
      <w:pPr>
        <w:pStyle w:val="NoSpacing"/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 xml:space="preserve">Sodexo is a global facilities management </w:t>
      </w:r>
      <w:proofErr w:type="spellStart"/>
      <w:r w:rsidRPr="00B4071E">
        <w:rPr>
          <w:rFonts w:ascii="Arial" w:hAnsi="Arial" w:cs="Arial"/>
          <w:sz w:val="20"/>
          <w:szCs w:val="20"/>
        </w:rPr>
        <w:t>organisation</w:t>
      </w:r>
      <w:proofErr w:type="spellEnd"/>
      <w:r w:rsidRPr="00B4071E">
        <w:rPr>
          <w:rFonts w:ascii="Arial" w:hAnsi="Arial" w:cs="Arial"/>
          <w:sz w:val="20"/>
          <w:szCs w:val="20"/>
        </w:rPr>
        <w:t xml:space="preserve"> with over </w:t>
      </w:r>
      <w:r w:rsidR="000D1DBA">
        <w:rPr>
          <w:rFonts w:ascii="Arial" w:hAnsi="Arial" w:cs="Arial"/>
          <w:sz w:val="20"/>
          <w:szCs w:val="20"/>
        </w:rPr>
        <w:t>35,000 UK &amp; Ireland</w:t>
      </w:r>
      <w:r w:rsidRPr="00B4071E">
        <w:rPr>
          <w:rFonts w:ascii="Arial" w:hAnsi="Arial" w:cs="Arial"/>
          <w:sz w:val="20"/>
          <w:szCs w:val="20"/>
        </w:rPr>
        <w:t xml:space="preserve"> employees.  Partnering with a wide variety of clients in the public and private sectors we seek to improve Quality of Life through provision of customer focused facilities </w:t>
      </w:r>
      <w:r w:rsidR="000736F9">
        <w:rPr>
          <w:rFonts w:ascii="Arial" w:hAnsi="Arial" w:cs="Arial"/>
          <w:sz w:val="20"/>
          <w:szCs w:val="20"/>
        </w:rPr>
        <w:t>activities.</w:t>
      </w:r>
    </w:p>
    <w:p w:rsidR="000733AD" w:rsidRDefault="000733AD" w:rsidP="004222B6">
      <w:pPr>
        <w:pStyle w:val="NoSpacing"/>
        <w:rPr>
          <w:rFonts w:ascii="Arial" w:hAnsi="Arial" w:cs="Arial"/>
          <w:sz w:val="20"/>
          <w:szCs w:val="20"/>
        </w:rPr>
      </w:pPr>
    </w:p>
    <w:p w:rsidR="000733AD" w:rsidRDefault="001300FB" w:rsidP="004222B6">
      <w:pPr>
        <w:pStyle w:val="NoSpacing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March</w:t>
      </w:r>
      <w:r w:rsidR="000733AD" w:rsidRPr="000733AD">
        <w:rPr>
          <w:rFonts w:ascii="Arial" w:hAnsi="Arial" w:cs="Arial"/>
          <w:b/>
          <w:sz w:val="20"/>
          <w:szCs w:val="20"/>
        </w:rPr>
        <w:t xml:space="preserve"> 2017 – current.</w:t>
      </w:r>
      <w:proofErr w:type="gramEnd"/>
      <w:r w:rsidR="000733AD" w:rsidRPr="000733A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733AD" w:rsidRPr="000733AD">
        <w:rPr>
          <w:rFonts w:ascii="Arial" w:hAnsi="Arial" w:cs="Arial"/>
          <w:b/>
          <w:sz w:val="20"/>
          <w:szCs w:val="20"/>
        </w:rPr>
        <w:t>HR Business Partner (Projects and North</w:t>
      </w:r>
      <w:r w:rsidR="000733AD">
        <w:rPr>
          <w:rFonts w:ascii="Arial" w:hAnsi="Arial" w:cs="Arial"/>
          <w:b/>
          <w:sz w:val="20"/>
          <w:szCs w:val="20"/>
        </w:rPr>
        <w:t xml:space="preserve"> Region</w:t>
      </w:r>
      <w:r w:rsidR="000733AD" w:rsidRPr="000733AD">
        <w:rPr>
          <w:rFonts w:ascii="Arial" w:hAnsi="Arial" w:cs="Arial"/>
          <w:b/>
          <w:sz w:val="20"/>
          <w:szCs w:val="20"/>
        </w:rPr>
        <w:t>).</w:t>
      </w:r>
      <w:proofErr w:type="gramEnd"/>
      <w:r w:rsidR="000733AD" w:rsidRPr="000733AD">
        <w:rPr>
          <w:rFonts w:ascii="Arial" w:hAnsi="Arial" w:cs="Arial"/>
          <w:b/>
          <w:sz w:val="20"/>
          <w:szCs w:val="20"/>
        </w:rPr>
        <w:t xml:space="preserve"> Sodexo Healthcare</w:t>
      </w:r>
    </w:p>
    <w:p w:rsidR="000733AD" w:rsidRDefault="000733AD" w:rsidP="004222B6">
      <w:pPr>
        <w:pStyle w:val="NoSpacing"/>
        <w:rPr>
          <w:rFonts w:ascii="Arial" w:hAnsi="Arial" w:cs="Arial"/>
          <w:b/>
          <w:sz w:val="20"/>
          <w:szCs w:val="20"/>
        </w:rPr>
      </w:pPr>
    </w:p>
    <w:p w:rsidR="001300FB" w:rsidRDefault="000733AD" w:rsidP="004222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HR Business Partner responsible for </w:t>
      </w:r>
      <w:r w:rsidR="000D1DBA">
        <w:rPr>
          <w:rFonts w:ascii="Arial" w:hAnsi="Arial" w:cs="Arial"/>
          <w:sz w:val="20"/>
          <w:szCs w:val="20"/>
        </w:rPr>
        <w:t>20 sites nationwide, including 3</w:t>
      </w:r>
      <w:r>
        <w:rPr>
          <w:rFonts w:ascii="Arial" w:hAnsi="Arial" w:cs="Arial"/>
          <w:sz w:val="20"/>
          <w:szCs w:val="20"/>
        </w:rPr>
        <w:t xml:space="preserve"> NHS hospital trusts, 12 private Nuffield Hospitals an</w:t>
      </w:r>
      <w:r w:rsidR="000D1DBA">
        <w:rPr>
          <w:rFonts w:ascii="Arial" w:hAnsi="Arial" w:cs="Arial"/>
          <w:sz w:val="20"/>
          <w:szCs w:val="20"/>
        </w:rPr>
        <w:t>d a number of residential homes</w:t>
      </w:r>
      <w:r>
        <w:rPr>
          <w:rFonts w:ascii="Arial" w:hAnsi="Arial" w:cs="Arial"/>
          <w:sz w:val="20"/>
          <w:szCs w:val="20"/>
        </w:rPr>
        <w:t>.</w:t>
      </w:r>
      <w:r w:rsidR="0022442F">
        <w:rPr>
          <w:rFonts w:ascii="Arial" w:hAnsi="Arial" w:cs="Arial"/>
          <w:sz w:val="20"/>
          <w:szCs w:val="20"/>
        </w:rPr>
        <w:t xml:space="preserve"> Provide guidance and advice on all employee issues including absence management, disciplinary and grievances. Support and </w:t>
      </w:r>
      <w:r>
        <w:rPr>
          <w:rFonts w:ascii="Arial" w:hAnsi="Arial" w:cs="Arial"/>
          <w:sz w:val="20"/>
          <w:szCs w:val="20"/>
        </w:rPr>
        <w:t xml:space="preserve">coach managers </w:t>
      </w:r>
      <w:r w:rsidR="0022442F">
        <w:rPr>
          <w:rFonts w:ascii="Arial" w:hAnsi="Arial" w:cs="Arial"/>
          <w:sz w:val="20"/>
          <w:szCs w:val="20"/>
        </w:rPr>
        <w:t>to manage their employees effectively.</w:t>
      </w:r>
      <w:r w:rsidR="000D1DBA">
        <w:rPr>
          <w:rFonts w:ascii="Arial" w:hAnsi="Arial" w:cs="Arial"/>
          <w:sz w:val="20"/>
          <w:szCs w:val="20"/>
        </w:rPr>
        <w:t xml:space="preserve"> </w:t>
      </w:r>
      <w:r w:rsidR="000D1DBA">
        <w:rPr>
          <w:rFonts w:ascii="Arial" w:hAnsi="Arial" w:cs="Arial"/>
          <w:sz w:val="20"/>
          <w:szCs w:val="20"/>
        </w:rPr>
        <w:t xml:space="preserve">Also manage HR communications across the segment and undertake projects including National Minimum Wage uplift, data cleansing for bonus payments and management of employee </w:t>
      </w:r>
      <w:r w:rsidR="000D1DBA">
        <w:rPr>
          <w:rFonts w:ascii="Arial" w:hAnsi="Arial" w:cs="Arial"/>
          <w:sz w:val="20"/>
          <w:szCs w:val="20"/>
        </w:rPr>
        <w:t>data</w:t>
      </w:r>
      <w:r w:rsidR="00F348D3">
        <w:rPr>
          <w:rFonts w:ascii="Arial" w:hAnsi="Arial" w:cs="Arial"/>
          <w:sz w:val="20"/>
          <w:szCs w:val="20"/>
        </w:rPr>
        <w:t xml:space="preserve"> on SAP HR</w:t>
      </w:r>
      <w:r w:rsidR="000D1DBA">
        <w:rPr>
          <w:rFonts w:ascii="Arial" w:hAnsi="Arial" w:cs="Arial"/>
          <w:sz w:val="20"/>
          <w:szCs w:val="20"/>
        </w:rPr>
        <w:t>. Also a</w:t>
      </w:r>
      <w:r w:rsidR="001300FB">
        <w:rPr>
          <w:rFonts w:ascii="Arial" w:hAnsi="Arial" w:cs="Arial"/>
          <w:sz w:val="20"/>
          <w:szCs w:val="20"/>
        </w:rPr>
        <w:t xml:space="preserve">ct as </w:t>
      </w:r>
      <w:r w:rsidR="0022442F">
        <w:rPr>
          <w:rFonts w:ascii="Arial" w:hAnsi="Arial" w:cs="Arial"/>
          <w:sz w:val="20"/>
          <w:szCs w:val="20"/>
        </w:rPr>
        <w:t>a segment Engagement Champion, working with my colleagues to improve employee wellbeing and engagement scores.</w:t>
      </w:r>
    </w:p>
    <w:p w:rsidR="000D1DBA" w:rsidRDefault="000D1DBA" w:rsidP="004222B6">
      <w:pPr>
        <w:pStyle w:val="NoSpacing"/>
        <w:rPr>
          <w:rFonts w:ascii="Arial" w:hAnsi="Arial" w:cs="Arial"/>
          <w:sz w:val="20"/>
          <w:szCs w:val="20"/>
        </w:rPr>
      </w:pPr>
    </w:p>
    <w:p w:rsidR="000D1DBA" w:rsidRDefault="000D1DBA" w:rsidP="004222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Currently mobilising a new contract in </w:t>
      </w:r>
      <w:proofErr w:type="spellStart"/>
      <w:r>
        <w:rPr>
          <w:rFonts w:ascii="Arial" w:hAnsi="Arial" w:cs="Arial"/>
          <w:sz w:val="20"/>
          <w:szCs w:val="20"/>
        </w:rPr>
        <w:t>Doncaster</w:t>
      </w:r>
      <w:proofErr w:type="spellEnd"/>
      <w:r>
        <w:rPr>
          <w:rFonts w:ascii="Arial" w:hAnsi="Arial" w:cs="Arial"/>
          <w:sz w:val="20"/>
          <w:szCs w:val="20"/>
        </w:rPr>
        <w:t xml:space="preserve">, circa 130 employees. </w:t>
      </w:r>
      <w:proofErr w:type="gramStart"/>
      <w:r>
        <w:rPr>
          <w:rFonts w:ascii="Arial" w:hAnsi="Arial" w:cs="Arial"/>
          <w:sz w:val="20"/>
          <w:szCs w:val="20"/>
        </w:rPr>
        <w:t xml:space="preserve">Conducting one to ones, workforce planning, recruiting vacant roles, developing </w:t>
      </w:r>
      <w:proofErr w:type="spellStart"/>
      <w:r>
        <w:rPr>
          <w:rFonts w:ascii="Arial" w:hAnsi="Arial" w:cs="Arial"/>
          <w:sz w:val="20"/>
          <w:szCs w:val="20"/>
        </w:rPr>
        <w:t>org</w:t>
      </w:r>
      <w:r w:rsidR="00F348D3">
        <w:rPr>
          <w:rFonts w:ascii="Arial" w:hAnsi="Arial" w:cs="Arial"/>
          <w:sz w:val="20"/>
          <w:szCs w:val="20"/>
        </w:rPr>
        <w:t>anisation</w:t>
      </w:r>
      <w:proofErr w:type="spellEnd"/>
      <w:r>
        <w:rPr>
          <w:rFonts w:ascii="Arial" w:hAnsi="Arial" w:cs="Arial"/>
          <w:sz w:val="20"/>
          <w:szCs w:val="20"/>
        </w:rPr>
        <w:t xml:space="preserve"> structures and collating TUPE information.</w:t>
      </w:r>
      <w:proofErr w:type="gramEnd"/>
    </w:p>
    <w:p w:rsidR="000733AD" w:rsidRPr="00B4071E" w:rsidRDefault="000733AD" w:rsidP="004222B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4071E" w:rsidRPr="00B4071E" w:rsidRDefault="00B4071E" w:rsidP="004222B6">
      <w:pPr>
        <w:pStyle w:val="NoSpacing"/>
        <w:rPr>
          <w:rFonts w:ascii="Arial" w:hAnsi="Arial" w:cs="Arial"/>
          <w:b/>
          <w:sz w:val="20"/>
          <w:szCs w:val="20"/>
        </w:rPr>
      </w:pPr>
    </w:p>
    <w:p w:rsidR="004222B6" w:rsidRPr="00B4071E" w:rsidRDefault="00B4071E" w:rsidP="004222B6">
      <w:pPr>
        <w:pStyle w:val="NoSpacing"/>
        <w:rPr>
          <w:rFonts w:ascii="Arial" w:hAnsi="Arial" w:cs="Arial"/>
          <w:b/>
          <w:sz w:val="20"/>
          <w:szCs w:val="20"/>
        </w:rPr>
      </w:pPr>
      <w:r w:rsidRPr="00B4071E">
        <w:rPr>
          <w:rFonts w:ascii="Arial" w:hAnsi="Arial" w:cs="Arial"/>
          <w:b/>
          <w:sz w:val="20"/>
          <w:szCs w:val="20"/>
        </w:rPr>
        <w:t xml:space="preserve">June </w:t>
      </w:r>
      <w:r w:rsidR="000736F9">
        <w:rPr>
          <w:rFonts w:ascii="Arial" w:hAnsi="Arial" w:cs="Arial"/>
          <w:b/>
          <w:sz w:val="20"/>
          <w:szCs w:val="20"/>
        </w:rPr>
        <w:t xml:space="preserve">2013 – </w:t>
      </w:r>
      <w:r w:rsidR="000733AD">
        <w:rPr>
          <w:rFonts w:ascii="Arial" w:hAnsi="Arial" w:cs="Arial"/>
          <w:b/>
          <w:sz w:val="20"/>
          <w:szCs w:val="20"/>
        </w:rPr>
        <w:t>February 2017</w:t>
      </w:r>
      <w:r w:rsidR="004222B6" w:rsidRPr="00B4071E">
        <w:rPr>
          <w:rFonts w:ascii="Arial" w:hAnsi="Arial" w:cs="Arial"/>
          <w:b/>
          <w:sz w:val="20"/>
          <w:szCs w:val="20"/>
        </w:rPr>
        <w:t xml:space="preserve">. Resourcing &amp; </w:t>
      </w:r>
      <w:r w:rsidR="0080500D" w:rsidRPr="00B4071E">
        <w:rPr>
          <w:rFonts w:ascii="Arial" w:hAnsi="Arial" w:cs="Arial"/>
          <w:b/>
          <w:sz w:val="20"/>
          <w:szCs w:val="20"/>
        </w:rPr>
        <w:t xml:space="preserve">HR </w:t>
      </w:r>
      <w:r w:rsidR="004222B6" w:rsidRPr="00B4071E">
        <w:rPr>
          <w:rFonts w:ascii="Arial" w:hAnsi="Arial" w:cs="Arial"/>
          <w:b/>
          <w:sz w:val="20"/>
          <w:szCs w:val="20"/>
        </w:rPr>
        <w:t xml:space="preserve">Compliance Team </w:t>
      </w:r>
      <w:r w:rsidR="00B77559" w:rsidRPr="00B4071E">
        <w:rPr>
          <w:rFonts w:ascii="Arial" w:hAnsi="Arial" w:cs="Arial"/>
          <w:b/>
          <w:sz w:val="20"/>
          <w:szCs w:val="20"/>
        </w:rPr>
        <w:t>Manager</w:t>
      </w:r>
      <w:r w:rsidR="004222B6" w:rsidRPr="00B4071E">
        <w:rPr>
          <w:rFonts w:ascii="Arial" w:hAnsi="Arial" w:cs="Arial"/>
          <w:b/>
          <w:sz w:val="20"/>
          <w:szCs w:val="20"/>
        </w:rPr>
        <w:t xml:space="preserve">, </w:t>
      </w:r>
      <w:r w:rsidR="00864F9B" w:rsidRPr="00B4071E">
        <w:rPr>
          <w:rFonts w:ascii="Arial" w:hAnsi="Arial" w:cs="Arial"/>
          <w:b/>
          <w:sz w:val="20"/>
          <w:szCs w:val="20"/>
        </w:rPr>
        <w:t xml:space="preserve">HR </w:t>
      </w:r>
      <w:r w:rsidRPr="00B4071E">
        <w:rPr>
          <w:rFonts w:ascii="Arial" w:hAnsi="Arial" w:cs="Arial"/>
          <w:b/>
          <w:sz w:val="20"/>
          <w:szCs w:val="20"/>
        </w:rPr>
        <w:t>Shared Service Centre</w:t>
      </w:r>
      <w:r w:rsidR="003C74A7" w:rsidRPr="00B4071E">
        <w:rPr>
          <w:rFonts w:ascii="Arial" w:hAnsi="Arial" w:cs="Arial"/>
          <w:b/>
          <w:sz w:val="20"/>
          <w:szCs w:val="20"/>
        </w:rPr>
        <w:t>.</w:t>
      </w:r>
      <w:r w:rsidR="002642AC" w:rsidRPr="00B4071E">
        <w:rPr>
          <w:rFonts w:ascii="Arial" w:hAnsi="Arial" w:cs="Arial"/>
          <w:b/>
          <w:sz w:val="20"/>
          <w:szCs w:val="20"/>
        </w:rPr>
        <w:t xml:space="preserve"> </w:t>
      </w:r>
    </w:p>
    <w:p w:rsidR="00B4071E" w:rsidRPr="00B4071E" w:rsidRDefault="00B4071E" w:rsidP="004222B6">
      <w:pPr>
        <w:pStyle w:val="NoSpacing"/>
        <w:rPr>
          <w:rFonts w:ascii="Arial" w:hAnsi="Arial" w:cs="Arial"/>
          <w:sz w:val="20"/>
          <w:szCs w:val="20"/>
        </w:rPr>
      </w:pPr>
    </w:p>
    <w:p w:rsidR="004F1509" w:rsidRDefault="004222B6" w:rsidP="004F1509">
      <w:pPr>
        <w:pStyle w:val="NoSpacing"/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 xml:space="preserve">Managing a Team of </w:t>
      </w:r>
      <w:r w:rsidR="0080500D" w:rsidRPr="00B4071E">
        <w:rPr>
          <w:rFonts w:ascii="Arial" w:hAnsi="Arial" w:cs="Arial"/>
          <w:sz w:val="20"/>
          <w:szCs w:val="20"/>
        </w:rPr>
        <w:t>8 within</w:t>
      </w:r>
      <w:r w:rsidRPr="00B4071E">
        <w:rPr>
          <w:rFonts w:ascii="Arial" w:hAnsi="Arial" w:cs="Arial"/>
          <w:sz w:val="20"/>
          <w:szCs w:val="20"/>
        </w:rPr>
        <w:t xml:space="preserve"> </w:t>
      </w:r>
      <w:r w:rsidR="002642AC" w:rsidRPr="00B4071E">
        <w:rPr>
          <w:rFonts w:ascii="Arial" w:hAnsi="Arial" w:cs="Arial"/>
          <w:sz w:val="20"/>
          <w:szCs w:val="20"/>
        </w:rPr>
        <w:t>Sodexo</w:t>
      </w:r>
      <w:r w:rsidRPr="00B4071E">
        <w:rPr>
          <w:rFonts w:ascii="Arial" w:hAnsi="Arial" w:cs="Arial"/>
          <w:sz w:val="20"/>
          <w:szCs w:val="20"/>
        </w:rPr>
        <w:t xml:space="preserve"> HR shared service centre.</w:t>
      </w:r>
      <w:r w:rsidR="004F1509" w:rsidRPr="00B4071E">
        <w:rPr>
          <w:rFonts w:ascii="Arial" w:hAnsi="Arial" w:cs="Arial"/>
          <w:sz w:val="20"/>
          <w:szCs w:val="20"/>
        </w:rPr>
        <w:t xml:space="preserve"> The team support in</w:t>
      </w:r>
      <w:r w:rsidR="000D1DBA">
        <w:rPr>
          <w:rFonts w:ascii="Arial" w:hAnsi="Arial" w:cs="Arial"/>
          <w:sz w:val="20"/>
          <w:szCs w:val="20"/>
        </w:rPr>
        <w:t>ternal and external customers with</w:t>
      </w:r>
      <w:r w:rsidR="004F1509" w:rsidRPr="00B4071E">
        <w:rPr>
          <w:rFonts w:ascii="Arial" w:hAnsi="Arial" w:cs="Arial"/>
          <w:sz w:val="20"/>
          <w:szCs w:val="20"/>
        </w:rPr>
        <w:t xml:space="preserve"> a range of recruitment and compliance processes including role advertising, use of the careers centre, interview administration, offer and contract production,  Disclosure &amp; Barring Service checks and right to work </w:t>
      </w:r>
      <w:r w:rsidR="003123E6" w:rsidRPr="00B4071E">
        <w:rPr>
          <w:rFonts w:ascii="Arial" w:hAnsi="Arial" w:cs="Arial"/>
          <w:sz w:val="20"/>
          <w:szCs w:val="20"/>
        </w:rPr>
        <w:t>audits</w:t>
      </w:r>
      <w:r w:rsidR="004F1509" w:rsidRPr="00B4071E">
        <w:rPr>
          <w:rFonts w:ascii="Arial" w:hAnsi="Arial" w:cs="Arial"/>
          <w:sz w:val="20"/>
          <w:szCs w:val="20"/>
        </w:rPr>
        <w:t>.</w:t>
      </w:r>
      <w:r w:rsidR="0094754F" w:rsidRPr="00B4071E">
        <w:rPr>
          <w:rFonts w:ascii="Arial" w:hAnsi="Arial" w:cs="Arial"/>
          <w:sz w:val="20"/>
          <w:szCs w:val="20"/>
        </w:rPr>
        <w:t xml:space="preserve"> Also</w:t>
      </w:r>
      <w:r w:rsidR="000D1DBA">
        <w:rPr>
          <w:rFonts w:ascii="Arial" w:hAnsi="Arial" w:cs="Arial"/>
          <w:sz w:val="20"/>
          <w:szCs w:val="20"/>
        </w:rPr>
        <w:t xml:space="preserve"> had responsibility</w:t>
      </w:r>
      <w:r w:rsidR="0094754F" w:rsidRPr="00B4071E">
        <w:rPr>
          <w:rFonts w:ascii="Arial" w:hAnsi="Arial" w:cs="Arial"/>
          <w:sz w:val="20"/>
          <w:szCs w:val="20"/>
        </w:rPr>
        <w:t xml:space="preserve"> for a number of PeopleCentre projects that </w:t>
      </w:r>
      <w:r w:rsidR="000D1DBA" w:rsidRPr="00B4071E">
        <w:rPr>
          <w:rFonts w:ascii="Arial" w:hAnsi="Arial" w:cs="Arial"/>
          <w:sz w:val="20"/>
          <w:szCs w:val="20"/>
        </w:rPr>
        <w:t>support</w:t>
      </w:r>
      <w:r w:rsidR="000D1DBA">
        <w:rPr>
          <w:rFonts w:ascii="Arial" w:hAnsi="Arial" w:cs="Arial"/>
          <w:sz w:val="20"/>
          <w:szCs w:val="20"/>
        </w:rPr>
        <w:t>ed</w:t>
      </w:r>
      <w:r w:rsidR="0094754F" w:rsidRPr="00B4071E">
        <w:rPr>
          <w:rFonts w:ascii="Arial" w:hAnsi="Arial" w:cs="Arial"/>
          <w:sz w:val="20"/>
          <w:szCs w:val="20"/>
        </w:rPr>
        <w:t xml:space="preserve"> our strategic plan.</w:t>
      </w:r>
    </w:p>
    <w:p w:rsidR="002556E0" w:rsidRDefault="002556E0" w:rsidP="004F1509">
      <w:pPr>
        <w:pStyle w:val="NoSpacing"/>
        <w:rPr>
          <w:rFonts w:ascii="Arial" w:hAnsi="Arial" w:cs="Arial"/>
          <w:sz w:val="20"/>
          <w:szCs w:val="20"/>
        </w:rPr>
      </w:pPr>
    </w:p>
    <w:p w:rsidR="002556E0" w:rsidRPr="00B4071E" w:rsidRDefault="002556E0" w:rsidP="002556E0">
      <w:pPr>
        <w:pStyle w:val="NoSpacing"/>
        <w:rPr>
          <w:rFonts w:ascii="Arial" w:hAnsi="Arial" w:cs="Arial"/>
          <w:b/>
          <w:sz w:val="20"/>
          <w:szCs w:val="20"/>
        </w:rPr>
      </w:pPr>
      <w:r w:rsidRPr="00B4071E">
        <w:rPr>
          <w:rFonts w:ascii="Arial" w:hAnsi="Arial" w:cs="Arial"/>
          <w:b/>
          <w:sz w:val="20"/>
          <w:szCs w:val="20"/>
        </w:rPr>
        <w:t>Leadership</w:t>
      </w:r>
    </w:p>
    <w:p w:rsidR="002556E0" w:rsidRPr="00B4071E" w:rsidRDefault="002556E0" w:rsidP="002556E0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Responsible for the provision of a high responsive and customer focused Resourcing &amp; Compliance helpdesk service that manages recruitment and pre-employment processes for over 1000 hires per year. This includes candidate management, interview arrangement</w:t>
      </w:r>
      <w:r>
        <w:rPr>
          <w:rFonts w:ascii="Arial" w:hAnsi="Arial" w:cs="Arial"/>
          <w:sz w:val="20"/>
          <w:szCs w:val="20"/>
        </w:rPr>
        <w:t>,</w:t>
      </w:r>
      <w:r w:rsidRPr="00B4071E">
        <w:rPr>
          <w:rFonts w:ascii="Arial" w:hAnsi="Arial" w:cs="Arial"/>
          <w:sz w:val="20"/>
          <w:szCs w:val="20"/>
        </w:rPr>
        <w:t xml:space="preserve"> offer letter production and appropriate employee checks including DBS and Right to Work. </w:t>
      </w:r>
    </w:p>
    <w:p w:rsidR="002556E0" w:rsidRPr="00B4071E" w:rsidRDefault="002556E0" w:rsidP="002556E0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Holding regular 1-2-1 and development meetings with team members; several employees have progressed to other roles within Sodexo.</w:t>
      </w:r>
    </w:p>
    <w:p w:rsidR="002556E0" w:rsidRPr="00B4071E" w:rsidRDefault="002556E0" w:rsidP="002556E0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Case Management of complex queries / service issues through to resolution.</w:t>
      </w:r>
    </w:p>
    <w:p w:rsidR="002556E0" w:rsidRDefault="002556E0" w:rsidP="002556E0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lastRenderedPageBreak/>
        <w:t xml:space="preserve">Managing cases of absence and capability within the team in conjunction with Employee Relations team. </w:t>
      </w:r>
    </w:p>
    <w:p w:rsidR="0080500D" w:rsidRPr="002556E0" w:rsidRDefault="002556E0" w:rsidP="004F1509">
      <w:pPr>
        <w:pStyle w:val="NoSpacing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2556E0">
        <w:rPr>
          <w:rFonts w:ascii="Arial" w:hAnsi="Arial" w:cs="Arial"/>
          <w:sz w:val="20"/>
          <w:szCs w:val="20"/>
        </w:rPr>
        <w:t>Working closely with peers as part of Extended Management Team to drive improvements across PeopleCentre. Recently introduced a ‘back to the floor’ manager exercise.</w:t>
      </w:r>
    </w:p>
    <w:p w:rsidR="006570AA" w:rsidRPr="00B4071E" w:rsidRDefault="006570AA" w:rsidP="004F1509">
      <w:pPr>
        <w:pStyle w:val="NoSpacing"/>
        <w:rPr>
          <w:rFonts w:ascii="Arial" w:hAnsi="Arial" w:cs="Arial"/>
          <w:b/>
          <w:sz w:val="20"/>
          <w:szCs w:val="20"/>
        </w:rPr>
      </w:pPr>
      <w:r w:rsidRPr="00B4071E">
        <w:rPr>
          <w:rFonts w:ascii="Arial" w:hAnsi="Arial" w:cs="Arial"/>
          <w:b/>
          <w:sz w:val="20"/>
          <w:szCs w:val="20"/>
        </w:rPr>
        <w:t>Engagement</w:t>
      </w:r>
    </w:p>
    <w:p w:rsidR="006570AA" w:rsidRPr="00B4071E" w:rsidRDefault="00F1064D" w:rsidP="006570AA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Analysis</w:t>
      </w:r>
      <w:r w:rsidR="006570AA" w:rsidRPr="00B4071E">
        <w:rPr>
          <w:rFonts w:ascii="Arial" w:hAnsi="Arial" w:cs="Arial"/>
          <w:sz w:val="20"/>
          <w:szCs w:val="20"/>
        </w:rPr>
        <w:t xml:space="preserve"> of PeopleCentre </w:t>
      </w:r>
      <w:r w:rsidRPr="00B4071E">
        <w:rPr>
          <w:rFonts w:ascii="Arial" w:hAnsi="Arial" w:cs="Arial"/>
          <w:sz w:val="20"/>
          <w:szCs w:val="20"/>
        </w:rPr>
        <w:t xml:space="preserve">Aon Hewitt </w:t>
      </w:r>
      <w:r w:rsidR="006570AA" w:rsidRPr="00B4071E">
        <w:rPr>
          <w:rFonts w:ascii="Arial" w:hAnsi="Arial" w:cs="Arial"/>
          <w:sz w:val="20"/>
          <w:szCs w:val="20"/>
        </w:rPr>
        <w:t xml:space="preserve">Engagement Survey results – building </w:t>
      </w:r>
      <w:r w:rsidRPr="00B4071E">
        <w:rPr>
          <w:rFonts w:ascii="Arial" w:hAnsi="Arial" w:cs="Arial"/>
          <w:sz w:val="20"/>
          <w:szCs w:val="20"/>
        </w:rPr>
        <w:t>low scoring areas into</w:t>
      </w:r>
      <w:r w:rsidR="006570AA" w:rsidRPr="00B4071E">
        <w:rPr>
          <w:rFonts w:ascii="Arial" w:hAnsi="Arial" w:cs="Arial"/>
          <w:sz w:val="20"/>
          <w:szCs w:val="20"/>
        </w:rPr>
        <w:t xml:space="preserve"> Engagement Plan. </w:t>
      </w:r>
    </w:p>
    <w:p w:rsidR="006570AA" w:rsidRPr="00B4071E" w:rsidRDefault="006570AA" w:rsidP="006570AA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Leading PC Engagement Plan</w:t>
      </w:r>
      <w:r w:rsidR="00F1064D" w:rsidRPr="00B4071E">
        <w:rPr>
          <w:rFonts w:ascii="Arial" w:hAnsi="Arial" w:cs="Arial"/>
          <w:sz w:val="20"/>
          <w:szCs w:val="20"/>
        </w:rPr>
        <w:t>;</w:t>
      </w:r>
      <w:r w:rsidRPr="00B4071E">
        <w:rPr>
          <w:rFonts w:ascii="Arial" w:hAnsi="Arial" w:cs="Arial"/>
          <w:sz w:val="20"/>
          <w:szCs w:val="20"/>
        </w:rPr>
        <w:t xml:space="preserve"> devising workshop content</w:t>
      </w:r>
      <w:r w:rsidR="00F1064D" w:rsidRPr="00B4071E">
        <w:rPr>
          <w:rFonts w:ascii="Arial" w:hAnsi="Arial" w:cs="Arial"/>
          <w:sz w:val="20"/>
          <w:szCs w:val="20"/>
        </w:rPr>
        <w:t>,</w:t>
      </w:r>
      <w:r w:rsidRPr="00B4071E">
        <w:rPr>
          <w:rFonts w:ascii="Arial" w:hAnsi="Arial" w:cs="Arial"/>
          <w:sz w:val="20"/>
          <w:szCs w:val="20"/>
        </w:rPr>
        <w:t xml:space="preserve"> facilitating sessions, collating feedback and developing project plan.</w:t>
      </w:r>
    </w:p>
    <w:p w:rsidR="00E374C7" w:rsidRPr="00B4071E" w:rsidRDefault="00E374C7" w:rsidP="00E374C7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 xml:space="preserve">Managing Investors </w:t>
      </w:r>
      <w:proofErr w:type="gramStart"/>
      <w:r w:rsidRPr="00B4071E">
        <w:rPr>
          <w:rFonts w:ascii="Arial" w:hAnsi="Arial" w:cs="Arial"/>
          <w:sz w:val="20"/>
          <w:szCs w:val="20"/>
        </w:rPr>
        <w:t>In</w:t>
      </w:r>
      <w:proofErr w:type="gramEnd"/>
      <w:r w:rsidRPr="00B4071E">
        <w:rPr>
          <w:rFonts w:ascii="Arial" w:hAnsi="Arial" w:cs="Arial"/>
          <w:sz w:val="20"/>
          <w:szCs w:val="20"/>
        </w:rPr>
        <w:t xml:space="preserve"> People reaccreditation f</w:t>
      </w:r>
      <w:r w:rsidR="00F1064D" w:rsidRPr="00B4071E">
        <w:rPr>
          <w:rFonts w:ascii="Arial" w:hAnsi="Arial" w:cs="Arial"/>
          <w:sz w:val="20"/>
          <w:szCs w:val="20"/>
        </w:rPr>
        <w:t>or PeopleCentre to achieve Gold;</w:t>
      </w:r>
      <w:r w:rsidRPr="00B4071E">
        <w:rPr>
          <w:rFonts w:ascii="Arial" w:hAnsi="Arial" w:cs="Arial"/>
          <w:sz w:val="20"/>
          <w:szCs w:val="20"/>
        </w:rPr>
        <w:t xml:space="preserve"> coordination with HR teams across the business, conducting self-assessment, sharing of best practice and development of communication and pre assessment pack to advise on timelines.</w:t>
      </w:r>
    </w:p>
    <w:p w:rsidR="000D1DBA" w:rsidRPr="002556E0" w:rsidRDefault="0086482C" w:rsidP="004222B6">
      <w:pPr>
        <w:pStyle w:val="NoSpacing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2556E0">
        <w:rPr>
          <w:rFonts w:ascii="Arial" w:hAnsi="Arial" w:cs="Arial"/>
          <w:sz w:val="20"/>
          <w:szCs w:val="20"/>
        </w:rPr>
        <w:t>Diversity &amp; inclusion champion, part of an internal team responsible for rolling out award winning Spirit of Inclusion session to UK&amp;I management population.</w:t>
      </w:r>
    </w:p>
    <w:p w:rsidR="004222B6" w:rsidRPr="00B4071E" w:rsidRDefault="00C53A5F" w:rsidP="004222B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and Reporting</w:t>
      </w:r>
    </w:p>
    <w:p w:rsidR="00E374C7" w:rsidRPr="00B4071E" w:rsidRDefault="008D0A5A" w:rsidP="00E374C7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Producing </w:t>
      </w:r>
      <w:r w:rsidR="000D1DBA">
        <w:rPr>
          <w:rFonts w:ascii="Arial" w:hAnsi="Arial" w:cs="Arial"/>
          <w:sz w:val="20"/>
          <w:szCs w:val="20"/>
        </w:rPr>
        <w:t>Management Information</w:t>
      </w:r>
      <w:r w:rsidR="00E374C7" w:rsidRPr="00B4071E">
        <w:rPr>
          <w:rFonts w:ascii="Arial" w:hAnsi="Arial" w:cs="Arial"/>
          <w:sz w:val="20"/>
          <w:szCs w:val="20"/>
        </w:rPr>
        <w:t xml:space="preserve"> from careers </w:t>
      </w:r>
      <w:proofErr w:type="spellStart"/>
      <w:r w:rsidR="00E374C7" w:rsidRPr="00B4071E">
        <w:rPr>
          <w:rFonts w:ascii="Arial" w:hAnsi="Arial" w:cs="Arial"/>
          <w:sz w:val="20"/>
          <w:szCs w:val="20"/>
        </w:rPr>
        <w:t>centre</w:t>
      </w:r>
      <w:proofErr w:type="spellEnd"/>
      <w:r w:rsidR="00E374C7" w:rsidRPr="00B407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demonstrate key resourcing data with</w:t>
      </w:r>
      <w:r w:rsidR="00E374C7" w:rsidRPr="00B4071E">
        <w:rPr>
          <w:rFonts w:ascii="Arial" w:hAnsi="Arial" w:cs="Arial"/>
          <w:sz w:val="20"/>
          <w:szCs w:val="20"/>
        </w:rPr>
        <w:t xml:space="preserve"> segment specific information.</w:t>
      </w:r>
    </w:p>
    <w:p w:rsidR="00E374C7" w:rsidRDefault="00E374C7" w:rsidP="00E374C7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Surveys</w:t>
      </w:r>
      <w:r w:rsidR="00F1064D" w:rsidRPr="00B4071E">
        <w:rPr>
          <w:rFonts w:ascii="Arial" w:hAnsi="Arial" w:cs="Arial"/>
          <w:sz w:val="20"/>
          <w:szCs w:val="20"/>
        </w:rPr>
        <w:t>;</w:t>
      </w:r>
      <w:r w:rsidRPr="00B4071E">
        <w:rPr>
          <w:rFonts w:ascii="Arial" w:hAnsi="Arial" w:cs="Arial"/>
          <w:sz w:val="20"/>
          <w:szCs w:val="20"/>
        </w:rPr>
        <w:t xml:space="preserve"> using survey tool to design and launch quarterly surveys seeking feedback from managers, candidates and new starters. Collating results into report used to shape recruitment function.</w:t>
      </w:r>
    </w:p>
    <w:p w:rsidR="000D1DBA" w:rsidRPr="000D1DBA" w:rsidRDefault="008D0A5A" w:rsidP="00E374C7">
      <w:pPr>
        <w:pStyle w:val="NoSpacing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0D1DBA">
        <w:rPr>
          <w:rFonts w:ascii="Arial" w:hAnsi="Arial" w:cs="Arial"/>
          <w:sz w:val="20"/>
          <w:szCs w:val="20"/>
        </w:rPr>
        <w:t>Provision of data to National Statistics Agency</w:t>
      </w:r>
      <w:r w:rsidR="00485A01" w:rsidRPr="000D1DBA">
        <w:rPr>
          <w:rFonts w:ascii="Arial" w:hAnsi="Arial" w:cs="Arial"/>
          <w:sz w:val="20"/>
          <w:szCs w:val="20"/>
        </w:rPr>
        <w:t xml:space="preserve"> Vacancy Survey</w:t>
      </w:r>
      <w:r w:rsidR="001B6BC2" w:rsidRPr="000D1DBA">
        <w:rPr>
          <w:rFonts w:ascii="Arial" w:hAnsi="Arial" w:cs="Arial"/>
          <w:sz w:val="20"/>
          <w:szCs w:val="20"/>
        </w:rPr>
        <w:t>.</w:t>
      </w:r>
    </w:p>
    <w:p w:rsidR="00E374C7" w:rsidRPr="00B4071E" w:rsidRDefault="00E374C7" w:rsidP="00E374C7">
      <w:pPr>
        <w:pStyle w:val="NoSpacing"/>
        <w:rPr>
          <w:rFonts w:ascii="Arial" w:hAnsi="Arial" w:cs="Arial"/>
          <w:b/>
          <w:sz w:val="20"/>
          <w:szCs w:val="20"/>
        </w:rPr>
      </w:pPr>
      <w:r w:rsidRPr="00B4071E">
        <w:rPr>
          <w:rFonts w:ascii="Arial" w:hAnsi="Arial" w:cs="Arial"/>
          <w:b/>
          <w:sz w:val="20"/>
          <w:szCs w:val="20"/>
        </w:rPr>
        <w:t>Quality</w:t>
      </w:r>
      <w:r w:rsidR="0080500D" w:rsidRPr="00B4071E">
        <w:rPr>
          <w:rFonts w:ascii="Arial" w:hAnsi="Arial" w:cs="Arial"/>
          <w:b/>
          <w:sz w:val="20"/>
          <w:szCs w:val="20"/>
        </w:rPr>
        <w:t xml:space="preserve"> &amp; Improvement</w:t>
      </w:r>
    </w:p>
    <w:p w:rsidR="002C2EE0" w:rsidRPr="00B4071E" w:rsidRDefault="002C2EE0" w:rsidP="002C2EE0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Regular review of team workload to ensure completion within KPI and achievement of SLA’s.</w:t>
      </w:r>
    </w:p>
    <w:p w:rsidR="002C2EE0" w:rsidRPr="00B4071E" w:rsidRDefault="002C2EE0" w:rsidP="002C2EE0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Managing key stakeholder expectations, delivering support and guidance to our managers. Representing resourcing and compliance function in quarterly service review meetings, preparing and delivering updates on key service issues.</w:t>
      </w:r>
    </w:p>
    <w:p w:rsidR="002C2EE0" w:rsidRPr="00B4071E" w:rsidRDefault="002C2EE0" w:rsidP="002C2EE0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 xml:space="preserve">Review and improvement of Resourcing and Compliance processes, updating via Visio and uploading to Sodexo Intranet. </w:t>
      </w:r>
    </w:p>
    <w:p w:rsidR="0080500D" w:rsidRDefault="0080500D" w:rsidP="0080500D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 xml:space="preserve">Working with Sodexo bid team to create HR information library for use in tender process.  </w:t>
      </w:r>
    </w:p>
    <w:p w:rsidR="002C2EE0" w:rsidRPr="00F0053C" w:rsidRDefault="00485A01" w:rsidP="00E374C7">
      <w:pPr>
        <w:pStyle w:val="NoSpacing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F0053C">
        <w:rPr>
          <w:rFonts w:ascii="Arial" w:hAnsi="Arial" w:cs="Arial"/>
          <w:sz w:val="20"/>
          <w:szCs w:val="20"/>
        </w:rPr>
        <w:t>Procured an online provider to manager DBS / Disclosure Scotland Checks, circa 150 per month to allow paperless checks which has reduced error rate by 40%.</w:t>
      </w:r>
    </w:p>
    <w:p w:rsidR="00036048" w:rsidRPr="00B4071E" w:rsidRDefault="00036048" w:rsidP="0080500D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9729BE" w:rsidRPr="00B4071E" w:rsidRDefault="009729BE" w:rsidP="004222B6">
      <w:pPr>
        <w:pStyle w:val="NoSpacing"/>
        <w:rPr>
          <w:rFonts w:ascii="Arial" w:hAnsi="Arial" w:cs="Arial"/>
          <w:b/>
          <w:sz w:val="20"/>
          <w:szCs w:val="20"/>
        </w:rPr>
      </w:pPr>
    </w:p>
    <w:p w:rsidR="004222B6" w:rsidRPr="00B4071E" w:rsidRDefault="00B4071E" w:rsidP="004222B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April </w:t>
      </w:r>
      <w:r w:rsidR="004222B6" w:rsidRPr="00B4071E">
        <w:rPr>
          <w:rFonts w:ascii="Arial" w:hAnsi="Arial" w:cs="Arial"/>
          <w:b/>
          <w:sz w:val="20"/>
          <w:szCs w:val="20"/>
        </w:rPr>
        <w:t xml:space="preserve">2012 – </w:t>
      </w:r>
      <w:r>
        <w:rPr>
          <w:rFonts w:ascii="Arial" w:hAnsi="Arial" w:cs="Arial"/>
          <w:b/>
          <w:sz w:val="20"/>
          <w:szCs w:val="20"/>
        </w:rPr>
        <w:t xml:space="preserve">June </w:t>
      </w:r>
      <w:r w:rsidR="004222B6" w:rsidRPr="00B4071E">
        <w:rPr>
          <w:rFonts w:ascii="Arial" w:hAnsi="Arial" w:cs="Arial"/>
          <w:b/>
          <w:sz w:val="20"/>
          <w:szCs w:val="20"/>
        </w:rPr>
        <w:t xml:space="preserve">2013. HR </w:t>
      </w:r>
      <w:r w:rsidR="00864F9B" w:rsidRPr="00B4071E">
        <w:rPr>
          <w:rFonts w:ascii="Arial" w:hAnsi="Arial" w:cs="Arial"/>
          <w:b/>
          <w:sz w:val="20"/>
          <w:szCs w:val="20"/>
        </w:rPr>
        <w:t xml:space="preserve">Change </w:t>
      </w:r>
      <w:r w:rsidR="004222B6" w:rsidRPr="00B4071E">
        <w:rPr>
          <w:rFonts w:ascii="Arial" w:hAnsi="Arial" w:cs="Arial"/>
          <w:b/>
          <w:sz w:val="20"/>
          <w:szCs w:val="20"/>
        </w:rPr>
        <w:t>Transformation Programme.</w:t>
      </w:r>
      <w:r w:rsidR="00864F9B" w:rsidRPr="00B4071E">
        <w:rPr>
          <w:rFonts w:ascii="Arial" w:hAnsi="Arial" w:cs="Arial"/>
          <w:b/>
          <w:sz w:val="20"/>
          <w:szCs w:val="20"/>
        </w:rPr>
        <w:t xml:space="preserve"> </w:t>
      </w:r>
      <w:r w:rsidR="00B77559" w:rsidRPr="00B4071E">
        <w:rPr>
          <w:rFonts w:ascii="Arial" w:hAnsi="Arial" w:cs="Arial"/>
          <w:b/>
          <w:sz w:val="20"/>
          <w:szCs w:val="20"/>
        </w:rPr>
        <w:t xml:space="preserve"> </w:t>
      </w:r>
      <w:r w:rsidR="004222B6" w:rsidRPr="00B4071E">
        <w:rPr>
          <w:rFonts w:ascii="Arial" w:hAnsi="Arial" w:cs="Arial"/>
          <w:b/>
          <w:sz w:val="20"/>
          <w:szCs w:val="20"/>
        </w:rPr>
        <w:t>Process Specialist.</w:t>
      </w:r>
    </w:p>
    <w:p w:rsidR="004222B6" w:rsidRDefault="004222B6" w:rsidP="004222B6">
      <w:pPr>
        <w:pStyle w:val="NoSpacing"/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Secured a</w:t>
      </w:r>
      <w:r w:rsidR="00B77559" w:rsidRPr="00B4071E">
        <w:rPr>
          <w:rFonts w:ascii="Arial" w:hAnsi="Arial" w:cs="Arial"/>
          <w:sz w:val="20"/>
          <w:szCs w:val="20"/>
        </w:rPr>
        <w:t>n internal</w:t>
      </w:r>
      <w:r w:rsidRPr="00B4071E">
        <w:rPr>
          <w:rFonts w:ascii="Arial" w:hAnsi="Arial" w:cs="Arial"/>
          <w:sz w:val="20"/>
          <w:szCs w:val="20"/>
        </w:rPr>
        <w:t xml:space="preserve"> secondment opportunity. </w:t>
      </w:r>
      <w:proofErr w:type="gramStart"/>
      <w:r w:rsidRPr="00B4071E">
        <w:rPr>
          <w:rFonts w:ascii="Arial" w:hAnsi="Arial" w:cs="Arial"/>
          <w:sz w:val="20"/>
          <w:szCs w:val="20"/>
        </w:rPr>
        <w:t xml:space="preserve">Working as part of the </w:t>
      </w:r>
      <w:r w:rsidR="00C94DC7" w:rsidRPr="00B4071E">
        <w:rPr>
          <w:rFonts w:ascii="Arial" w:hAnsi="Arial" w:cs="Arial"/>
          <w:sz w:val="20"/>
          <w:szCs w:val="20"/>
        </w:rPr>
        <w:t xml:space="preserve">project team </w:t>
      </w:r>
      <w:r w:rsidRPr="00B4071E">
        <w:rPr>
          <w:rFonts w:ascii="Arial" w:hAnsi="Arial" w:cs="Arial"/>
          <w:sz w:val="20"/>
          <w:szCs w:val="20"/>
        </w:rPr>
        <w:t>to deliver a large scale HR transformation programme to the business.</w:t>
      </w:r>
      <w:proofErr w:type="gramEnd"/>
      <w:r w:rsidRPr="00B4071E">
        <w:rPr>
          <w:rFonts w:ascii="Arial" w:hAnsi="Arial" w:cs="Arial"/>
          <w:sz w:val="20"/>
          <w:szCs w:val="20"/>
        </w:rPr>
        <w:t xml:space="preserve"> </w:t>
      </w:r>
    </w:p>
    <w:p w:rsidR="00A65AEE" w:rsidRPr="00B4071E" w:rsidRDefault="00A65AEE" w:rsidP="004222B6">
      <w:pPr>
        <w:pStyle w:val="NoSpacing"/>
        <w:rPr>
          <w:rFonts w:ascii="Arial" w:hAnsi="Arial" w:cs="Arial"/>
          <w:sz w:val="20"/>
          <w:szCs w:val="20"/>
        </w:rPr>
      </w:pPr>
    </w:p>
    <w:p w:rsidR="004222B6" w:rsidRPr="00B4071E" w:rsidRDefault="003C74A7" w:rsidP="004222B6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Evaluating</w:t>
      </w:r>
      <w:r w:rsidR="004222B6" w:rsidRPr="00B4071E">
        <w:rPr>
          <w:rFonts w:ascii="Arial" w:hAnsi="Arial" w:cs="Arial"/>
          <w:sz w:val="20"/>
          <w:szCs w:val="20"/>
        </w:rPr>
        <w:t xml:space="preserve"> current AS-IS Processes and mapping TO-BE processes for the </w:t>
      </w:r>
      <w:r w:rsidRPr="00B4071E">
        <w:rPr>
          <w:rFonts w:ascii="Arial" w:hAnsi="Arial" w:cs="Arial"/>
          <w:sz w:val="20"/>
          <w:szCs w:val="20"/>
        </w:rPr>
        <w:t xml:space="preserve">new HR structure which included </w:t>
      </w:r>
      <w:r w:rsidR="004222B6" w:rsidRPr="00B4071E">
        <w:rPr>
          <w:rFonts w:ascii="Arial" w:hAnsi="Arial" w:cs="Arial"/>
          <w:sz w:val="20"/>
          <w:szCs w:val="20"/>
        </w:rPr>
        <w:t xml:space="preserve">the implementation of a new HR Shared Service centre. </w:t>
      </w:r>
    </w:p>
    <w:p w:rsidR="003C74A7" w:rsidRPr="00B4071E" w:rsidRDefault="003C74A7" w:rsidP="004222B6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Organising and facilitating stakeholder workshops.</w:t>
      </w:r>
    </w:p>
    <w:p w:rsidR="004222B6" w:rsidRPr="00B4071E" w:rsidRDefault="003C74A7" w:rsidP="004222B6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P</w:t>
      </w:r>
      <w:r w:rsidR="004222B6" w:rsidRPr="00B4071E">
        <w:rPr>
          <w:rFonts w:ascii="Arial" w:hAnsi="Arial" w:cs="Arial"/>
          <w:sz w:val="20"/>
          <w:szCs w:val="20"/>
        </w:rPr>
        <w:t>reparation of new process maps and procedure documentation with a focus on the Resourcing, Compliance and Onboarding areas of HR.</w:t>
      </w:r>
    </w:p>
    <w:p w:rsidR="00C94DC7" w:rsidRPr="00B4071E" w:rsidRDefault="00C94DC7" w:rsidP="004222B6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Managing actions against a central project plan, working closely with PMO to ensure achievement of time specific tasks and activities.</w:t>
      </w:r>
    </w:p>
    <w:p w:rsidR="006A2275" w:rsidRPr="00B4071E" w:rsidRDefault="006A2275" w:rsidP="003C74A7">
      <w:pPr>
        <w:pStyle w:val="NoSpacing"/>
        <w:rPr>
          <w:rFonts w:ascii="Arial" w:hAnsi="Arial" w:cs="Arial"/>
          <w:b/>
          <w:sz w:val="20"/>
          <w:szCs w:val="20"/>
        </w:rPr>
      </w:pPr>
    </w:p>
    <w:p w:rsidR="003C74A7" w:rsidRPr="00B4071E" w:rsidRDefault="00B4071E" w:rsidP="003C74A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September </w:t>
      </w:r>
      <w:r w:rsidR="003C74A7" w:rsidRPr="00B4071E">
        <w:rPr>
          <w:rFonts w:ascii="Arial" w:hAnsi="Arial" w:cs="Arial"/>
          <w:b/>
          <w:sz w:val="20"/>
          <w:szCs w:val="20"/>
        </w:rPr>
        <w:t xml:space="preserve">2008 – </w:t>
      </w:r>
      <w:r>
        <w:rPr>
          <w:rFonts w:ascii="Arial" w:hAnsi="Arial" w:cs="Arial"/>
          <w:b/>
          <w:sz w:val="20"/>
          <w:szCs w:val="20"/>
        </w:rPr>
        <w:t xml:space="preserve">April </w:t>
      </w:r>
      <w:r w:rsidR="003C74A7" w:rsidRPr="00B4071E">
        <w:rPr>
          <w:rFonts w:ascii="Arial" w:hAnsi="Arial" w:cs="Arial"/>
          <w:b/>
          <w:sz w:val="20"/>
          <w:szCs w:val="20"/>
        </w:rPr>
        <w:t>2012. Resourcing Partner.</w:t>
      </w:r>
    </w:p>
    <w:p w:rsidR="003C74A7" w:rsidRDefault="00F1064D" w:rsidP="003C74A7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B4071E">
        <w:rPr>
          <w:rFonts w:ascii="Arial" w:hAnsi="Arial" w:cs="Arial"/>
          <w:sz w:val="20"/>
          <w:szCs w:val="20"/>
        </w:rPr>
        <w:t xml:space="preserve">Managing </w:t>
      </w:r>
      <w:r w:rsidR="003C74A7" w:rsidRPr="00B4071E">
        <w:rPr>
          <w:rFonts w:ascii="Arial" w:hAnsi="Arial" w:cs="Arial"/>
          <w:sz w:val="20"/>
          <w:szCs w:val="20"/>
        </w:rPr>
        <w:t>the full recruitment cycle for</w:t>
      </w:r>
      <w:r w:rsidRPr="00B4071E">
        <w:rPr>
          <w:rFonts w:ascii="Arial" w:hAnsi="Arial" w:cs="Arial"/>
          <w:sz w:val="20"/>
          <w:szCs w:val="20"/>
        </w:rPr>
        <w:t xml:space="preserve"> head office </w:t>
      </w:r>
      <w:r w:rsidR="003C74A7" w:rsidRPr="00B4071E">
        <w:rPr>
          <w:rFonts w:ascii="Arial" w:hAnsi="Arial" w:cs="Arial"/>
          <w:sz w:val="20"/>
          <w:szCs w:val="20"/>
        </w:rPr>
        <w:t xml:space="preserve">roles across the </w:t>
      </w:r>
      <w:r w:rsidRPr="00B4071E">
        <w:rPr>
          <w:rFonts w:ascii="Arial" w:hAnsi="Arial" w:cs="Arial"/>
          <w:sz w:val="20"/>
          <w:szCs w:val="20"/>
        </w:rPr>
        <w:t xml:space="preserve">UK &amp; I </w:t>
      </w:r>
      <w:r w:rsidR="003C74A7" w:rsidRPr="00B4071E">
        <w:rPr>
          <w:rFonts w:ascii="Arial" w:hAnsi="Arial" w:cs="Arial"/>
          <w:sz w:val="20"/>
          <w:szCs w:val="20"/>
        </w:rPr>
        <w:t>business.</w:t>
      </w:r>
      <w:proofErr w:type="gramEnd"/>
    </w:p>
    <w:p w:rsidR="00A65AEE" w:rsidRPr="00B4071E" w:rsidRDefault="00A65AEE" w:rsidP="003C74A7">
      <w:pPr>
        <w:pStyle w:val="NoSpacing"/>
        <w:rPr>
          <w:rFonts w:ascii="Arial" w:hAnsi="Arial" w:cs="Arial"/>
          <w:sz w:val="20"/>
          <w:szCs w:val="20"/>
        </w:rPr>
      </w:pPr>
    </w:p>
    <w:p w:rsidR="003C74A7" w:rsidRPr="00B4071E" w:rsidRDefault="003C74A7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 xml:space="preserve">Providing an internal recruitment service to </w:t>
      </w:r>
      <w:r w:rsidR="00627CF3" w:rsidRPr="00B4071E">
        <w:rPr>
          <w:rFonts w:ascii="Arial" w:hAnsi="Arial" w:cs="Arial"/>
          <w:sz w:val="20"/>
          <w:szCs w:val="20"/>
        </w:rPr>
        <w:t xml:space="preserve">business </w:t>
      </w:r>
      <w:r w:rsidRPr="00B4071E">
        <w:rPr>
          <w:rFonts w:ascii="Arial" w:hAnsi="Arial" w:cs="Arial"/>
          <w:sz w:val="20"/>
          <w:szCs w:val="20"/>
        </w:rPr>
        <w:t>Line Managers to enable the ongoing recruitment and retention of talented candidates, providing advice and support on all recruitment and selection issues.</w:t>
      </w:r>
    </w:p>
    <w:p w:rsidR="003C74A7" w:rsidRPr="00B4071E" w:rsidRDefault="003C74A7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Acting as the point of contact for active candidates, coordinating interviews, providing confirmation and post interview feedback.</w:t>
      </w:r>
    </w:p>
    <w:p w:rsidR="003C74A7" w:rsidRPr="00B4071E" w:rsidRDefault="003C74A7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 xml:space="preserve">Managing </w:t>
      </w:r>
      <w:r w:rsidR="00627CF3" w:rsidRPr="00B4071E">
        <w:rPr>
          <w:rFonts w:ascii="Arial" w:hAnsi="Arial" w:cs="Arial"/>
          <w:sz w:val="20"/>
          <w:szCs w:val="20"/>
        </w:rPr>
        <w:t>the recruitment lifecycle and candidate administration via ATS.</w:t>
      </w:r>
    </w:p>
    <w:p w:rsidR="003C74A7" w:rsidRPr="00B4071E" w:rsidRDefault="003C74A7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Working closely with key stakeholders to identify process improvements.</w:t>
      </w:r>
    </w:p>
    <w:p w:rsidR="00627CF3" w:rsidRPr="00B4071E" w:rsidRDefault="008A2754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Implementation of</w:t>
      </w:r>
      <w:r w:rsidR="00627CF3" w:rsidRPr="00B4071E">
        <w:rPr>
          <w:rFonts w:ascii="Arial" w:hAnsi="Arial" w:cs="Arial"/>
          <w:sz w:val="20"/>
          <w:szCs w:val="20"/>
        </w:rPr>
        <w:t xml:space="preserve"> a new ATS; </w:t>
      </w:r>
      <w:proofErr w:type="spellStart"/>
      <w:r w:rsidR="00627CF3" w:rsidRPr="00B4071E">
        <w:rPr>
          <w:rFonts w:ascii="Arial" w:hAnsi="Arial" w:cs="Arial"/>
          <w:sz w:val="20"/>
          <w:szCs w:val="20"/>
        </w:rPr>
        <w:t>Tribepad</w:t>
      </w:r>
      <w:proofErr w:type="spellEnd"/>
      <w:r w:rsidR="00627CF3" w:rsidRPr="00B4071E">
        <w:rPr>
          <w:rFonts w:ascii="Arial" w:hAnsi="Arial" w:cs="Arial"/>
          <w:sz w:val="20"/>
          <w:szCs w:val="20"/>
        </w:rPr>
        <w:t xml:space="preserve"> including testing of the system, data transfer and training.</w:t>
      </w:r>
    </w:p>
    <w:p w:rsidR="003C74A7" w:rsidRPr="00B4071E" w:rsidRDefault="003C74A7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lastRenderedPageBreak/>
        <w:t>Reviewing and managing the</w:t>
      </w:r>
      <w:r w:rsidR="00B77559" w:rsidRPr="00B4071E">
        <w:rPr>
          <w:rFonts w:ascii="Arial" w:hAnsi="Arial" w:cs="Arial"/>
          <w:sz w:val="20"/>
          <w:szCs w:val="20"/>
        </w:rPr>
        <w:t xml:space="preserve"> agency</w:t>
      </w:r>
      <w:r w:rsidRPr="00B4071E">
        <w:rPr>
          <w:rFonts w:ascii="Arial" w:hAnsi="Arial" w:cs="Arial"/>
          <w:sz w:val="20"/>
          <w:szCs w:val="20"/>
        </w:rPr>
        <w:t xml:space="preserve"> preferred supplier list, including performance and negotiation of rates. </w:t>
      </w:r>
    </w:p>
    <w:p w:rsidR="003C74A7" w:rsidRPr="00B4071E" w:rsidRDefault="003C74A7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Attending stakeholder leadership meetings, delivering resourcing updates and presentations</w:t>
      </w:r>
    </w:p>
    <w:p w:rsidR="003C74A7" w:rsidRPr="00B4071E" w:rsidRDefault="003C74A7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 xml:space="preserve">Proactively networking and sourcing candidates for all roles, making use of technology such as Linked In and CV databases. </w:t>
      </w:r>
    </w:p>
    <w:p w:rsidR="003C74A7" w:rsidRPr="00B4071E" w:rsidRDefault="003C74A7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Working with our advertising agency to design and run press and internet campaigns.</w:t>
      </w:r>
    </w:p>
    <w:p w:rsidR="003C74A7" w:rsidRPr="00B4071E" w:rsidRDefault="003C74A7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Attending local and national recruitment fairs to promote Sodexo as an employer of choice.</w:t>
      </w:r>
    </w:p>
    <w:p w:rsidR="003C74A7" w:rsidRPr="00B4071E" w:rsidRDefault="003C74A7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Providing MI via recruitment reports and analysis of sourcing data to key stakeholders including department directors.</w:t>
      </w:r>
    </w:p>
    <w:p w:rsidR="003C74A7" w:rsidRPr="00B4071E" w:rsidRDefault="003C74A7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 xml:space="preserve">Contributing towards a variety of resourcing projects including the launch of the current ATS </w:t>
      </w:r>
      <w:proofErr w:type="spellStart"/>
      <w:r w:rsidRPr="00B4071E">
        <w:rPr>
          <w:rFonts w:ascii="Arial" w:hAnsi="Arial" w:cs="Arial"/>
          <w:sz w:val="20"/>
          <w:szCs w:val="20"/>
        </w:rPr>
        <w:t>Tribepad</w:t>
      </w:r>
      <w:proofErr w:type="spellEnd"/>
      <w:r w:rsidRPr="00B4071E">
        <w:rPr>
          <w:rFonts w:ascii="Arial" w:hAnsi="Arial" w:cs="Arial"/>
          <w:sz w:val="20"/>
          <w:szCs w:val="20"/>
        </w:rPr>
        <w:t>, the Refer a Friend scheme and the production of competency interview framework documentation.</w:t>
      </w:r>
    </w:p>
    <w:p w:rsidR="00627CF3" w:rsidRPr="00B4071E" w:rsidRDefault="00627CF3" w:rsidP="003C74A7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Facilitating monthly Diversity &amp; Inclusion training days for all managers within the business. Selected and trained via a process of internal interview and external training provider.</w:t>
      </w:r>
    </w:p>
    <w:p w:rsidR="004222B6" w:rsidRPr="00B4071E" w:rsidRDefault="004222B6" w:rsidP="008879BE">
      <w:pPr>
        <w:pStyle w:val="NoSpacing"/>
        <w:rPr>
          <w:rFonts w:ascii="Arial" w:hAnsi="Arial" w:cs="Arial"/>
        </w:rPr>
      </w:pPr>
    </w:p>
    <w:p w:rsidR="005A0F53" w:rsidRPr="00B4071E" w:rsidRDefault="00B4071E" w:rsidP="008879B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January </w:t>
      </w:r>
      <w:r w:rsidR="005A0F53" w:rsidRPr="00B4071E">
        <w:rPr>
          <w:rFonts w:ascii="Arial" w:hAnsi="Arial" w:cs="Arial"/>
          <w:b/>
          <w:sz w:val="20"/>
          <w:szCs w:val="20"/>
        </w:rPr>
        <w:t xml:space="preserve">2008 – </w:t>
      </w:r>
      <w:r>
        <w:rPr>
          <w:rFonts w:ascii="Arial" w:hAnsi="Arial" w:cs="Arial"/>
          <w:b/>
          <w:sz w:val="20"/>
          <w:szCs w:val="20"/>
        </w:rPr>
        <w:t xml:space="preserve">September </w:t>
      </w:r>
      <w:r w:rsidR="005A0F53" w:rsidRPr="00B4071E">
        <w:rPr>
          <w:rFonts w:ascii="Arial" w:hAnsi="Arial" w:cs="Arial"/>
          <w:b/>
          <w:sz w:val="20"/>
          <w:szCs w:val="20"/>
        </w:rPr>
        <w:t xml:space="preserve">2008. HR/Resourcing Assistant. </w:t>
      </w:r>
      <w:proofErr w:type="gramStart"/>
      <w:r w:rsidR="005A0F53" w:rsidRPr="00B4071E">
        <w:rPr>
          <w:rFonts w:ascii="Arial" w:hAnsi="Arial" w:cs="Arial"/>
          <w:b/>
          <w:sz w:val="20"/>
          <w:szCs w:val="20"/>
        </w:rPr>
        <w:t>Guinness Northern Counties.</w:t>
      </w:r>
      <w:proofErr w:type="gramEnd"/>
      <w:r w:rsidR="005A0F53" w:rsidRPr="00B4071E">
        <w:rPr>
          <w:rFonts w:ascii="Arial" w:hAnsi="Arial" w:cs="Arial"/>
          <w:b/>
          <w:sz w:val="20"/>
          <w:szCs w:val="20"/>
        </w:rPr>
        <w:t xml:space="preserve"> </w:t>
      </w:r>
      <w:r w:rsidR="001300FB">
        <w:rPr>
          <w:rFonts w:ascii="Arial" w:hAnsi="Arial" w:cs="Arial"/>
          <w:b/>
          <w:sz w:val="20"/>
          <w:szCs w:val="20"/>
        </w:rPr>
        <w:t>Contract</w:t>
      </w:r>
    </w:p>
    <w:p w:rsidR="005A0F53" w:rsidRPr="00B4071E" w:rsidRDefault="005A0F53" w:rsidP="00930E1C">
      <w:pPr>
        <w:pStyle w:val="NoSpacing"/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Guinness Northern Counties is a leading not for profit housing association. I joined the HR department during a period of transition to a shared service centre. My role encompassed:</w:t>
      </w:r>
    </w:p>
    <w:p w:rsidR="005A0F53" w:rsidRPr="00B4071E" w:rsidRDefault="005A0F53" w:rsidP="005A0F5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Managing the coordination of end to end recruitment process for all positions, working to strict deadlines.</w:t>
      </w:r>
    </w:p>
    <w:p w:rsidR="005A0F53" w:rsidRPr="00B4071E" w:rsidRDefault="005A0F53" w:rsidP="005A0F5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Assisting the wider HR team where necessary including responding to letters of resignation, conducting exit interviews and arranging temporary staff extensions.</w:t>
      </w:r>
    </w:p>
    <w:p w:rsidR="005A0F53" w:rsidRPr="00B4071E" w:rsidRDefault="005A0F53" w:rsidP="005A0F53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Reviewing HR and recruitment policies and processes, improving when necessary and cascading new information regarding employment legislation to recruiting managers.</w:t>
      </w:r>
    </w:p>
    <w:p w:rsidR="004222B6" w:rsidRPr="00B4071E" w:rsidRDefault="004222B6" w:rsidP="008879BE">
      <w:pPr>
        <w:pStyle w:val="NoSpacing"/>
        <w:rPr>
          <w:rFonts w:ascii="Arial" w:hAnsi="Arial" w:cs="Arial"/>
        </w:rPr>
      </w:pPr>
    </w:p>
    <w:p w:rsidR="0080500D" w:rsidRPr="00B4071E" w:rsidRDefault="0080500D" w:rsidP="008879BE">
      <w:pPr>
        <w:pStyle w:val="NoSpacing"/>
        <w:rPr>
          <w:rFonts w:ascii="Arial" w:hAnsi="Arial" w:cs="Arial"/>
          <w:b/>
          <w:sz w:val="20"/>
          <w:szCs w:val="20"/>
        </w:rPr>
      </w:pPr>
    </w:p>
    <w:p w:rsidR="008879BE" w:rsidRPr="00B4071E" w:rsidRDefault="00B4071E" w:rsidP="008879B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March </w:t>
      </w:r>
      <w:r w:rsidR="005A0F53" w:rsidRPr="00B4071E">
        <w:rPr>
          <w:rFonts w:ascii="Arial" w:hAnsi="Arial" w:cs="Arial"/>
          <w:b/>
          <w:sz w:val="20"/>
          <w:szCs w:val="20"/>
        </w:rPr>
        <w:t xml:space="preserve">2007 – </w:t>
      </w:r>
      <w:r>
        <w:rPr>
          <w:rFonts w:ascii="Arial" w:hAnsi="Arial" w:cs="Arial"/>
          <w:b/>
          <w:sz w:val="20"/>
          <w:szCs w:val="20"/>
        </w:rPr>
        <w:t xml:space="preserve">December </w:t>
      </w:r>
      <w:r w:rsidR="005A0F53" w:rsidRPr="00B4071E">
        <w:rPr>
          <w:rFonts w:ascii="Arial" w:hAnsi="Arial" w:cs="Arial"/>
          <w:b/>
          <w:sz w:val="20"/>
          <w:szCs w:val="20"/>
        </w:rPr>
        <w:t xml:space="preserve">2007. Recruitment Assistant. </w:t>
      </w:r>
      <w:proofErr w:type="gramStart"/>
      <w:r w:rsidR="005A0F53" w:rsidRPr="00B4071E">
        <w:rPr>
          <w:rFonts w:ascii="Arial" w:hAnsi="Arial" w:cs="Arial"/>
          <w:b/>
          <w:sz w:val="20"/>
          <w:szCs w:val="20"/>
        </w:rPr>
        <w:t>Esso Serve Europe.</w:t>
      </w:r>
      <w:proofErr w:type="gramEnd"/>
      <w:r w:rsidR="005A0F53" w:rsidRPr="00B4071E">
        <w:rPr>
          <w:rFonts w:ascii="Arial" w:hAnsi="Arial" w:cs="Arial"/>
          <w:b/>
          <w:sz w:val="20"/>
          <w:szCs w:val="20"/>
        </w:rPr>
        <w:t xml:space="preserve"> </w:t>
      </w:r>
      <w:r w:rsidR="001300FB">
        <w:rPr>
          <w:rFonts w:ascii="Arial" w:hAnsi="Arial" w:cs="Arial"/>
          <w:b/>
          <w:sz w:val="20"/>
          <w:szCs w:val="20"/>
        </w:rPr>
        <w:t>Contract</w:t>
      </w:r>
    </w:p>
    <w:p w:rsidR="005A0F53" w:rsidRPr="00B4071E" w:rsidRDefault="005A0F53" w:rsidP="005A0F53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Administering SHL psychometric tests including verbal and numerical reasoning.</w:t>
      </w:r>
    </w:p>
    <w:p w:rsidR="005A0F53" w:rsidRPr="00B4071E" w:rsidRDefault="005A0F53" w:rsidP="005A0F53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Arranging interviews and assessment days, including coordination of recruitment manager diaries and facilities.</w:t>
      </w:r>
    </w:p>
    <w:p w:rsidR="005A0F53" w:rsidRPr="00B4071E" w:rsidRDefault="005A0F53" w:rsidP="005A0F53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Acting as first point of contact for up to 60 temps, managing holiday requests and any issues.</w:t>
      </w:r>
    </w:p>
    <w:p w:rsidR="005A0F53" w:rsidRPr="00B4071E" w:rsidRDefault="005A0F53" w:rsidP="005A0F53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Responsible for exit interviews and reporting on reasons for leaving.</w:t>
      </w:r>
    </w:p>
    <w:p w:rsidR="005A0F53" w:rsidRPr="00B4071E" w:rsidRDefault="005A0F53" w:rsidP="005A0F53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Arranging medical screening and CRB checks for all potential employees.</w:t>
      </w:r>
    </w:p>
    <w:p w:rsidR="005A0F53" w:rsidRPr="00B4071E" w:rsidRDefault="005A0F53" w:rsidP="005A0F53">
      <w:pPr>
        <w:pStyle w:val="NoSpacing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Processing weekly invoices using SAP</w:t>
      </w:r>
      <w:r w:rsidRPr="00B4071E">
        <w:rPr>
          <w:rFonts w:ascii="Arial" w:hAnsi="Arial" w:cs="Arial"/>
          <w:b/>
          <w:sz w:val="20"/>
          <w:szCs w:val="20"/>
        </w:rPr>
        <w:t>.</w:t>
      </w:r>
    </w:p>
    <w:p w:rsidR="00D97815" w:rsidRPr="00B4071E" w:rsidRDefault="00D97815" w:rsidP="00D97815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5A0F53" w:rsidRPr="00B4071E" w:rsidRDefault="00B4071E" w:rsidP="005A0F5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June </w:t>
      </w:r>
      <w:r w:rsidR="005A0F53" w:rsidRPr="00B4071E">
        <w:rPr>
          <w:rFonts w:ascii="Arial" w:hAnsi="Arial" w:cs="Arial"/>
          <w:b/>
          <w:sz w:val="20"/>
          <w:szCs w:val="20"/>
        </w:rPr>
        <w:t>2003 –</w:t>
      </w:r>
      <w:r>
        <w:rPr>
          <w:rFonts w:ascii="Arial" w:hAnsi="Arial" w:cs="Arial"/>
          <w:b/>
          <w:sz w:val="20"/>
          <w:szCs w:val="20"/>
        </w:rPr>
        <w:t xml:space="preserve"> March</w:t>
      </w:r>
      <w:r w:rsidR="005A0F53" w:rsidRPr="00B4071E">
        <w:rPr>
          <w:rFonts w:ascii="Arial" w:hAnsi="Arial" w:cs="Arial"/>
          <w:b/>
          <w:sz w:val="20"/>
          <w:szCs w:val="20"/>
        </w:rPr>
        <w:t xml:space="preserve"> 2007. Portland Resourcing. Account Manager. London.</w:t>
      </w:r>
    </w:p>
    <w:p w:rsidR="008879BE" w:rsidRPr="008A3B72" w:rsidRDefault="00864F9B" w:rsidP="00864F9B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4071E">
        <w:rPr>
          <w:rFonts w:ascii="Arial" w:hAnsi="Arial" w:cs="Arial"/>
          <w:sz w:val="20"/>
          <w:szCs w:val="20"/>
        </w:rPr>
        <w:t xml:space="preserve">SAP </w:t>
      </w:r>
      <w:r w:rsidR="0080500D" w:rsidRPr="00B4071E">
        <w:rPr>
          <w:rFonts w:ascii="Arial" w:hAnsi="Arial" w:cs="Arial"/>
          <w:sz w:val="20"/>
          <w:szCs w:val="20"/>
        </w:rPr>
        <w:t xml:space="preserve">recruitment specialist </w:t>
      </w:r>
      <w:r w:rsidRPr="00B4071E">
        <w:rPr>
          <w:rFonts w:ascii="Arial" w:hAnsi="Arial" w:cs="Arial"/>
          <w:sz w:val="20"/>
          <w:szCs w:val="20"/>
        </w:rPr>
        <w:t>for this London based recruitment agency.</w:t>
      </w:r>
    </w:p>
    <w:p w:rsidR="008A3B72" w:rsidRDefault="008A3B72" w:rsidP="008A3B72">
      <w:pPr>
        <w:pStyle w:val="NoSpacing"/>
        <w:rPr>
          <w:rFonts w:ascii="Arial" w:hAnsi="Arial" w:cs="Arial"/>
          <w:sz w:val="20"/>
          <w:szCs w:val="20"/>
        </w:rPr>
      </w:pPr>
    </w:p>
    <w:p w:rsidR="008A3B72" w:rsidRDefault="008A3B72" w:rsidP="008A3B72">
      <w:pPr>
        <w:pStyle w:val="NoSpacing"/>
        <w:rPr>
          <w:rFonts w:ascii="Arial" w:hAnsi="Arial" w:cs="Arial"/>
          <w:sz w:val="20"/>
          <w:szCs w:val="20"/>
        </w:rPr>
      </w:pPr>
    </w:p>
    <w:p w:rsidR="008A3B72" w:rsidRPr="00F0053C" w:rsidRDefault="008A3B72" w:rsidP="008A3B72">
      <w:pPr>
        <w:pStyle w:val="NoSpacing"/>
        <w:rPr>
          <w:rFonts w:ascii="Albertus Medium" w:eastAsiaTheme="majorEastAsia" w:hAnsi="Albertus Medium" w:cstheme="majorBidi"/>
          <w:color w:val="B01513" w:themeColor="accent1"/>
          <w:sz w:val="24"/>
          <w:szCs w:val="24"/>
        </w:rPr>
      </w:pPr>
      <w:r w:rsidRPr="00F0053C">
        <w:rPr>
          <w:rFonts w:ascii="Albertus Medium" w:eastAsiaTheme="majorEastAsia" w:hAnsi="Albertus Medium" w:cstheme="majorBidi"/>
          <w:color w:val="B01513" w:themeColor="accent1"/>
          <w:sz w:val="24"/>
          <w:szCs w:val="24"/>
        </w:rPr>
        <w:t>In-house Training</w:t>
      </w:r>
    </w:p>
    <w:p w:rsidR="008A3B72" w:rsidRPr="00B4071E" w:rsidRDefault="008A3B72" w:rsidP="0086482C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Employee Engagement, Coaching for Success, Managing difficult conversations, Leading and empowering teams.</w:t>
      </w:r>
    </w:p>
    <w:p w:rsidR="008A3B72" w:rsidRPr="00B4071E" w:rsidRDefault="008A3B72" w:rsidP="0086482C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SAP HR with maintain access.</w:t>
      </w:r>
    </w:p>
    <w:p w:rsidR="008A3B72" w:rsidRPr="00B4071E" w:rsidRDefault="008A3B72" w:rsidP="0086482C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Project Management. Prince2</w:t>
      </w:r>
    </w:p>
    <w:p w:rsidR="008A3B72" w:rsidRPr="00B4071E" w:rsidRDefault="008A3B72" w:rsidP="0086482C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B4071E">
        <w:rPr>
          <w:rFonts w:ascii="Arial" w:hAnsi="Arial" w:cs="Arial"/>
          <w:sz w:val="20"/>
          <w:szCs w:val="20"/>
        </w:rPr>
        <w:t>Organisational</w:t>
      </w:r>
      <w:proofErr w:type="spellEnd"/>
      <w:r w:rsidRPr="00B4071E">
        <w:rPr>
          <w:rFonts w:ascii="Arial" w:hAnsi="Arial" w:cs="Arial"/>
          <w:sz w:val="20"/>
          <w:szCs w:val="20"/>
        </w:rPr>
        <w:t xml:space="preserve"> Culture &amp; Change Management in conjunction with Coventry University. Merit.</w:t>
      </w:r>
    </w:p>
    <w:p w:rsidR="008A3B72" w:rsidRPr="00B4071E" w:rsidRDefault="008A3B72" w:rsidP="0086482C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Diversity &amp; Inclusion Facilitator for our Award winning management scheme ‘Spirit of Inclusion’.</w:t>
      </w:r>
    </w:p>
    <w:p w:rsidR="008A3B72" w:rsidRPr="00B4071E" w:rsidRDefault="008A3B72" w:rsidP="0086482C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4071E">
        <w:rPr>
          <w:rFonts w:ascii="Arial" w:hAnsi="Arial" w:cs="Arial"/>
          <w:sz w:val="20"/>
          <w:szCs w:val="20"/>
        </w:rPr>
        <w:t>SHL Level A psychometric test administration.</w:t>
      </w:r>
    </w:p>
    <w:p w:rsidR="008A3B72" w:rsidRPr="00B4071E" w:rsidRDefault="008A3B72" w:rsidP="008A3B72">
      <w:pPr>
        <w:pStyle w:val="NoSpacing"/>
        <w:rPr>
          <w:rFonts w:ascii="Arial" w:hAnsi="Arial" w:cs="Arial"/>
        </w:rPr>
      </w:pPr>
    </w:p>
    <w:sectPr w:rsidR="008A3B72" w:rsidRPr="00B4071E" w:rsidSect="000733AD">
      <w:pgSz w:w="12240" w:h="15840"/>
      <w:pgMar w:top="1135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6D6"/>
    <w:multiLevelType w:val="hybridMultilevel"/>
    <w:tmpl w:val="83CCA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85D2D"/>
    <w:multiLevelType w:val="hybridMultilevel"/>
    <w:tmpl w:val="A37A1B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BD08A8"/>
    <w:multiLevelType w:val="hybridMultilevel"/>
    <w:tmpl w:val="6AC0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051B7"/>
    <w:multiLevelType w:val="hybridMultilevel"/>
    <w:tmpl w:val="5986F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B3A1E"/>
    <w:multiLevelType w:val="hybridMultilevel"/>
    <w:tmpl w:val="9E16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9487B"/>
    <w:multiLevelType w:val="hybridMultilevel"/>
    <w:tmpl w:val="CA3C1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A355F"/>
    <w:multiLevelType w:val="hybridMultilevel"/>
    <w:tmpl w:val="6F58E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F06A9"/>
    <w:multiLevelType w:val="hybridMultilevel"/>
    <w:tmpl w:val="7FD6A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91CAA"/>
    <w:multiLevelType w:val="hybridMultilevel"/>
    <w:tmpl w:val="D2047C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F1637C"/>
    <w:multiLevelType w:val="hybridMultilevel"/>
    <w:tmpl w:val="F2265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155D3"/>
    <w:multiLevelType w:val="hybridMultilevel"/>
    <w:tmpl w:val="A5E4B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E2387"/>
    <w:multiLevelType w:val="hybridMultilevel"/>
    <w:tmpl w:val="691A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03F78"/>
    <w:multiLevelType w:val="hybridMultilevel"/>
    <w:tmpl w:val="4F4C9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2B7E39"/>
    <w:multiLevelType w:val="hybridMultilevel"/>
    <w:tmpl w:val="B34E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5"/>
  </w:num>
  <w:num w:numId="5">
    <w:abstractNumId w:val="4"/>
  </w:num>
  <w:num w:numId="6">
    <w:abstractNumId w:val="14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BE"/>
    <w:rsid w:val="00036048"/>
    <w:rsid w:val="000733AD"/>
    <w:rsid w:val="000736F9"/>
    <w:rsid w:val="000D1DBA"/>
    <w:rsid w:val="001201B0"/>
    <w:rsid w:val="001300FB"/>
    <w:rsid w:val="001B6BC2"/>
    <w:rsid w:val="001F0FD0"/>
    <w:rsid w:val="001F4FEC"/>
    <w:rsid w:val="0022442F"/>
    <w:rsid w:val="002325E0"/>
    <w:rsid w:val="002556E0"/>
    <w:rsid w:val="002642AC"/>
    <w:rsid w:val="002C2EE0"/>
    <w:rsid w:val="003123E6"/>
    <w:rsid w:val="00386286"/>
    <w:rsid w:val="003B1C52"/>
    <w:rsid w:val="003C74A7"/>
    <w:rsid w:val="004222B6"/>
    <w:rsid w:val="00485A01"/>
    <w:rsid w:val="004B2D39"/>
    <w:rsid w:val="004F1509"/>
    <w:rsid w:val="005A0F53"/>
    <w:rsid w:val="005B0ED4"/>
    <w:rsid w:val="00627CF3"/>
    <w:rsid w:val="006570AA"/>
    <w:rsid w:val="006A1833"/>
    <w:rsid w:val="006A2275"/>
    <w:rsid w:val="007731F6"/>
    <w:rsid w:val="0080500D"/>
    <w:rsid w:val="0086482C"/>
    <w:rsid w:val="00864F9B"/>
    <w:rsid w:val="008879BE"/>
    <w:rsid w:val="00887D62"/>
    <w:rsid w:val="008A2754"/>
    <w:rsid w:val="008A3B72"/>
    <w:rsid w:val="008D0A5A"/>
    <w:rsid w:val="008D3537"/>
    <w:rsid w:val="008E4632"/>
    <w:rsid w:val="00930E1C"/>
    <w:rsid w:val="0094754F"/>
    <w:rsid w:val="00950EEC"/>
    <w:rsid w:val="0097150C"/>
    <w:rsid w:val="009729BE"/>
    <w:rsid w:val="00993B85"/>
    <w:rsid w:val="009B3D7C"/>
    <w:rsid w:val="00A41260"/>
    <w:rsid w:val="00A65AEE"/>
    <w:rsid w:val="00B4071E"/>
    <w:rsid w:val="00B60625"/>
    <w:rsid w:val="00B77559"/>
    <w:rsid w:val="00BB2B6C"/>
    <w:rsid w:val="00C232BF"/>
    <w:rsid w:val="00C4685C"/>
    <w:rsid w:val="00C53A5F"/>
    <w:rsid w:val="00C94DC7"/>
    <w:rsid w:val="00CA7484"/>
    <w:rsid w:val="00CB4B50"/>
    <w:rsid w:val="00D97815"/>
    <w:rsid w:val="00E374C7"/>
    <w:rsid w:val="00F0053C"/>
    <w:rsid w:val="00F05D74"/>
    <w:rsid w:val="00F1064D"/>
    <w:rsid w:val="00F12954"/>
    <w:rsid w:val="00F24097"/>
    <w:rsid w:val="00F348D3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lly-text">
    <w:name w:val="ally-text"/>
    <w:basedOn w:val="DefaultParagraphFont"/>
    <w:rsid w:val="004222B6"/>
  </w:style>
  <w:style w:type="character" w:customStyle="1" w:styleId="field-text">
    <w:name w:val="field-text"/>
    <w:basedOn w:val="DefaultParagraphFont"/>
    <w:rsid w:val="00422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lly-text">
    <w:name w:val="ally-text"/>
    <w:basedOn w:val="DefaultParagraphFont"/>
    <w:rsid w:val="004222B6"/>
  </w:style>
  <w:style w:type="character" w:customStyle="1" w:styleId="field-text">
    <w:name w:val="field-text"/>
    <w:basedOn w:val="DefaultParagraphFont"/>
    <w:rsid w:val="0042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lenton2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(blank).dotx</Template>
  <TotalTime>5</TotalTime>
  <Pages>3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Lenton</dc:creator>
  <cp:lastModifiedBy>Lenton, Lucy</cp:lastModifiedBy>
  <cp:revision>4</cp:revision>
  <dcterms:created xsi:type="dcterms:W3CDTF">2017-11-30T20:19:00Z</dcterms:created>
  <dcterms:modified xsi:type="dcterms:W3CDTF">2017-11-30T20:24:00Z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