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99AE6" w14:textId="77777777" w:rsidR="00A07E4A" w:rsidRDefault="00A07E4A"/>
    <w:p w14:paraId="7D384B8F" w14:textId="77777777" w:rsidR="00A07E4A" w:rsidRDefault="00A07E4A"/>
    <w:p w14:paraId="73B79D44" w14:textId="77777777" w:rsidR="00A07E4A" w:rsidRDefault="00A07E4A"/>
    <w:p w14:paraId="66191E54" w14:textId="77777777" w:rsidR="00A07E4A" w:rsidRDefault="00A07E4A"/>
    <w:p w14:paraId="6CAD7A9E" w14:textId="77777777" w:rsidR="00A07E4A" w:rsidRDefault="00A07E4A"/>
    <w:p w14:paraId="5645F423" w14:textId="77777777" w:rsidR="00A07E4A" w:rsidRDefault="00A07E4A"/>
    <w:p w14:paraId="54B3BC8E" w14:textId="77777777" w:rsidR="00A07E4A" w:rsidRDefault="00A07E4A"/>
    <w:p w14:paraId="0E556543" w14:textId="77777777" w:rsidR="00A07E4A" w:rsidRDefault="00A07E4A"/>
    <w:p w14:paraId="7D1A6E5D" w14:textId="77777777" w:rsidR="00A07E4A" w:rsidRDefault="00A07E4A"/>
    <w:p w14:paraId="7A08DA5F" w14:textId="77777777" w:rsidR="00A07E4A" w:rsidRDefault="00A07E4A"/>
    <w:p w14:paraId="40AE60A1" w14:textId="77777777" w:rsidR="00A07E4A" w:rsidRDefault="00A07E4A"/>
    <w:p w14:paraId="7CBDCC8A" w14:textId="77777777" w:rsidR="00A07E4A" w:rsidRDefault="00A07E4A"/>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2922"/>
        <w:gridCol w:w="699"/>
        <w:gridCol w:w="5981"/>
      </w:tblGrid>
      <w:tr w:rsidR="00E62D09" w:rsidRPr="005152F2" w14:paraId="12FA1304" w14:textId="77777777" w:rsidTr="00A07E4A">
        <w:tc>
          <w:tcPr>
            <w:tcW w:w="2922" w:type="dxa"/>
          </w:tcPr>
          <w:sdt>
            <w:sdtPr>
              <w:alias w:val="Your Name:"/>
              <w:tag w:val="Your Name:"/>
              <w:id w:val="-1681114201"/>
              <w:placeholder>
                <w:docPart w:val="70B667F44FF7964FAE2A7FC02C78CEBC"/>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85CB1FC" w14:textId="77777777" w:rsidR="00ED349C" w:rsidRPr="005152F2" w:rsidRDefault="00C558DD" w:rsidP="0009079F">
                <w:pPr>
                  <w:pStyle w:val="Heading1"/>
                </w:pPr>
                <w:r>
                  <w:rPr>
                    <w:lang w:val="en-GB"/>
                  </w:rPr>
                  <w:t>Will Mills</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2922"/>
            </w:tblGrid>
            <w:tr w:rsidR="00E62D09" w:rsidRPr="005152F2" w14:paraId="1CDC39AD" w14:textId="77777777" w:rsidTr="0009079F">
              <w:tc>
                <w:tcPr>
                  <w:tcW w:w="3023" w:type="dxa"/>
                  <w:tcBorders>
                    <w:top w:val="nil"/>
                    <w:bottom w:val="nil"/>
                  </w:tcBorders>
                  <w:tcMar>
                    <w:top w:w="360" w:type="dxa"/>
                    <w:bottom w:w="0" w:type="dxa"/>
                  </w:tcMar>
                </w:tcPr>
                <w:p w14:paraId="3724E118" w14:textId="77777777" w:rsidR="00E62D09" w:rsidRDefault="00E62D09" w:rsidP="0009079F">
                  <w:pPr>
                    <w:pStyle w:val="Heading3"/>
                  </w:pPr>
                  <w:r w:rsidRPr="005674AC">
                    <w:rPr>
                      <w:noProof/>
                      <w:lang w:val="en-GB" w:eastAsia="en-GB"/>
                    </w:rPr>
                    <mc:AlternateContent>
                      <mc:Choice Requires="wpg">
                        <w:drawing>
                          <wp:inline distT="0" distB="0" distL="0" distR="0" wp14:anchorId="167E2CD9" wp14:editId="018B3C67">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51C263D" id="Group 43" o:spid="_x0000_s1026" alt="Email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">
                            <v:shape id="Freeform 7" o:spid="_x0000_s1027" style="position:absolute;left:39;top:55;width:130;height:97;visibility:visible;mso-wrap-style:square;v-text-anchor:top" coordsize="208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X46JwQAA&#10;ANoAAAAPAAAAZHJzL2Rvd25yZXYueG1sRI9Bi8IwFITvgv8hPGFvmrqIK9UoRRQ87MWuIN6ezbMt&#10;Ni+lydb23xtB8DjMzDfMatOZSrTUuNKygukkAkGcWV1yruD0tx8vQDiPrLGyTAp6crBZDwcrjLV9&#10;8JHa1OciQNjFqKDwvo6ldFlBBt3E1sTBu9nGoA+yyaVu8BHgppLfUTSXBksOCwXWtC0ou6f/RsEs&#10;M6nR+3Pa9QnvLu1vP02uvVJfoy5ZgvDU+U/43T5oBT/wuhJugF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9F+OicEAAADaAAAADwAAAAAAAAAAAAAAAACXAgAAZHJzL2Rvd25y&#10;ZXYueG1sUEsFBgAAAAAEAAQA9QAAAIUDAAAAAA==&#10;" path="m56,482l56,1237,59,1277,67,1315,81,1350,99,1383,121,1412,147,1438,176,1461,210,1479,244,1493,282,1501,322,1503,1760,1503,1800,1501,1837,1493,1873,1479,1905,1461,1935,1438,1961,1412,1984,1383,2002,1350,2015,1315,2023,1277,2026,1237,2026,482,1049,1013,1034,1013,56,482xm322,56l282,59,244,68,210,81,176,100,147,122,121,149,99,179,81,211,67,247,59,283,56,322,56,449,1039,984,2026,449,2026,322,2023,283,2015,247,2002,211,1984,179,1961,149,1935,122,1905,100,1873,81,1837,68,1800,59,1760,56,322,56xm322,0l1760,,1803,4,1844,12,1883,26,1921,44,1957,68,1988,95,2016,127,2039,163,2058,199,2072,239,2079,280,2082,322,2082,1237,2080,1274,2074,1310,2065,1344,2051,1378,2033,1409,2012,1438,1988,1466,1961,1490,1932,1511,1900,1528,1867,1542,1832,1551,1796,1558,1760,1560,322,1560,278,1557,236,1548,195,1535,159,1516,124,1493,94,1466,66,1434,43,1400,24,1363,11,1323,2,1281,,1237,,322,2,279,11,237,24,197,43,160,66,126,94,95,124,68,159,44,195,26,236,12,278,4,322,0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aelwQAA&#10;ANoAAAAPAAAAZHJzL2Rvd25yZXYueG1sRE/LagIxFN0L/YdwC+6cpIJVpkZpfUDdVKpSXd5ObmdC&#10;JzfDJOr4981C6PJw3tN552pxoTZYzxqeMgWCuPDGcqnhsF8PJiBCRDZYeyYNNwownz30ppgbf+VP&#10;uuxiKVIIhxw1VDE2uZShqMhhyHxDnLgf3zqMCbalNC1eU7ir5VCpZ+nQcmqosKFFRcXv7uw01Ifl&#10;8c2eJt+FWo2+xvsPu90oq3X/sXt9ARGpi//iu/vdaEhb05V0A+Ts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EmnpcEAAADaAAAADwAAAAAAAAAAAAAAAACXAgAAZHJzL2Rvd25y&#10;ZXYueG1sUEsFBgAAAAAEAAQA9QAAAIUDA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1,297,2691,356,2766,420,2837,487,2904,558,2968,633,3027,713,3080,795,3130,880,3174,969,3212,1062,3246,1156,3273,1252,3295,1352,3312,1453,3321,1557,3324,1662,3321,1767,3312,1870,3295,1972,3273,2071,3246,2169,3212,2263,3174,2355,3130,2443,3080,2529,3027,2612,2968,2691,2904,2765,2837,2838,2766,2905,2691,2968,2611,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7BA54E63" w14:textId="77777777" w:rsidTr="0009079F">
              <w:tc>
                <w:tcPr>
                  <w:tcW w:w="3023" w:type="dxa"/>
                  <w:tcBorders>
                    <w:top w:val="nil"/>
                    <w:bottom w:val="nil"/>
                  </w:tcBorders>
                  <w:tcMar>
                    <w:top w:w="115" w:type="dxa"/>
                    <w:bottom w:w="0" w:type="dxa"/>
                  </w:tcMar>
                </w:tcPr>
                <w:p w14:paraId="479D6129" w14:textId="77777777" w:rsidR="00E62D09" w:rsidRDefault="00C558DD" w:rsidP="00C558DD">
                  <w:pPr>
                    <w:pStyle w:val="Heading3"/>
                  </w:pPr>
                  <w:r>
                    <w:t>Will.mills@mail.com</w:t>
                  </w:r>
                </w:p>
              </w:tc>
            </w:tr>
            <w:tr w:rsidR="00E62D09" w:rsidRPr="005152F2" w14:paraId="676B3E55" w14:textId="77777777" w:rsidTr="0009079F">
              <w:tc>
                <w:tcPr>
                  <w:tcW w:w="3023" w:type="dxa"/>
                  <w:tcBorders>
                    <w:top w:val="nil"/>
                    <w:bottom w:val="nil"/>
                  </w:tcBorders>
                  <w:tcMar>
                    <w:top w:w="360" w:type="dxa"/>
                    <w:bottom w:w="0" w:type="dxa"/>
                  </w:tcMar>
                </w:tcPr>
                <w:p w14:paraId="0FBD2CC5" w14:textId="77777777" w:rsidR="00E62D09" w:rsidRDefault="00E62D09" w:rsidP="0009079F">
                  <w:pPr>
                    <w:pStyle w:val="Heading3"/>
                  </w:pPr>
                  <w:r w:rsidRPr="005674AC">
                    <w:rPr>
                      <w:noProof/>
                      <w:lang w:val="en-GB" w:eastAsia="en-GB"/>
                    </w:rPr>
                    <mc:AlternateContent>
                      <mc:Choice Requires="wpg">
                        <w:drawing>
                          <wp:inline distT="0" distB="0" distL="0" distR="0" wp14:anchorId="5598FE67" wp14:editId="69649E17">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C189C41" id="Group 37" o:spid="_x0000_s1026" alt="Telephone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">
                            <v:shape id="Freeform 10"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wONxgAA&#10;ANsAAAAPAAAAZHJzL2Rvd25yZXYueG1sRI9PT8MwDMXvk/gOkZG4rQlIsKksm/g3CS5MbBPb0TSm&#10;jWicqsm28u3xYRI3W+/5vZ9niyG06kh98pEtXBcGFHEVnefawnazHE9BpYzssI1MFn4pwWJ+MZph&#10;6eKJP+i4zrWSEE4lWmhy7kqtU9VQwFTEjli079gHzLL2tXY9niQ8tPrGmDsd0LM0NNjRU0PVz/oQ&#10;LLTb592j30+/KvNy+znZvPvVm/HWXl0OD/egMg3533y+fnWCL/Tyiwyg5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0bwONxgAAANsAAAAPAAAAAAAAAAAAAAAAAJcCAABkcnMv&#10;ZG93bnJldi54bWxQSwUGAAAAAAQABAD1AAAAigM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nyuwwAA&#10;ANsAAAAPAAAAZHJzL2Rvd25yZXYueG1sRE9LawIxEL4X/A9hhF4WzdpDW7ZGEUFpoRe1B72NyeyD&#10;bibLJnUfv74RCr3Nx/ec5bq3tbhR6yvHChbzFASxdqbiQsHXaTd7BeEDssHaMSkYyMN6NXlYYmZc&#10;xwe6HUMhYgj7DBWUITSZlF6XZNHPXUMcudy1FkOEbSFNi10Mt7V8StNnabHi2FBiQ9uS9Pfxxyrg&#10;cTsOH9fLZ+Lzzf4lOes8bbRSj9N+8wYiUB/+xX/udxPnL+D+Szx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UnyuwwAAANsAAAAPAAAAAAAAAAAAAAAAAJcCAABkcnMvZG93&#10;bnJldi54bWxQSwUGAAAAAAQABAD1AAAAhwMAAAAA&#10;" path="m1412,1258l1396,1260,1383,1268,1370,1277,1361,1290,1355,1304,1353,1320,1356,1339,1365,1356,1377,1368,1393,1377,1412,1380,1429,1378,1444,1371,1456,1362,1466,1350,1472,1336,1474,1320,1472,1304,1466,1290,1456,1277,1444,1268,1429,1260,1412,1258xm1134,1258l1119,1260,1105,1268,1093,1277,1083,1290,1078,1304,1076,1320,1079,1339,1087,1356,1100,1368,1116,1377,1134,1380,1150,1378,1165,1371,1177,1362,1188,1350,1194,1336,1196,1320,1193,1301,1184,1284,1170,1271,1153,1261,1134,1258xm851,1258l835,1260,821,1267,810,1276,800,1289,794,1303,792,1320,795,1339,803,1356,816,1368,833,1377,851,1380,867,1378,882,1371,895,1362,904,1350,910,1336,913,1320,911,1304,905,1290,896,1277,883,1268,868,1260,851,1258xm1412,1232l1436,1235,1457,1244,1475,1257,1489,1275,1498,1296,1501,1320,1499,1340,1492,1359,1482,1376,1468,1389,1452,1400,1433,1407,1412,1409,1389,1406,1368,1396,1350,1383,1337,1364,1327,1343,1324,1320,1326,1300,1333,1281,1344,1265,1357,1251,1374,1240,1392,1234,1412,1232xm1134,1232l1158,1235,1179,1244,1197,1257,1211,1275,1220,1296,1223,1320,1221,1340,1214,1359,1204,1376,1191,1389,1174,1400,1155,1407,1134,1409,1113,1407,1095,1400,1079,1389,1065,1376,1055,1359,1049,1340,1046,1320,1049,1296,1058,1275,1072,1257,1089,1244,1110,1235,1134,1232xm851,1232l875,1235,897,1244,914,1257,928,1275,936,1296,940,1320,938,1340,931,1359,921,1376,907,1389,890,1400,872,1407,851,1409,828,1406,807,1396,789,1383,775,1364,766,1343,763,1320,765,1300,772,1281,783,1265,796,1251,813,1240,832,1234,851,1232xm1412,1046l1396,1048,1383,1055,1370,1065,1361,1077,1355,1092,1353,1107,1356,1126,1365,1143,1377,1156,1393,1164,1412,1167,1429,1165,1444,1159,1456,1149,1466,1138,1472,1123,1474,1107,1472,1092,1466,1077,1456,1065,1444,1055,1429,1048,1412,1046xm1134,1046l1119,1048,1105,1055,1093,1065,1083,1077,1078,1092,1076,1107,1079,1126,1087,1143,1100,1156,1116,1164,1134,1167,1150,1165,1165,1159,1177,1149,1188,1138,1194,1123,1196,1107,1193,1089,1184,1072,1170,1058,1153,1049,1134,1046xm851,1046l835,1048,821,1055,810,1065,800,1077,794,1092,792,1107,795,1126,803,1143,816,1156,833,1164,851,1167,868,1165,883,1159,896,1149,905,1138,911,1123,913,1107,911,1092,905,1077,896,1065,883,1055,868,1048,851,1046xm1412,1019l1436,1023,1457,1031,1475,1045,1489,1062,1498,1083,1501,1107,1498,1132,1489,1154,1475,1171,1457,1185,1436,1193,1412,1196,1392,1194,1374,1188,1357,1178,1344,1164,1333,1147,1326,1128,1324,1107,1326,1088,1333,1069,1344,1052,1357,1038,1374,1028,1392,1022,1412,1019xm1134,1019l1158,1023,1179,1031,1197,1045,1211,1062,1220,1083,1223,1107,1220,1132,1211,1154,1197,1171,1179,1185,1158,1193,1134,1196,1110,1193,1089,1185,1072,1171,1058,1154,1049,1132,1046,1107,1049,1083,1058,1062,1072,1045,1089,1031,1110,1023,1134,1019xm851,1019l875,1023,897,1031,914,1045,928,1062,936,1083,940,1107,936,1132,928,1154,914,1171,897,1185,875,1193,851,1196,832,1194,813,1188,796,1178,783,1164,772,1147,765,1128,763,1107,765,1088,772,1069,783,1052,796,1038,813,1028,832,1022,851,1019xm1412,836l1393,839,1377,848,1365,860,1356,877,1353,895,1355,911,1361,925,1370,939,1383,948,1396,955,1412,958,1429,955,1444,948,1456,939,1466,925,1472,911,1474,895,1472,879,1466,866,1456,853,1444,845,1429,838,1412,836xm1134,836l1116,839,1100,848,1087,860,1079,877,1076,895,1078,911,1083,925,1093,939,1105,948,1119,955,1134,958,1153,953,1170,945,1184,932,1193,914,1196,895,1194,879,1188,866,1177,853,1165,845,1150,838,1134,836xm851,836l833,839,816,848,803,860,795,877,792,895,794,911,800,925,810,939,821,948,835,955,851,958,868,955,883,948,896,939,905,925,911,911,913,895,910,879,904,866,895,853,882,845,867,838,851,836xm1412,807l1433,809,1452,815,1468,826,1482,839,1492,856,1499,875,1501,895,1498,919,1489,941,1475,959,1457,972,1436,981,1412,984,1392,982,1374,975,1357,965,1344,951,1333,935,1326,916,1324,895,1326,875,1333,856,1344,839,1357,826,1374,815,1392,809,1412,807xm1134,807l1155,809,1174,815,1191,826,1204,839,1214,856,1221,875,1223,895,1220,919,1211,941,1197,959,1179,972,1158,981,1134,984,1110,981,1089,972,1072,959,1058,941,1049,919,1046,895,1049,875,1055,856,1065,839,1079,826,1095,815,1113,809,1134,807xm851,807l872,809,890,815,907,826,921,839,931,856,938,875,940,895,936,919,928,941,914,959,897,972,875,981,851,984,832,982,813,975,796,965,783,951,772,935,765,916,763,895,765,875,772,856,783,839,796,826,813,815,832,809,851,807xm721,580l721,591,718,639,708,686,693,730,673,771,646,810,617,844,582,874,545,900,503,920,459,936,412,945,364,948,357,948,335,947,315,945,296,942,276,983,260,1022,248,1058,240,1092,234,1122,231,1148,229,1169,227,1186,227,1195,227,1200,227,1203,232,1247,241,1289,256,1328,277,1366,302,1400,332,1429,366,1455,402,1475,442,1491,485,1500,529,1503,1737,1503,1782,1500,1824,1491,1863,1475,1901,1455,1935,1429,1964,1400,1989,1366,2010,1328,2026,1289,2035,1247,2038,1203,2038,1200,2038,1195,2038,1186,2037,1169,2036,1148,2032,1122,2026,1092,2017,1058,2006,1022,1990,983,1970,942,1950,945,1930,947,1908,948,1902,948,1854,945,1807,936,1763,920,1722,900,1684,874,1650,844,1619,810,1594,771,1573,730,1557,686,1548,639,1545,591,1545,580,721,580xm490,56l442,58,397,64,355,74,318,87,283,103,252,121,223,142,198,165,175,190,155,215,137,242,122,271,109,298,98,326,88,354,80,382,74,408,68,433,64,457,61,479,59,499,58,516,57,530,57,542,57,549,57,617,60,630,60,645,62,653,62,656,65,664,65,671,68,677,71,685,71,689,80,709,91,731,104,753,110,762,112,765,115,768,122,778,148,807,178,832,211,854,247,871,287,883,310,890,326,890,341,892,357,892,364,892,408,889,451,879,490,864,527,844,560,818,591,788,616,755,637,718,652,678,662,635,665,591,665,523,1601,523,1601,591,1605,635,1614,678,1630,718,1650,755,1676,788,1705,818,1739,844,1775,864,1816,879,1858,889,1902,892,1908,892,1935,891,1959,886,1980,883,2015,872,2050,856,2082,836,2110,813,2136,786,2139,786,2145,780,2147,774,2150,771,2170,740,2186,709,2192,695,2194,689,2194,685,2197,677,2197,671,2201,664,2204,656,2204,653,2207,645,2207,630,2210,617,2210,520,2209,503,2207,484,2204,462,2199,438,2195,413,2189,387,2181,360,2171,331,2160,303,2146,274,2131,247,2114,218,2093,192,2070,167,2044,144,2016,123,1985,104,1950,87,1911,75,1870,64,1825,58,1775,56,490,56xm490,0l1775,,1831,3,1883,10,1932,22,1979,38,2020,59,2056,82,2090,108,2120,139,2147,171,2171,207,2197,252,2217,297,2234,342,2246,385,2254,427,2260,464,2263,498,2265,526,2265,549,2254,682,2243,717,2229,749,2212,780,2191,809,2168,836,2168,839,2162,842,2133,869,2101,893,2065,913,2027,927,2047,969,2062,1009,2074,1048,2082,1082,2088,1114,2092,1141,2094,1165,2095,1183,2095,1195,2095,1203,2092,1251,2081,1297,2066,1342,2046,1383,2020,1421,1990,1455,1955,1486,1918,1511,1876,1532,1832,1547,1786,1557,1737,1560,529,1560,481,1557,434,1547,390,1532,349,1511,310,1486,277,1455,246,1421,220,1383,199,1342,185,1297,175,1251,172,1203,172,1194,172,1180,174,1158,177,1129,182,1097,191,1059,202,1018,219,974,240,927,200,912,164,891,129,866,99,837,71,806,48,770,30,733,15,693,4,650,,606,,549,1,526,2,498,5,464,12,427,20,385,32,342,47,297,67,252,92,207,117,171,146,139,176,108,210,82,245,59,288,38,334,22,384,10,436,3,490,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637A9BF3" w14:textId="77777777" w:rsidTr="0009079F">
              <w:tc>
                <w:tcPr>
                  <w:tcW w:w="3023" w:type="dxa"/>
                  <w:tcBorders>
                    <w:top w:val="nil"/>
                    <w:bottom w:val="nil"/>
                  </w:tcBorders>
                  <w:tcMar>
                    <w:top w:w="115" w:type="dxa"/>
                    <w:bottom w:w="0" w:type="dxa"/>
                  </w:tcMar>
                </w:tcPr>
                <w:p w14:paraId="184328A2" w14:textId="77777777" w:rsidR="00E62D09" w:rsidRDefault="00C558DD" w:rsidP="00C558DD">
                  <w:pPr>
                    <w:pStyle w:val="Heading3"/>
                  </w:pPr>
                  <w:r>
                    <w:t>07780358146</w:t>
                  </w:r>
                </w:p>
              </w:tc>
            </w:tr>
            <w:tr w:rsidR="00E62D09" w:rsidRPr="005152F2" w14:paraId="40928CA9" w14:textId="77777777" w:rsidTr="0009079F">
              <w:tc>
                <w:tcPr>
                  <w:tcW w:w="3023" w:type="dxa"/>
                  <w:tcBorders>
                    <w:top w:val="nil"/>
                    <w:bottom w:val="single" w:sz="8" w:space="0" w:color="37B6AE" w:themeColor="accent1"/>
                  </w:tcBorders>
                  <w:tcMar>
                    <w:top w:w="288" w:type="dxa"/>
                    <w:bottom w:w="374" w:type="dxa"/>
                  </w:tcMar>
                </w:tcPr>
                <w:p w14:paraId="71BDB5F5" w14:textId="77777777" w:rsidR="00C558DD" w:rsidRDefault="00C558DD" w:rsidP="00C558DD">
                  <w:pPr>
                    <w:pStyle w:val="Heading3"/>
                  </w:pPr>
                  <w:r>
                    <w:t xml:space="preserve">1 waterhouse Green, whittle le woods, chorley lancashire </w:t>
                  </w:r>
                </w:p>
                <w:p w14:paraId="15FA5B70" w14:textId="77777777" w:rsidR="00E62D09" w:rsidRPr="00C558DD" w:rsidRDefault="00C558DD" w:rsidP="00C558DD">
                  <w:pPr>
                    <w:pStyle w:val="Heading3"/>
                  </w:pPr>
                  <w:r>
                    <w:t>pr6 7la</w:t>
                  </w:r>
                </w:p>
              </w:tc>
            </w:tr>
          </w:tbl>
          <w:p w14:paraId="512B1958" w14:textId="77777777" w:rsidR="00E62D09" w:rsidRPr="005152F2" w:rsidRDefault="00E62D09" w:rsidP="0009079F"/>
        </w:tc>
        <w:tc>
          <w:tcPr>
            <w:tcW w:w="699" w:type="dxa"/>
          </w:tcPr>
          <w:p w14:paraId="7D7818A9" w14:textId="77777777" w:rsidR="00E62D09" w:rsidRPr="005152F2" w:rsidRDefault="00E62D09" w:rsidP="0009079F"/>
        </w:tc>
        <w:tc>
          <w:tcPr>
            <w:tcW w:w="5981"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5981"/>
            </w:tblGrid>
            <w:tr w:rsidR="00E62D09" w14:paraId="0D9BE83D" w14:textId="77777777" w:rsidTr="004E4B02">
              <w:trPr>
                <w:trHeight w:val="10512"/>
              </w:trPr>
              <w:tc>
                <w:tcPr>
                  <w:tcW w:w="6190" w:type="dxa"/>
                  <w:tcMar>
                    <w:left w:w="115" w:type="dxa"/>
                    <w:bottom w:w="576" w:type="dxa"/>
                    <w:right w:w="115" w:type="dxa"/>
                  </w:tcMar>
                </w:tcPr>
                <w:p w14:paraId="0357077B" w14:textId="601B7ED9" w:rsidR="00E62D09" w:rsidRDefault="00286B01" w:rsidP="0009079F">
                  <w:pPr>
                    <w:pStyle w:val="Heading2"/>
                  </w:pPr>
                  <w:sdt>
                    <w:sdtPr>
                      <w:alias w:val="Recipient Name:"/>
                      <w:tag w:val="Recipient Name:"/>
                      <w:id w:val="-856427655"/>
                      <w:placeholder>
                        <w:docPart w:val="6E5A7E55CA8D5C468B95B2D7C700835A"/>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7B16">
                        <w:rPr>
                          <w:lang w:val="en-GB"/>
                        </w:rPr>
                        <w:t>Colin Wood</w:t>
                      </w:r>
                      <w:r w:rsidR="00127B16">
                        <w:rPr>
                          <w:lang w:val="en-GB"/>
                        </w:rPr>
                        <w:br/>
                        <w:t>Story Homes</w:t>
                      </w:r>
                    </w:sdtContent>
                  </w:sdt>
                </w:p>
                <w:p w14:paraId="3CC6A55E" w14:textId="05233EA0" w:rsidR="00A56D1A" w:rsidRDefault="00361F50" w:rsidP="0009079F">
                  <w:pPr>
                    <w:pStyle w:val="Heading2"/>
                  </w:pPr>
                  <w:r>
                    <w:t>kensington house</w:t>
                  </w:r>
                </w:p>
                <w:p w14:paraId="34263AA5" w14:textId="77777777" w:rsidR="00361F50" w:rsidRDefault="00361F50" w:rsidP="0009079F">
                  <w:pPr>
                    <w:pStyle w:val="Heading2"/>
                  </w:pPr>
                  <w:r>
                    <w:t>ackhurst business park</w:t>
                  </w:r>
                </w:p>
                <w:p w14:paraId="7F2AAE13" w14:textId="77777777" w:rsidR="00361F50" w:rsidRDefault="00361F50" w:rsidP="00361F50">
                  <w:pPr>
                    <w:pStyle w:val="Heading2"/>
                  </w:pPr>
                  <w:r>
                    <w:t xml:space="preserve">chorley </w:t>
                  </w:r>
                </w:p>
                <w:p w14:paraId="62A89495" w14:textId="39B2105E" w:rsidR="00361F50" w:rsidRDefault="00361F50" w:rsidP="00361F50">
                  <w:pPr>
                    <w:pStyle w:val="Heading2"/>
                  </w:pPr>
                  <w:r>
                    <w:t>pr7 1ny</w:t>
                  </w:r>
                </w:p>
                <w:p w14:paraId="2BC2DD05" w14:textId="4A8A60D8" w:rsidR="00E62D09" w:rsidRPr="005152F2" w:rsidRDefault="00E62D09" w:rsidP="0009079F">
                  <w:pPr>
                    <w:pStyle w:val="Heading2"/>
                  </w:pPr>
                </w:p>
                <w:p w14:paraId="6DA5C26F" w14:textId="65DE5320" w:rsidR="00E62D09" w:rsidRDefault="00BC2A58" w:rsidP="00BC2A58">
                  <w:pPr>
                    <w:pStyle w:val="Salutation"/>
                    <w:rPr>
                      <w:lang w:val="en-GB"/>
                    </w:rPr>
                  </w:pPr>
                  <w:r>
                    <w:rPr>
                      <w:lang w:val="en-GB" w:bidi="en-GB"/>
                    </w:rPr>
                    <w:t xml:space="preserve">Dear </w:t>
                  </w:r>
                  <w:r w:rsidR="00127B16">
                    <w:rPr>
                      <w:lang w:val="en-GB"/>
                    </w:rPr>
                    <w:t>Colin</w:t>
                  </w:r>
                </w:p>
                <w:p w14:paraId="02F9C717" w14:textId="77777777" w:rsidR="00127B16" w:rsidRDefault="00127B16" w:rsidP="00127B16">
                  <w:pPr>
                    <w:rPr>
                      <w:lang w:val="en-GB"/>
                    </w:rPr>
                  </w:pPr>
                  <w:r>
                    <w:rPr>
                      <w:lang w:val="en-GB"/>
                    </w:rPr>
                    <w:t>Please find attached my curriculum vitae for the position of Production Manager in Region 3.</w:t>
                  </w:r>
                </w:p>
                <w:p w14:paraId="0D0367E2" w14:textId="034E29DD" w:rsidR="00127B16" w:rsidRDefault="00127B16" w:rsidP="00127B16">
                  <w:pPr>
                    <w:rPr>
                      <w:lang w:val="en-GB"/>
                    </w:rPr>
                  </w:pPr>
                  <w:r>
                    <w:rPr>
                      <w:lang w:val="en-GB"/>
                    </w:rPr>
                    <w:t>As the business continues to expand and grow, I am excited by this position now available and I am also excited and intrigued by how the company is developing.</w:t>
                  </w:r>
                </w:p>
                <w:p w14:paraId="68A8B99B" w14:textId="6D6F6486" w:rsidR="00127B16" w:rsidRDefault="00127B16" w:rsidP="00127B16">
                  <w:pPr>
                    <w:rPr>
                      <w:lang w:val="en-GB"/>
                    </w:rPr>
                  </w:pPr>
                  <w:r>
                    <w:rPr>
                      <w:lang w:val="en-GB"/>
                    </w:rPr>
                    <w:t xml:space="preserve">I firmly believe that I have a wide range of knowledge, experience and ideas which I could bring to the business to benefit the companies needs and requirements to construct homes </w:t>
                  </w:r>
                  <w:r w:rsidR="00A201C2">
                    <w:rPr>
                      <w:lang w:val="en-GB"/>
                    </w:rPr>
                    <w:t>to a higher standard</w:t>
                  </w:r>
                  <w:r>
                    <w:rPr>
                      <w:lang w:val="en-GB"/>
                    </w:rPr>
                    <w:t xml:space="preserve">, a more consistent approach to health and safety ultimately working in a safer environment, and to ensure our HBF </w:t>
                  </w:r>
                  <w:proofErr w:type="gramStart"/>
                  <w:r>
                    <w:rPr>
                      <w:lang w:val="en-GB"/>
                    </w:rPr>
                    <w:t>five star</w:t>
                  </w:r>
                  <w:proofErr w:type="gramEnd"/>
                  <w:r>
                    <w:rPr>
                      <w:lang w:val="en-GB"/>
                    </w:rPr>
                    <w:t xml:space="preserve"> status is </w:t>
                  </w:r>
                  <w:r w:rsidR="00A201C2">
                    <w:rPr>
                      <w:lang w:val="en-GB"/>
                    </w:rPr>
                    <w:t>retained annually by constantly improving our quality, customer expectations and customer service on our developments across the region.</w:t>
                  </w:r>
                </w:p>
                <w:p w14:paraId="21DF5598" w14:textId="77777777" w:rsidR="00A201C2" w:rsidRDefault="00A201C2" w:rsidP="00127B16">
                  <w:pPr>
                    <w:rPr>
                      <w:lang w:val="en-GB"/>
                    </w:rPr>
                  </w:pPr>
                  <w:r>
                    <w:rPr>
                      <w:lang w:val="en-GB"/>
                    </w:rPr>
                    <w:t>I have a huge passion for quality, for presentation on site, sharp street scenes, and good, tidy and well organised health and safety and site presentation.</w:t>
                  </w:r>
                </w:p>
                <w:p w14:paraId="0FE37D57" w14:textId="66D50E54" w:rsidR="00A201C2" w:rsidRDefault="00A201C2" w:rsidP="00127B16">
                  <w:pPr>
                    <w:rPr>
                      <w:lang w:val="en-GB"/>
                    </w:rPr>
                  </w:pPr>
                  <w:r>
                    <w:rPr>
                      <w:lang w:val="en-GB"/>
                    </w:rPr>
                    <w:t xml:space="preserve">I strongly believe this mentality and ethos can be driven into our site management teams in order to improve what we do, to not only construct the quality, bespoke house types we build in comparison to other </w:t>
                  </w:r>
                  <w:r w:rsidR="00484221">
                    <w:rPr>
                      <w:lang w:val="en-GB"/>
                    </w:rPr>
                    <w:t>competitors</w:t>
                  </w:r>
                  <w:r>
                    <w:rPr>
                      <w:lang w:val="en-GB"/>
                    </w:rPr>
                    <w:t>, but construct them in the way</w:t>
                  </w:r>
                  <w:r w:rsidR="00484221">
                    <w:rPr>
                      <w:lang w:val="en-GB"/>
                    </w:rPr>
                    <w:t xml:space="preserve"> they should be constructed, in</w:t>
                  </w:r>
                  <w:r>
                    <w:rPr>
                      <w:lang w:val="en-GB"/>
                    </w:rPr>
                    <w:t xml:space="preserve"> a safe, organised manner to the standards we require.</w:t>
                  </w:r>
                </w:p>
                <w:p w14:paraId="6527FBBC" w14:textId="77777777" w:rsidR="00A201C2" w:rsidRDefault="00A201C2" w:rsidP="00127B16">
                  <w:pPr>
                    <w:rPr>
                      <w:lang w:val="en-GB"/>
                    </w:rPr>
                  </w:pPr>
                  <w:r>
                    <w:rPr>
                      <w:lang w:val="en-GB"/>
                    </w:rPr>
                    <w:t>I believe the benefits of an ex site manager from within the business for this role are as follows:</w:t>
                  </w:r>
                </w:p>
                <w:p w14:paraId="4A9257B5" w14:textId="1FDBB326" w:rsidR="00A201C2" w:rsidRDefault="00A201C2" w:rsidP="00127B16">
                  <w:pPr>
                    <w:rPr>
                      <w:lang w:val="en-GB"/>
                    </w:rPr>
                  </w:pPr>
                  <w:r>
                    <w:rPr>
                      <w:lang w:val="en-GB"/>
                    </w:rPr>
                    <w:t>Already have strong relationships with many contractors</w:t>
                  </w:r>
                  <w:r w:rsidR="00D12B76">
                    <w:rPr>
                      <w:lang w:val="en-GB"/>
                    </w:rPr>
                    <w:t>, these relationships will continue to grow as they see what our requirements are and how the majority are valued and their cooperation is key into buying into our aspirations.</w:t>
                  </w:r>
                </w:p>
                <w:p w14:paraId="3F87BF35" w14:textId="36147188" w:rsidR="00D12B76" w:rsidRDefault="00D12B76" w:rsidP="00127B16">
                  <w:pPr>
                    <w:rPr>
                      <w:lang w:val="en-GB"/>
                    </w:rPr>
                  </w:pPr>
                  <w:r>
                    <w:rPr>
                      <w:lang w:val="en-GB"/>
                    </w:rPr>
                    <w:t xml:space="preserve">Already have strong relationships with sales, technical and commercial and are fully aware of the </w:t>
                  </w:r>
                  <w:r w:rsidR="00484221">
                    <w:rPr>
                      <w:lang w:val="en-GB"/>
                    </w:rPr>
                    <w:t>company’s</w:t>
                  </w:r>
                  <w:r>
                    <w:rPr>
                      <w:lang w:val="en-GB"/>
                    </w:rPr>
                    <w:t xml:space="preserve"> procedures and grey areas to focus on to </w:t>
                  </w:r>
                  <w:proofErr w:type="spellStart"/>
                  <w:r>
                    <w:rPr>
                      <w:lang w:val="en-GB"/>
                    </w:rPr>
                    <w:t>avid</w:t>
                  </w:r>
                  <w:proofErr w:type="spellEnd"/>
                  <w:r>
                    <w:rPr>
                      <w:lang w:val="en-GB"/>
                    </w:rPr>
                    <w:t xml:space="preserve"> problems and to focus on to improve.</w:t>
                  </w:r>
                </w:p>
                <w:p w14:paraId="55BF1836" w14:textId="5A1DB123" w:rsidR="00D12B76" w:rsidRDefault="00D12B76" w:rsidP="00127B16">
                  <w:pPr>
                    <w:rPr>
                      <w:lang w:val="en-GB"/>
                    </w:rPr>
                  </w:pPr>
                  <w:r>
                    <w:rPr>
                      <w:lang w:val="en-GB"/>
                    </w:rPr>
                    <w:lastRenderedPageBreak/>
                    <w:t>Already have site knowledge and understanding and can assist greatly and support various site managers within my area with particular issues I have encountered first hand as</w:t>
                  </w:r>
                  <w:r w:rsidR="00484221">
                    <w:rPr>
                      <w:lang w:val="en-GB"/>
                    </w:rPr>
                    <w:t xml:space="preserve"> </w:t>
                  </w:r>
                  <w:r>
                    <w:rPr>
                      <w:lang w:val="en-GB"/>
                    </w:rPr>
                    <w:t>wel</w:t>
                  </w:r>
                  <w:r w:rsidR="00484221">
                    <w:rPr>
                      <w:lang w:val="en-GB"/>
                    </w:rPr>
                    <w:t>l</w:t>
                  </w:r>
                  <w:bookmarkStart w:id="0" w:name="_GoBack"/>
                  <w:bookmarkEnd w:id="0"/>
                  <w:r>
                    <w:rPr>
                      <w:lang w:val="en-GB"/>
                    </w:rPr>
                    <w:t xml:space="preserve"> as address these issues internally to ensure they do n or re occur.</w:t>
                  </w:r>
                </w:p>
                <w:p w14:paraId="583DDBB2" w14:textId="77777777" w:rsidR="00D12B76" w:rsidRDefault="00D12B76" w:rsidP="00127B16">
                  <w:pPr>
                    <w:rPr>
                      <w:lang w:val="en-GB"/>
                    </w:rPr>
                  </w:pPr>
                  <w:r>
                    <w:rPr>
                      <w:lang w:val="en-GB"/>
                    </w:rPr>
                    <w:t>Already have a solid understanding on company procedures and customer care.</w:t>
                  </w:r>
                </w:p>
                <w:p w14:paraId="6C11FDC9" w14:textId="0073EBAE" w:rsidR="00D12B76" w:rsidRDefault="00D12B76" w:rsidP="00127B16">
                  <w:pPr>
                    <w:rPr>
                      <w:lang w:val="en-GB"/>
                    </w:rPr>
                  </w:pPr>
                  <w:r>
                    <w:rPr>
                      <w:lang w:val="en-GB"/>
                    </w:rPr>
                    <w:t>Again</w:t>
                  </w:r>
                  <w:r w:rsidR="00484221">
                    <w:rPr>
                      <w:lang w:val="en-GB"/>
                    </w:rPr>
                    <w:t>,</w:t>
                  </w:r>
                  <w:r>
                    <w:rPr>
                      <w:lang w:val="en-GB"/>
                    </w:rPr>
                    <w:t xml:space="preserve"> I believe with an </w:t>
                  </w:r>
                  <w:proofErr w:type="gramStart"/>
                  <w:r>
                    <w:rPr>
                      <w:lang w:val="en-GB"/>
                    </w:rPr>
                    <w:t>organised on</w:t>
                  </w:r>
                  <w:proofErr w:type="gramEnd"/>
                  <w:r>
                    <w:rPr>
                      <w:lang w:val="en-GB"/>
                    </w:rPr>
                    <w:t xml:space="preserve"> site structure w</w:t>
                  </w:r>
                  <w:r w:rsidR="00937D49">
                    <w:rPr>
                      <w:lang w:val="en-GB"/>
                    </w:rPr>
                    <w:t>ith all our customer care works, w</w:t>
                  </w:r>
                  <w:r>
                    <w:rPr>
                      <w:lang w:val="en-GB"/>
                    </w:rPr>
                    <w:t xml:space="preserve">e can constantly exceed our </w:t>
                  </w:r>
                  <w:r w:rsidR="00484221">
                    <w:rPr>
                      <w:lang w:val="en-GB"/>
                    </w:rPr>
                    <w:t>customers’</w:t>
                  </w:r>
                  <w:r>
                    <w:rPr>
                      <w:lang w:val="en-GB"/>
                    </w:rPr>
                    <w:t xml:space="preserve"> expectations, with constant communication, under promising and over delivering, organised delegation and taking ownership of situations</w:t>
                  </w:r>
                  <w:r w:rsidR="00937D49">
                    <w:rPr>
                      <w:lang w:val="en-GB"/>
                    </w:rPr>
                    <w:t>.</w:t>
                  </w:r>
                </w:p>
                <w:p w14:paraId="7D156EC4" w14:textId="77777777" w:rsidR="00484221" w:rsidRDefault="00937D49" w:rsidP="00484221">
                  <w:pPr>
                    <w:rPr>
                      <w:lang w:val="en-GB"/>
                    </w:rPr>
                  </w:pPr>
                  <w:r>
                    <w:rPr>
                      <w:lang w:val="en-GB"/>
                    </w:rPr>
                    <w:t>I believe with the correct guidance I can be a highly successful production manager within this region, constantly improving our sites and striving for perfection in what we do.</w:t>
                  </w:r>
                </w:p>
                <w:p w14:paraId="29CA3130" w14:textId="3A473DE1" w:rsidR="00BC2A58" w:rsidRPr="00484221" w:rsidRDefault="00361F50" w:rsidP="00484221">
                  <w:pPr>
                    <w:rPr>
                      <w:lang w:val="en-GB"/>
                    </w:rPr>
                  </w:pPr>
                  <w:r>
                    <w:t>Yours sincerely</w:t>
                  </w:r>
                  <w:r w:rsidR="00BC2A58">
                    <w:rPr>
                      <w:lang w:val="en-GB" w:bidi="en-GB"/>
                    </w:rPr>
                    <w:t>,</w:t>
                  </w:r>
                </w:p>
                <w:sdt>
                  <w:sdtPr>
                    <w:alias w:val="Your Name:"/>
                    <w:tag w:val="Your Name:"/>
                    <w:id w:val="773287407"/>
                    <w:placeholder>
                      <w:docPart w:val="C0EE4127FFA2D046A12A8A78016353A4"/>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CCDC8C4" w14:textId="77777777" w:rsidR="00ED349C" w:rsidRPr="00ED349C" w:rsidRDefault="00C558DD" w:rsidP="005E79E1">
                      <w:pPr>
                        <w:pStyle w:val="Signature"/>
                        <w:rPr>
                          <w:caps/>
                        </w:rPr>
                      </w:pPr>
                      <w:r>
                        <w:rPr>
                          <w:lang w:val="en-GB"/>
                        </w:rPr>
                        <w:t>Will Mills</w:t>
                      </w:r>
                    </w:p>
                  </w:sdtContent>
                </w:sdt>
              </w:tc>
            </w:tr>
          </w:tbl>
          <w:p w14:paraId="31292841" w14:textId="77777777" w:rsidR="00E62D09" w:rsidRPr="005152F2" w:rsidRDefault="00E62D09" w:rsidP="0009079F"/>
        </w:tc>
      </w:tr>
    </w:tbl>
    <w:p w14:paraId="1EB84C48" w14:textId="77777777" w:rsidR="004416AD" w:rsidRDefault="004416AD" w:rsidP="004E4B02">
      <w:pPr>
        <w:pStyle w:val="NoSpacing"/>
      </w:pPr>
    </w:p>
    <w:sectPr w:rsidR="004416AD" w:rsidSect="00A07A73">
      <w:headerReference w:type="default" r:id="rId6"/>
      <w:footerReference w:type="default" r:id="rId7"/>
      <w:headerReference w:type="first" r:id="rId8"/>
      <w:footerReference w:type="first" r:id="rId9"/>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7D0DD" w14:textId="77777777" w:rsidR="00286B01" w:rsidRDefault="00286B01" w:rsidP="005E79E1">
      <w:pPr>
        <w:spacing w:after="0" w:line="240" w:lineRule="auto"/>
      </w:pPr>
      <w:r>
        <w:separator/>
      </w:r>
    </w:p>
  </w:endnote>
  <w:endnote w:type="continuationSeparator" w:id="0">
    <w:p w14:paraId="521C381B" w14:textId="77777777" w:rsidR="00286B01" w:rsidRDefault="00286B01"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915424"/>
      <w:docPartObj>
        <w:docPartGallery w:val="Page Numbers (Bottom of Page)"/>
        <w:docPartUnique/>
      </w:docPartObj>
    </w:sdtPr>
    <w:sdtEndPr>
      <w:rPr>
        <w:noProof/>
      </w:rPr>
    </w:sdtEndPr>
    <w:sdtContent>
      <w:p w14:paraId="5A0FE75F" w14:textId="77777777" w:rsidR="00087030" w:rsidRDefault="00087030" w:rsidP="00087030">
        <w:pPr>
          <w:pStyle w:val="Footer"/>
        </w:pPr>
        <w:r>
          <w:rPr>
            <w:lang w:val="en-GB" w:bidi="en-GB"/>
          </w:rPr>
          <w:fldChar w:fldCharType="begin"/>
        </w:r>
        <w:r>
          <w:rPr>
            <w:lang w:val="en-GB" w:bidi="en-GB"/>
          </w:rPr>
          <w:instrText xml:space="preserve"> PAGE   \* MERGEFORMAT </w:instrText>
        </w:r>
        <w:r>
          <w:rPr>
            <w:lang w:val="en-GB" w:bidi="en-GB"/>
          </w:rPr>
          <w:fldChar w:fldCharType="separate"/>
        </w:r>
        <w:r w:rsidR="00484221">
          <w:rPr>
            <w:noProof/>
            <w:lang w:val="en-GB" w:bidi="en-GB"/>
          </w:rPr>
          <w:t>2</w:t>
        </w:r>
        <w:r>
          <w:rPr>
            <w:noProof/>
            <w:lang w:val="en-GB" w:bidi="en-GB"/>
          </w:rPr>
          <w:fldChar w:fldCharType="end"/>
        </w:r>
        <w:r w:rsidRPr="00DC79BB">
          <w:rPr>
            <w:noProof/>
            <w:lang w:val="en-GB" w:eastAsia="en-GB"/>
          </w:rPr>
          <mc:AlternateContent>
            <mc:Choice Requires="wpg">
              <w:drawing>
                <wp:anchor distT="0" distB="0" distL="114300" distR="114300" simplePos="0" relativeHeight="251663360" behindDoc="0" locked="1" layoutInCell="1" allowOverlap="1" wp14:anchorId="487E3361" wp14:editId="2C85E38F">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7EFC336"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FLV5I0zGgAAz7MAAA4AAAAAAAAAAAAAAAAALAIAAGRycy9lMm9Eb2MueG1s&#10;UEsBAi0AFAAGAAgAAAAhAHO3OPzaAAAABQEAAA8AAAAAAAAAAAAAAAAAixwAAGRycy9kb3ducmV2&#10;LnhtbFBLBQYAAAAABAAEAPMAAACSHQAAAAA=&#10;">
                  <o:lock v:ext="edit" aspectratio="t"/>
                  <v:shape id="Freeform 35"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WQwwAA&#10;ANsAAAAPAAAAZHJzL2Rvd25yZXYueG1sRI9Ba8JAFITvBf/D8oTe6qYWa0ldJYhVb0Vr6fWRfU1C&#10;s2/D7lPTf+8KgsdhZr5hZovetepEITaeDTyPMlDEpbcNVwYOXx9Pb6CiIFtsPZOBf4qwmA8eZphb&#10;f+YdnfZSqQThmKOBWqTLtY5lTQ7jyHfEyfv1waEkGSptA54T3LV6nGWv2mHDaaHGjpY1lX/7ozMw&#10;4WI93WWHn5UUnaxD5M3358aYx2FfvIMS6uUevrW31sDLBK5f0g/Q8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aWQwwAAANsAAAAPAAAAAAAAAAAAAAAAAJcCAABkcnMvZG93&#10;bnJldi54bWxQSwUGAAAAAAQABAD1AAAAhwM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vtwQAA&#10;ANsAAAAPAAAAZHJzL2Rvd25yZXYueG1sRI9Bi8IwFITvwv6H8Ba82VQDIl2j6MKiF2Gt4vnRvG2r&#10;zUtpotZ/vxEEj8PMfMPMl71txI06XzvWME5SEMSFMzWXGo6Hn9EMhA/IBhvHpOFBHpaLj8EcM+Pu&#10;vKdbHkoRIewz1FCF0GZS+qIiiz5xLXH0/lxnMUTZldJ0eI9w28hJmk6lxZrjQoUtfVdUXPKr1eDW&#10;7f5XnVfq9AgWd2qsbH7eaD387FdfIAL14R1+tbdGg5rC80v8A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f77cEAAADbAAAADwAAAAAAAAAAAAAAAACXAgAAZHJzL2Rvd25y&#10;ZXYueG1sUEsFBgAAAAAEAAQA9QAAAI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BYxQAA&#10;ANsAAAAPAAAAZHJzL2Rvd25yZXYueG1sRI9Ba8JAFITvhf6H5Qnemo21aEldpRUEaXtRC+Ltsfua&#10;RLNvY3Ybo7/eFQoeh5n5hpnMOluJlhpfOlYwSFIQxNqZknMFP5vF0ysIH5ANVo5JwZk8zKaPDxPM&#10;jDvxitp1yEWEsM9QQRFCnUnpdUEWfeJq4uj9usZiiLLJpWnwFOG2ks9pOpIWS44LBdY0L0gf1n9W&#10;Qfshu722nxf+fjmu9HZ3/DovR0r1e937G4hAXbiH/9tLo2A4htuX+APk9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b4FjFAAAA2wAAAA8AAAAAAAAAAAAAAAAAlwIAAGRycy9k&#10;b3ducmV2LnhtbFBLBQYAAAAABAAEAPUAAACJAwAAAAA=&#10;" path="m65,0l75,92,,92,65,0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CbNwAAA&#10;ANsAAAAPAAAAZHJzL2Rvd25yZXYueG1sRE/LisIwFN0L/kO4ghvRVAWVahRxGBx31he4uzTXttjc&#10;lCZjO38/WQguD+e92rSmFC+qXWFZwXgUgSBOrS44U3A5fw8XIJxH1lhaJgV/5GCz7nZWGGvbcEKv&#10;k89ECGEXo4Lc+yqW0qU5GXQjWxEH7mFrgz7AOpO6xiaEm1JOomgmDRYcGnKsaJdT+jz9GgUz2UTp&#10;YX+40X6QbK/JVzU9zu9K9XvtdgnCU+s/4rf7RyuYhrHhS/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CCbNwAAAANsAAAAPAAAAAAAAAAAAAAAAAJcCAABkcnMvZG93bnJl&#10;di54bWxQSwUGAAAAAAQABAD1AAAAhAM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X6RwgAA&#10;ANsAAAAPAAAAZHJzL2Rvd25yZXYueG1sRI/dagIxFITvC75DOAXvatIuFt0axYoF76w/D3DYnG4W&#10;NyfbJNX17RtB8HKYmW+Y2aJ3rThTiI1nDa8jBYK48qbhWsPx8PUyARETssHWM2m4UoTFfPA0w9L4&#10;C+/ovE+1yBCOJWqwKXWllLGy5DCOfEecvR8fHKYsQy1NwEuGu1a+KfUuHTacFyx2tLJUnfZ/TsP0&#10;+1qkrfuUv2F8NHZNanUqlNbD5375ASJRnx7he3tjNBRTuH3JP0D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dfpHCAAAA2wAAAA8AAAAAAAAAAAAAAAAAlwIAAGRycy9kb3du&#10;cmV2LnhtbFBLBQYAAAAABAAEAPUAAACGAwAAAAA=&#10;" path="m1,0l12,8,,8,1,0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womwAAA&#10;ANsAAAAPAAAAZHJzL2Rvd25yZXYueG1sRE/Pa8IwFL4P/B/CE7ytqVLG6IwiFqGgMFZ72e3RvDVl&#10;zUtpYq3/vTkMdvz4fm/3s+3FRKPvHCtYJykI4sbpjlsF9fX0+g7CB2SNvWNS8CAP+93iZYu5dnf+&#10;oqkKrYgh7HNUYEIYcil9Y8iiT9xAHLkfN1oMEY6t1CPeY7jt5SZN36TFjmODwYGOhprf6mYVnC+P&#10;43co5JQVZ846U3+WlZZKrZbz4QNEoDn8i//cpVaQxfXxS/wBcvc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womwAAAANsAAAAPAAAAAAAAAAAAAAAAAJcCAABkcnMvZG93bnJl&#10;di54bWxQSwUGAAAAAAQABAD1AAAAhA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YvBvwQAA&#10;ANsAAAAPAAAAZHJzL2Rvd25yZXYueG1sRI/RisIwFETfhf2HcBd801SRItW06MKisCja3Q+4NNe2&#10;2NyUJtbu3xtB8HGYmTPMOhtMI3rqXG1ZwWwagSAurK65VPD3+z1ZgnAeWWNjmRT8k4Ms/RitMdH2&#10;zmfqc1+KAGGXoILK+zaR0hUVGXRT2xIH72I7gz7IrpS6w3uAm0bOoyiWBmsOCxW29FVRcc1vRsEp&#10;5l3t+hNvtY8P0c/SXPlolBp/DpsVCE+Df4df7b1WsJjB80v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WLwb8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0u/wwAA&#10;ANsAAAAPAAAAZHJzL2Rvd25yZXYueG1sRI9PawIxFMTvhX6H8ArearZSi65GKYJQDyL1D14fm7eb&#10;xc3LkkR3++0bQfA4zMxvmPmyt424kQ+1YwUfwwwEceF0zZWC42H9PgERIrLGxjEp+KMAy8Xryxxz&#10;7Tr+pds+ViJBOOSowMTY5lKGwpDFMHQtcfJK5y3GJH0ltccuwW0jR1n2JS3WnBYMtrQyVFz2V6tg&#10;ukYqj81pkxXd9jT2JZtdf1Zq8NZ/z0BE6uMz/Gj/aAWfI7h/S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30u/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gD6xAAA&#10;ANsAAAAPAAAAZHJzL2Rvd25yZXYueG1sRI9Pi8IwFMTvwn6H8Ba8aboqKtUoIhVkD65/8fponm3Z&#10;5qU0Ubt+erMgeBxm5jfMdN6YUtyodoVlBV/dCARxanXBmYLjYdUZg3AeWWNpmRT8kYP57KM1xVjb&#10;O+/otveZCBB2MSrIva9iKV2ak0HXtRVx8C62NuiDrDOpa7wHuCllL4qG0mDBYSHHipY5pb/7q1Fg&#10;T823HA2z5JSUP4k+bx+DZPNQqv3ZLCYgPDX+HX6111rBoA//X8IP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oA+s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0C706" w14:textId="77777777" w:rsidR="00087030" w:rsidRDefault="00087030">
    <w:pPr>
      <w:pStyle w:val="Footer"/>
    </w:pPr>
    <w:r w:rsidRPr="00DC79BB">
      <w:rPr>
        <w:noProof/>
        <w:lang w:val="en-GB" w:eastAsia="en-GB"/>
      </w:rPr>
      <mc:AlternateContent>
        <mc:Choice Requires="wpg">
          <w:drawing>
            <wp:anchor distT="0" distB="0" distL="114300" distR="114300" simplePos="0" relativeHeight="251665408" behindDoc="0" locked="1" layoutInCell="1" allowOverlap="1" wp14:anchorId="13372C5A" wp14:editId="46AD43EC">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F529199"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">
              <o:lock v:ext="edit" aspectratio="t"/>
              <v:shape id="Freeform 27"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vgihwwAA&#10;ANsAAAAPAAAAZHJzL2Rvd25yZXYueG1sRI9La8MwEITvgf4HsYXeErmBNsGNEkzIo7eQR+l1sba2&#10;qbUy0iZx/30VCOQ4zMw3zGzRu1ZdKMTGs4HXUQaKuPS24crA6bgeTkFFQbbYeiYDfxRhMX8azDC3&#10;/sp7uhykUgnCMUcDtUiXax3LmhzGke+Ik/fjg0NJMlTaBrwmuGv1OMvetcOG00KNHS1rKn8PZ2fg&#10;jYvNZJ+dvldSdLIJkbdfu60xL8998QFKqJdH+N7+tAbGE7h9ST9Az/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vgihwwAAANsAAAAPAAAAAAAAAAAAAAAAAJcCAABkcnMvZG93&#10;bnJldi54bWxQSwUGAAAAAAQABAD1AAAAhwM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VzZvAAA&#10;ANsAAAAPAAAAZHJzL2Rvd25yZXYueG1sRE+9CsIwEN4F3yGc4KapFkSqUVQQXQSt4nw0Z1ttLqWJ&#10;Wt/eDILjx/c/X7amEi9qXGlZwWgYgSDOrC45V3A5bwdTEM4ja6wsk4IPOVguup05Jtq++USv1Oci&#10;hLBLUEHhfZ1I6bKCDLqhrYkDd7ONQR9gk0vd4DuEm0qOo2giDZYcGgqsaVNQ9kifRoFd16djfF/F&#10;1483eIhHsUnvO6X6vXY1A+Gp9X/xz73XCsZhbPgSfoBcfA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KtXNm8AAAA2wAAAA8AAAAAAAAAAAAAAAAAlwIAAGRycy9kb3ducmV2Lnht&#10;bFBLBQYAAAAABAAEAPUAAACAAw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UdsxgAA&#10;ANsAAAAPAAAAZHJzL2Rvd25yZXYueG1sRI9Pa8JAFMTvBb/D8oTedGMootFVbKEg2ot/oPT22H0m&#10;abNvk+w2xn76bkHocZiZ3zDLdW8r0VHrS8cKJuMEBLF2puRcwfn0OpqB8AHZYOWYFNzIw3o1eFhi&#10;ZtyVD9QdQy4ihH2GCooQ6kxKrwuy6MeuJo7exbUWQ5RtLk2L1wi3lUyTZCotlhwXCqzppSD9dfy2&#10;Crpn2X9qu/vht6fmoN8/mv1tO1XqcdhvFiAC9eE/fG9vjYJ0Dn9f4g+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kUdsxgAAANsAAAAPAAAAAAAAAAAAAAAAAJcCAABkcnMv&#10;ZG93bnJldi54bWxQSwUGAAAAAAQABAD1AAAAigMAAAAA&#10;" path="m65,0l75,92,,92,65,0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irLwAAA&#10;ANsAAAAPAAAAZHJzL2Rvd25yZXYueG1sRE/LisIwFN0L/kO4ghvRVAWVahRxGBx31he4uzTXttjc&#10;lCZjO38/WQguD+e92rSmFC+qXWFZwXgUgSBOrS44U3A5fw8XIJxH1lhaJgV/5GCz7nZWGGvbcEKv&#10;k89ECGEXo4Lc+yqW0qU5GXQjWxEH7mFrgz7AOpO6xiaEm1JOomgmDRYcGnKsaJdT+jz9GgUz2UTp&#10;YX+40X6QbK/JVzU9zu9K9XvtdgnCU+s/4rf7RyuYhvXhS/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firLwAAAANsAAAAPAAAAAAAAAAAAAAAAAJcCAABkcnMvZG93bnJl&#10;di54bWxQSwUGAAAAAAQABAD1AAAAhAM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63KXwgAA&#10;ANsAAAAPAAAAZHJzL2Rvd25yZXYueG1sRI/dagIxFITvC75DOAXvamIXi90axYoF76w/D3DYnG4W&#10;NyfbJNX17RtB8HKYmW+Y2aJ3rThTiI1nDeORAkFcedNwreF4+HqZgogJ2WDrmTRcKcJiPniaYWn8&#10;hXd03qdaZAjHEjXYlLpSylhZchhHviPO3o8PDlOWoZYm4CXDXStflXqTDhvOCxY7WlmqTvs/p+H9&#10;+1qkrfuUv2FyNHZNanUqlNbD5375ASJRnx7he3tjNBRjuH3JP0D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PrcpfCAAAA2wAAAA8AAAAAAAAAAAAAAAAAlwIAAGRycy9kb3du&#10;cmV2LnhtbFBLBQYAAAAABAAEAPUAAACGAwAAAAA=&#10;" path="m1,0l12,8,,8,1,0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p0K3wgAA&#10;ANsAAAAPAAAAZHJzL2Rvd25yZXYueG1sRI9Bi8IwFITvC/6H8IS9ramuiFSjiCIICovVi7dH82yK&#10;zUtpYq3/3gjCHoeZ+YaZLztbiZYaXzpWMBwkIIhzp0suFJxP258pCB+QNVaOScGTPCwXva85pto9&#10;+EhtFgoRIexTVGBCqFMpfW7Ioh+4mjh6V9dYDFE2hdQNPiLcVnKUJBNpseS4YLCmtaH8lt2tgv3h&#10;ub6EjWzHmz2PS3P+22VaKvXd71YzEIG68B/+tHdawe8I3l/iD5C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nQrfCAAAA2wAAAA8AAAAAAAAAAAAAAAAAlwIAAGRycy9kb3du&#10;cmV2LnhtbFBLBQYAAAAABAAEAPUAAACGAw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rj+wQAA&#10;ANsAAAAPAAAAZHJzL2Rvd25yZXYueG1sRI/RisIwFETfhf2HcBf2TdNVKFJNiy6IC6Jodz/g0lzb&#10;YnNTmljr3xtB8HGYmTPMMhtMI3rqXG1ZwfckAkFcWF1zqeD/bzOeg3AeWWNjmRTcyUGWfoyWmGh7&#10;4xP1uS9FgLBLUEHlfZtI6YqKDLqJbYmDd7adQR9kV0rd4S3ATSOnURRLgzWHhQpb+qmouORXo+AY&#10;87Z2/ZHX2sf7aDc3Fz4Ypb4+h9UChKfBv8Ov9q9WMJvB80v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vq4/s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enZQwwAA&#10;ANsAAAAPAAAAZHJzL2Rvd25yZXYueG1sRI9PawIxFMTvhX6H8Aq91WxFi65GKYLQHkTqH7w+Nm83&#10;i5uXJUnd9dsbQfA4zMxvmPmyt424kA+1YwWfgwwEceF0zZWCw379MQERIrLGxjEpuFKA5eL1ZY65&#10;dh3/0WUXK5EgHHJUYGJscylDYchiGLiWOHml8xZjkr6S2mOX4LaRwyz7khZrTgsGW1oZKs67f6tg&#10;ukYqD83xNyu6zXHsSzbb/qTU+1v/PQMRqY/P8KP9oxWMRn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enZQ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oePxAAA&#10;ANsAAAAPAAAAZHJzL2Rvd25yZXYueG1sRI9Li8JAEITvgv9h6AVvOtnFF9FRZIkgHnZ94rXJtEkw&#10;0xMyo0Z//c6C4LGoqq+o6bwxpbhR7QrLCj57EQji1OqCMwWH/bI7BuE8ssbSMil4kIP5rN2aYqzt&#10;nbd02/lMBAi7GBXk3lexlC7NyaDr2Yo4eGdbG/RB1pnUNd4D3JTyK4qG0mDBYSHHir5zSi+7q1Fg&#10;j81ajoZZckzK30SfNs9+8vNUqvPRLCYgPDX+HX61V1rBeAD/X8IPk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aHj8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7520" w14:textId="77777777" w:rsidR="00286B01" w:rsidRDefault="00286B01" w:rsidP="005E79E1">
      <w:pPr>
        <w:spacing w:after="0" w:line="240" w:lineRule="auto"/>
      </w:pPr>
      <w:r>
        <w:separator/>
      </w:r>
    </w:p>
  </w:footnote>
  <w:footnote w:type="continuationSeparator" w:id="0">
    <w:p w14:paraId="1D3B6248" w14:textId="77777777" w:rsidR="00286B01" w:rsidRDefault="00286B01" w:rsidP="005E79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454D" w14:textId="77777777" w:rsidR="005E79E1" w:rsidRDefault="005E79E1">
    <w:pPr>
      <w:pStyle w:val="Header"/>
    </w:pPr>
    <w:r w:rsidRPr="00DC79BB">
      <w:rPr>
        <w:noProof/>
        <w:lang w:val="en-GB" w:eastAsia="en-GB"/>
      </w:rPr>
      <mc:AlternateContent>
        <mc:Choice Requires="wpg">
          <w:drawing>
            <wp:anchor distT="0" distB="0" distL="114300" distR="114300" simplePos="0" relativeHeight="251659264" behindDoc="0" locked="1" layoutInCell="1" allowOverlap="1" wp14:anchorId="02D78D97" wp14:editId="225F9906">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98BFD17"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5JnDwPsAAADhAQAAEwAAAAAAAAAAAAAAAAAAAAAAW0NvbnRlbnRfVHlwZXNdLnhtbFBLAQIt&#10;ABQABgAIAAAAIQAjsmrh1wAAAJQBAAALAAAAAAAAAAAAAAAAACwBAABfcmVscy8ucmVsc1BLAQIt&#10;ABQABgAIAAAAIQDNhIKqnxYAAKysAAAOAAAAAAAAAAAAAAAAACw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ask4wgAA&#10;ANsAAAAPAAAAZHJzL2Rvd25yZXYueG1sRI9Ra8IwFIXfB/sP4Q58m4nDFalGkcFAEGSz/oBrc22L&#10;zU1JMlv99UYQ9ng453yHs1gNthUX8qFxrGEyViCIS2carjQciu/3GYgQkQ22jknDlQKslq8vC8yN&#10;6/mXLvtYiQThkKOGOsYulzKUNVkMY9cRJ+/kvMWYpK+k8dgnuG3lh1KZtNhwWqixo6+ayvP+z2pQ&#10;n165nSp27mz77KfIjup23Wo9ehvWcxCRhvgffrY3RsM0g8eX9AP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qyTj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1k+xgAA&#10;ANsAAAAPAAAAZHJzL2Rvd25yZXYueG1sRI/dagIxFITvC32HcAreabZFtu1qFCsKglqtrXh72Jz9&#10;oZuTdRN1fXtTEHo5zMw3zHDcmkqcqXGlZQXPvQgEcWp1ybmCn+959w2E88gaK8uk4EoOxqPHhyEm&#10;2l74i847n4sAYZeggsL7OpHSpQUZdD1bEwcvs41BH2STS93gJcBNJV+iKJYGSw4LBdY0LSj93Z2M&#10;gvfj9rSexP5jFWf72T77XB6izVKpzlM7GYDw1Pr/8L290Ar6r/D3JfwAObo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g1k+xgAAANsAAAAPAAAAAAAAAAAAAAAAAJcCAABkcnMv&#10;ZG93bnJldi54bWxQSwUGAAAAAAQABAD1AAAAig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fRAvwAA&#10;ANsAAAAPAAAAZHJzL2Rvd25yZXYueG1sRE/LisIwFN0L/kO4gjubqoNKbRQpI7iawcfG3aW5tsXm&#10;piQZrX79ZDEwy8N559vetOJBzjeWFUyTFARxaXXDlYLLeT9ZgfABWWNrmRS8yMN2MxzkmGn75CM9&#10;TqESMYR9hgrqELpMSl/WZNAntiOO3M06gyFCV0nt8BnDTStnabqQBhuODTV2VNRU3k8/RkExX4a3&#10;49mX+64Kc/006fWMF6XGo363BhGoD//iP/dBK/iIY+OX+APk5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V9EC/AAAA2wAAAA8AAAAAAAAAAAAAAAAAlwIAAGRycy9kb3ducmV2&#10;LnhtbFBLBQYAAAAABAAEAPUAAACDAwAAAAA=&#10;" path="m8,69l8,69,8,69,8,69xm0,0l80,,81,13,11,68,8,65,,0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7SfwQAA&#10;ANoAAAAPAAAAZHJzL2Rvd25yZXYueG1sRE9La8JAEL4L/odlhF5K3W0PYlNXKS2l1YLQVPA6ZMck&#10;mJ0N2c3Df+8GBE/Dx/ec1Wawleio8aVjDc9zBYI4c6bkXMPh/+tpCcIHZIOVY9JwIQ+b9XSywsS4&#10;nv+oS0MuYgj7BDUUIdSJlD4ryKKfu5o4cifXWAwRNrk0DfYx3FbyRamFtFhybCiwpo+CsnPaWg2P&#10;9ac871X2q3BJ21P5emzz3bfWD7Ph/Q1EoCHcxTf3j4nzYXxlvHJ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HO0n8EAAADaAAAADwAAAAAAAAAAAAAAAACXAgAAZHJzL2Rvd25y&#10;ZXYueG1sUEsFBgAAAAAEAAQA9QAAAIUDA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z2OxAAA&#10;ANsAAAAPAAAAZHJzL2Rvd25yZXYueG1sRI/BTsMwDIbvSLxDZCRuLGUSaJRlE6qEYIzLBg/gNaap&#10;aJyuMWvh6fEBiaP1+//8ebmeYmdONOQ2sYPrWQGGuE6+5cbB+9vj1QJMFmSPXWJy8E0Z1qvzsyWW&#10;Po28o9NeGqMQziU6CCJ9aW2uA0XMs9QTa/aRhoii49BYP+Co8NjZeVHc2ogt64WAPVWB6s/9V1SN&#10;p9eX7V21mR82h1F+JBy3i+ro3OXF9HAPRmiS/+W/9rN3cKP2+osCw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c9jsQAAADbAAAADwAAAAAAAAAAAAAAAACXAgAAZHJzL2Rv&#10;d25yZXYueG1sUEsFBgAAAAAEAAQA9QAAAIgDA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AQGwgAA&#10;ANsAAAAPAAAAZHJzL2Rvd25yZXYueG1sRI9Pi8IwFMTvC36H8AQvy5rW3S3aNYoIwl51/5wfzbMp&#10;27yUJNrqpzeCsMdhZn7DLNeDbcWZfGgcK8inGQjiyumGawXfX7uXOYgQkTW2jknBhQKsV6OnJZba&#10;9byn8yHWIkE4lKjAxNiVUobKkMUwdR1x8o7OW4xJ+lpqj32C21bOsqyQFhtOCwY72hqq/g4nq+C1&#10;z4uiv/rF2+Jqur35febsh5SajIfNB4hIQ/wPP9qfWsF7Dvcv6QfI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cBAbCAAAA2wAAAA8AAAAAAAAAAAAAAAAAlwIAAGRycy9kb3du&#10;cmV2LnhtbFBLBQYAAAAABAAEAPUAAACGAw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WzbwwAA&#10;ANsAAAAPAAAAZHJzL2Rvd25yZXYueG1sRI9Ba8JAFITvBf/D8gRvdaOglOgqKlhKTzWKXp/ZZxLN&#10;vk2yW5P+e1coeBxm5htmvuxMKe7UuMKygtEwAkGcWl1wpuCw375/gHAeWWNpmRT8kYPlovc2x1jb&#10;lnd0T3wmAoRdjApy76tYSpfmZNANbUUcvIttDPogm0zqBtsAN6UcR9FUGiw4LORY0San9Jb8GgUn&#10;Xe/SxK8/fzbf5/rYTvd1W1+VGvS71QyEp86/wv/tL61gMobnl/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yWzbwwAAANsAAAAPAAAAAAAAAAAAAAAAAJcCAABkcnMvZG93&#10;bnJldi54bWxQSwUGAAAAAAQABAD1AAAAhwM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GQwxQAA&#10;ANsAAAAPAAAAZHJzL2Rvd25yZXYueG1sRI9Ba8JAFITvQv/D8gq96W5bFIluQilY9aBgbIXeXrOv&#10;SWj2bchuNf57VxA8DjPzDTPPetuII3W+dqzheaRAEBfO1Fxq+NwvhlMQPiAbbByThjN5yNKHwRwT&#10;4068o2MeShEh7BPUUIXQJlL6oiKLfuRa4uj9us5iiLIrpenwFOG2kS9KTaTFmuNChS29V1T85f9W&#10;wyHfu/P6S32sN2ZhfrbT5bdql1o/PfZvMxCB+nAP39oro2H8Ctcv8QfI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AZDD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PEYxAAA&#10;ANsAAAAPAAAAZHJzL2Rvd25yZXYueG1sRI/dasJAFITvC32H5RS8043VFo2uUkVFqTf+PMAhe0yC&#10;2bMxuybx7d2C0MthZr5hpvPWFKKmyuWWFfR7EQjixOqcUwXn07o7AuE8ssbCMil4kIP57P1tirG2&#10;DR+oPvpUBAi7GBVk3pexlC7JyKDr2ZI4eBdbGfRBVqnUFTYBbgr5GUXf0mDOYSHDkpYZJdfj3SjY&#10;NL92fNVmv7ut6LI43YeDfr1VqvPR/kxAeGr9f/jV3moFX0P4+xJ+gJ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TxGM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YaVxAAA&#10;ANsAAAAPAAAAZHJzL2Rvd25yZXYueG1sRI9BawIxFITvBf9DeIXealZBka1RWrHQwiqoFTw+Ns/d&#10;pZuXJUnX9N8bQfA4zMw3zHwZTSt6cr6xrGA0zEAQl1Y3XCn4OXy+zkD4gKyxtUwK/snDcjF4mmOu&#10;7YV31O9DJRKEfY4K6hC6XEpf1mTQD21HnLyzdQZDkq6S2uElwU0rx1k2lQYbTgs1drSqqfzd/xkF&#10;32b9URzDeeNGXd9PiyJui1NU6uU5vr+BCBTDI3xvf2kFkwncvqQfIB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mGlc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C865" w14:textId="77777777" w:rsidR="00087030" w:rsidRDefault="00087030">
    <w:pPr>
      <w:pStyle w:val="Header"/>
    </w:pPr>
    <w:r w:rsidRPr="00DC79BB">
      <w:rPr>
        <w:noProof/>
        <w:lang w:val="en-GB" w:eastAsia="en-GB"/>
      </w:rPr>
      <mc:AlternateContent>
        <mc:Choice Requires="wpg">
          <w:drawing>
            <wp:anchor distT="0" distB="0" distL="114300" distR="114300" simplePos="0" relativeHeight="251661312" behindDoc="0" locked="1" layoutInCell="1" allowOverlap="1" wp14:anchorId="2777BE31" wp14:editId="37C81E17">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618F73E"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">
              <o:lock v:ext="edit" aspectratio="t"/>
              <v:shape id="Freeform 5"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19RRwgAA&#10;ANoAAAAPAAAAZHJzL2Rvd25yZXYueG1sRI/BasMwEETvhfyD2EBvtZRCTHGjmBIIFAohjfMBW2tr&#10;G1srIymx06+vAoUeh5l5w2zK2Q7iSj50jjWsMgWCuHam40bDudo/vYAIEdng4Jg03ChAuV08bLAw&#10;buJPup5iIxKEQ4Ea2hjHQspQt2QxZG4kTt638xZjkr6RxuOU4HaQz0rl0mLHaaHFkXYt1f3pYjWo&#10;tVfuoKqD6+2UH6v8S/3cPrR+XM5vryAizfE//Nd+NxrWcL+Sbo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X1FHCAAAA2g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MHYjwwAA&#10;ANsAAAAPAAAAZHJzL2Rvd25yZXYueG1sRE9LawIxEL4L/Q9hCt40Ww9ruxrFFguC2vrE67CZfdDN&#10;ZLuJuv57IxR6m4/vOeNpaypxocaVlhW89CMQxKnVJecKDvvP3isI55E1VpZJwY0cTCdPnTEm2l55&#10;S5edz0UIYZeggsL7OpHSpQUZdH1bEwcus41BH2CTS93gNYSbSg6iKJYGSw4NBdb0UVD6szsbBW+/&#10;m/N6Fvv3VZwd58fsa3mKvpdKdZ/b2QiEp9b/i//cCx3mD+HxSzhAT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MHYjwwAAANsAAAAPAAAAAAAAAAAAAAAAAJcCAABkcnMvZG93&#10;bnJldi54bWxQSwUGAAAAAAQABAD1AAAAhw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5ttdwwAA&#10;ANsAAAAPAAAAZHJzL2Rvd25yZXYueG1sRI9Ba8JAEIXvgv9hGaE33dRCW1I3oQQFTy1VL96G7DQJ&#10;zc6G3VWjv75zELzN8N68982qHF2vzhRi59nA8yIDRVx723Fj4LDfzN9BxYRssfdMBq4UoSymkxXm&#10;1l/4h8671CgJ4ZijgTalIdc61i05jAs/EIv264PDJGtotA14kXDX62WWvWqHHUtDiwNVLdV/u5Mz&#10;UL28pVvg5Vf4bip3XLvsuMeDMU+z8fMDVKIxPcz3660VfIGVX2QAX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5ttdwwAAANsAAAAPAAAAAAAAAAAAAAAAAJcCAABkcnMvZG93&#10;bnJldi54bWxQSwUGAAAAAAQABAD1AAAAhwMAAAAA&#10;" path="m8,69l8,69,8,69,8,69xm0,0l80,,81,13,11,68,8,65,,0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BroCwgAA&#10;ANsAAAAPAAAAZHJzL2Rvd25yZXYueG1sRE9Na8JAEL0X+h+WKXiRZrceikZXKS2iVRCaFrwO2TEJ&#10;yc6G7Ebjv3cFobd5vM9ZrAbbiDN1vnKs4S1RIIhzZyouNPz9rl+nIHxANtg4Jg1X8rBaPj8tMDXu&#10;wj90zkIhYgj7FDWUIbSplD4vyaJPXEscuZPrLIYIu0KaDi8x3DZyotS7tFhxbCixpc+S8jrrrYZx&#10;+yXrg8r3Cqf0fapmx77YbbQevQwfcxCBhvAvfri3Js6fwf2XeI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GugLCAAAA2wAAAA8AAAAAAAAAAAAAAAAAlwIAAGRycy9kb3du&#10;cmV2LnhtbFBLBQYAAAAABAAEAPUAAACGAw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8U7zwwAA&#10;ANsAAAAPAAAAZHJzL2Rvd25yZXYueG1sRI/BTsMwDIbvSLxDZCRuLKUHNMqyCVVCMMaFwQN4jWkq&#10;GqdrzFp4enxA4mj9/j9/Xm3m2JsTjblL7OB6UYAhbpLvuHXw/vZwtQSTBdljn5gcfFOGzfr8bIWV&#10;TxO/0mkvrVEI5wodBJGhsjY3gSLmRRqINftIY0TRcWytH3FSeOxtWRQ3NmLHeiHgQHWg5nP/FVXj&#10;8eV5d1tvy8P2MMmPhONuWR+du7yY7+/ACM3yv/zXfvIOSrXXXxQAd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8U7zwwAAANsAAAAPAAAAAAAAAAAAAAAAAJcCAABkcnMvZG93&#10;bnJldi54bWxQSwUGAAAAAAQABAD1AAAAhwM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nd7wgAA&#10;ANsAAAAPAAAAZHJzL2Rvd25yZXYueG1sRI9BawIxFITvBf9DeEIvRbNry6KrUaRQ8KptPT82z83i&#10;5mVJorv115uC4HGYmW+Y1WawrbiSD41jBfk0A0FcOd1wreDn+2syBxEissbWMSn4owCb9ehlhaV2&#10;Pe/peoi1SBAOJSowMXallKEyZDFMXUecvJPzFmOSvpbaY5/gtpWzLCukxYbTgsGOPg1V58PFKnjv&#10;86Lob37xsbiZbm+Ob5z9klKv42G7BBFpiM/wo73TCmY5/H9JP0C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mad3vCAAAA2wAAAA8AAAAAAAAAAAAAAAAAlwIAAGRycy9kb3du&#10;cmV2LnhtbFBLBQYAAAAABAAEAPUAAACGAw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zx+mxAAA&#10;ANsAAAAPAAAAZHJzL2Rvd25yZXYueG1sRI9Ba8JAFITvgv9heYXe6qY5SIlZRQVL6alG0esz+0yi&#10;2bdJdmvSf+8KBY/DzHzDpIvB1OJGnassK3ifRCCIc6srLhTsd5u3DxDOI2usLZOCP3KwmI9HKSba&#10;9rylW+YLESDsElRQet8kUrq8JINuYhvi4J1tZ9AH2RVSd9gHuKllHEVTabDisFBiQ+uS8mv2axQc&#10;dbvNM7/6/Fl/n9pDP921fXtR6vVlWM5AeBr8M/zf/tIK4hgeX8IP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c8fpsQAAADbAAAADwAAAAAAAAAAAAAAAACXAgAAZHJzL2Rv&#10;d25yZXYueG1sUEsFBgAAAAAEAAQA9QAAAIgDA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RhdNxQAA&#10;ANsAAAAPAAAAZHJzL2Rvd25yZXYueG1sRI9Pa8JAFMTvgt9heYXedLcKRaKrSMF/hwomreDtmX0m&#10;odm3IbvV+O1dodDjMDO/YWaLztbiSq2vHGt4GyoQxLkzFRcavrLVYALCB2SDtWPScCcPi3m/N8PE&#10;uBsf6JqGQkQI+wQ1lCE0iZQ+L8miH7qGOHoX11oMUbaFNC3eItzWcqTUu7RYcVwosaGPkvKf9Ndq&#10;OKaZu+++1Xr3aVbmvJ9sTqrZaP360i2nIAJ14T/8194aDaMxPL/EH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pGF03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MoJlxAAA&#10;ANsAAAAPAAAAZHJzL2Rvd25yZXYueG1sRI/disIwFITvF3yHcIS909QfFq1GUXEXF73x5wEOzbEt&#10;Nie1iW337Y0g7OUwM98w82VrClFT5XLLCgb9CARxYnXOqYLL+bs3AeE8ssbCMin4IwfLRedjjrG2&#10;DR+pPvlUBAi7GBVk3pexlC7JyKDr25I4eFdbGfRBVqnUFTYBbgo5jKIvaTDnsJBhSZuMktvpYRT8&#10;NHs7vWlz+L1v6bo+P8ajQb1T6rPbrmYgPLX+P/xu77SC4RheX8IPkI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DKCZc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X/XoxAAA&#10;ANsAAAAPAAAAZHJzL2Rvd25yZXYueG1sRI/dagIxFITvC75DOELvalahUlajqLRgYVvwD7w8bI67&#10;i5uTJYlr+vZNoeDlMDPfMPNlNK3oyfnGsoLxKANBXFrdcKXgePh4eQPhA7LG1jIp+CEPy8XgaY65&#10;tnfeUb8PlUgQ9jkqqEPocil9WZNBP7IdcfIu1hkMSbpKaof3BDetnGTZVBpsOC3U2NGmpvK6vxkF&#10;n+Z9XZzC5cuNu76fFkX8Ls5RqedhXM1ABIrhEf5vb7WCySv8fU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V/16M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8"/>
    <w:rsid w:val="00065295"/>
    <w:rsid w:val="00087030"/>
    <w:rsid w:val="00127B16"/>
    <w:rsid w:val="001A183F"/>
    <w:rsid w:val="001E77DC"/>
    <w:rsid w:val="00253B9D"/>
    <w:rsid w:val="00286B01"/>
    <w:rsid w:val="00293B83"/>
    <w:rsid w:val="002A4640"/>
    <w:rsid w:val="002B444C"/>
    <w:rsid w:val="003546E4"/>
    <w:rsid w:val="00361F50"/>
    <w:rsid w:val="0038539E"/>
    <w:rsid w:val="004242EC"/>
    <w:rsid w:val="004416AD"/>
    <w:rsid w:val="00484221"/>
    <w:rsid w:val="004E4B02"/>
    <w:rsid w:val="005E79E1"/>
    <w:rsid w:val="006A3CE7"/>
    <w:rsid w:val="0070673F"/>
    <w:rsid w:val="00707828"/>
    <w:rsid w:val="008A188A"/>
    <w:rsid w:val="0093323C"/>
    <w:rsid w:val="00937D49"/>
    <w:rsid w:val="009B3516"/>
    <w:rsid w:val="00A07A73"/>
    <w:rsid w:val="00A07E4A"/>
    <w:rsid w:val="00A201C2"/>
    <w:rsid w:val="00A56D1A"/>
    <w:rsid w:val="00BC2A58"/>
    <w:rsid w:val="00C558DD"/>
    <w:rsid w:val="00D12B76"/>
    <w:rsid w:val="00E22177"/>
    <w:rsid w:val="00E62D09"/>
    <w:rsid w:val="00ED349C"/>
    <w:rsid w:val="00F2556B"/>
    <w:rsid w:val="00F3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DD6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bayliss/Library/Containers/com.microsoft.Word/Data/Library/Caches/2057/TM16392739/Creative%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B667F44FF7964FAE2A7FC02C78CEBC"/>
        <w:category>
          <w:name w:val="General"/>
          <w:gallery w:val="placeholder"/>
        </w:category>
        <w:types>
          <w:type w:val="bbPlcHdr"/>
        </w:types>
        <w:behaviors>
          <w:behavior w:val="content"/>
        </w:behaviors>
        <w:guid w:val="{8FF221DD-EC47-B548-B202-FE7D89C7E842}"/>
      </w:docPartPr>
      <w:docPartBody>
        <w:p w:rsidR="00000000" w:rsidRDefault="00A007F4">
          <w:pPr>
            <w:pStyle w:val="70B667F44FF7964FAE2A7FC02C78CEBC"/>
          </w:pPr>
          <w:r w:rsidRPr="005152F2">
            <w:rPr>
              <w:lang w:bidi="en-GB"/>
            </w:rPr>
            <w:t>Your Name</w:t>
          </w:r>
        </w:p>
      </w:docPartBody>
    </w:docPart>
    <w:docPart>
      <w:docPartPr>
        <w:name w:val="6E5A7E55CA8D5C468B95B2D7C700835A"/>
        <w:category>
          <w:name w:val="General"/>
          <w:gallery w:val="placeholder"/>
        </w:category>
        <w:types>
          <w:type w:val="bbPlcHdr"/>
        </w:types>
        <w:behaviors>
          <w:behavior w:val="content"/>
        </w:behaviors>
        <w:guid w:val="{23F9105C-671E-4C44-BEAF-9714254F0CD9}"/>
      </w:docPartPr>
      <w:docPartBody>
        <w:p w:rsidR="00000000" w:rsidRDefault="00A007F4">
          <w:pPr>
            <w:pStyle w:val="6E5A7E55CA8D5C468B95B2D7C700835A"/>
          </w:pPr>
          <w:r>
            <w:rPr>
              <w:lang w:bidi="en-GB"/>
            </w:rPr>
            <w:t>Recipient Name</w:t>
          </w:r>
        </w:p>
      </w:docPartBody>
    </w:docPart>
    <w:docPart>
      <w:docPartPr>
        <w:name w:val="C0EE4127FFA2D046A12A8A78016353A4"/>
        <w:category>
          <w:name w:val="General"/>
          <w:gallery w:val="placeholder"/>
        </w:category>
        <w:types>
          <w:type w:val="bbPlcHdr"/>
        </w:types>
        <w:behaviors>
          <w:behavior w:val="content"/>
        </w:behaviors>
        <w:guid w:val="{5F75079D-F8F9-B243-A6BE-95C90D4A475A}"/>
      </w:docPartPr>
      <w:docPartBody>
        <w:p w:rsidR="00000000" w:rsidRDefault="00A007F4">
          <w:pPr>
            <w:pStyle w:val="C0EE4127FFA2D046A12A8A78016353A4"/>
          </w:pPr>
          <w:r w:rsidRPr="005152F2">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F4"/>
    <w:rsid w:val="00A0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B667F44FF7964FAE2A7FC02C78CEBC">
    <w:name w:val="70B667F44FF7964FAE2A7FC02C78CEBC"/>
  </w:style>
  <w:style w:type="paragraph" w:customStyle="1" w:styleId="EC959E039AD819469626AE95C6A1AA06">
    <w:name w:val="EC959E039AD819469626AE95C6A1AA06"/>
  </w:style>
  <w:style w:type="paragraph" w:customStyle="1" w:styleId="62049E5EE018BD4D8C30C77A27656A50">
    <w:name w:val="62049E5EE018BD4D8C30C77A27656A50"/>
  </w:style>
  <w:style w:type="paragraph" w:customStyle="1" w:styleId="B0828BD93C0EA14F89980F27A67F19F1">
    <w:name w:val="B0828BD93C0EA14F89980F27A67F19F1"/>
  </w:style>
  <w:style w:type="paragraph" w:customStyle="1" w:styleId="6E5A7E55CA8D5C468B95B2D7C700835A">
    <w:name w:val="6E5A7E55CA8D5C468B95B2D7C700835A"/>
  </w:style>
  <w:style w:type="paragraph" w:customStyle="1" w:styleId="8756C7C3A0DCDE4C95A25BB00EBCA447">
    <w:name w:val="8756C7C3A0DCDE4C95A25BB00EBCA447"/>
  </w:style>
  <w:style w:type="paragraph" w:customStyle="1" w:styleId="C5102797B65F724BA28FB6A137A253DE">
    <w:name w:val="C5102797B65F724BA28FB6A137A253DE"/>
  </w:style>
  <w:style w:type="paragraph" w:customStyle="1" w:styleId="3C2E2CA9959B394B95F86EF1A1D88625">
    <w:name w:val="3C2E2CA9959B394B95F86EF1A1D88625"/>
  </w:style>
  <w:style w:type="paragraph" w:customStyle="1" w:styleId="036087A0B19DB04A90E76E88FD10E9F1">
    <w:name w:val="036087A0B19DB04A90E76E88FD10E9F1"/>
  </w:style>
  <w:style w:type="paragraph" w:customStyle="1" w:styleId="FD7B09A8EAC9C04E90C6BD60048BD0A5">
    <w:name w:val="FD7B09A8EAC9C04E90C6BD60048BD0A5"/>
  </w:style>
  <w:style w:type="paragraph" w:customStyle="1" w:styleId="C0EE4127FFA2D046A12A8A78016353A4">
    <w:name w:val="C0EE4127FFA2D046A12A8A7801635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cover letter, designed by MOO.dotx</Template>
  <TotalTime>48</TotalTime>
  <Pages>3</Pages>
  <Words>413</Words>
  <Characters>2355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Colin Wood
Story Homes</dc:subject>
  <dc:creator>Will Mills</dc:creator>
  <cp:keywords/>
  <dc:description/>
  <cp:lastModifiedBy>Jennifer Bayliss</cp:lastModifiedBy>
  <cp:revision>2</cp:revision>
  <dcterms:created xsi:type="dcterms:W3CDTF">2018-02-05T21:32:00Z</dcterms:created>
  <dcterms:modified xsi:type="dcterms:W3CDTF">2018-02-05T22:24:00Z</dcterms:modified>
</cp:coreProperties>
</file>