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ED6EC" w14:textId="1CD85A44" w:rsidR="00B4528D" w:rsidRPr="00B4528D" w:rsidRDefault="00482E22" w:rsidP="00B4528D">
      <w:pPr>
        <w:pStyle w:val="Title"/>
      </w:pPr>
      <w:r>
        <w:t>Daniel Clark</w:t>
      </w:r>
    </w:p>
    <w:p w14:paraId="4AD7F9B2" w14:textId="28D02B09" w:rsidR="008417D1" w:rsidRDefault="00482E22" w:rsidP="008417D1">
      <w:r>
        <w:t>70 Queens Road, Consett, Co. Durham, DH8 0BW</w:t>
      </w:r>
      <w:r w:rsidR="008417D1">
        <w:t> | </w:t>
      </w:r>
      <w:r>
        <w:t>07775449628</w:t>
      </w:r>
      <w:r w:rsidR="008417D1">
        <w:t> | </w:t>
      </w:r>
      <w:r>
        <w:t>danclark_23@hotmail.com</w:t>
      </w:r>
    </w:p>
    <w:p w14:paraId="6DBE0870" w14:textId="61F4EE7F" w:rsidR="00591585" w:rsidRDefault="00482E22" w:rsidP="00591585">
      <w:pPr>
        <w:pStyle w:val="Date"/>
      </w:pPr>
      <w:r>
        <w:t>1</w:t>
      </w:r>
      <w:r w:rsidR="00AB3092">
        <w:t>9</w:t>
      </w:r>
      <w:r>
        <w:t>/3/18</w:t>
      </w:r>
    </w:p>
    <w:p w14:paraId="4E62916F" w14:textId="77777777" w:rsidR="00591585" w:rsidRDefault="00591585" w:rsidP="00591585">
      <w:pPr>
        <w:pStyle w:val="Date"/>
      </w:pPr>
    </w:p>
    <w:p w14:paraId="56820C55" w14:textId="77777777" w:rsidR="00591585" w:rsidRDefault="00591585" w:rsidP="00591585">
      <w:pPr>
        <w:pStyle w:val="Date"/>
      </w:pPr>
    </w:p>
    <w:p w14:paraId="4EE03601" w14:textId="367235AD" w:rsidR="008C4A27" w:rsidRDefault="008417D1" w:rsidP="00591585">
      <w:pPr>
        <w:pStyle w:val="Date"/>
      </w:pPr>
      <w:r>
        <w:t>Dear</w:t>
      </w:r>
      <w:r w:rsidR="008C4A27">
        <w:t xml:space="preserve"> </w:t>
      </w:r>
      <w:r w:rsidR="00591585">
        <w:t>Hiring Manager,</w:t>
      </w:r>
    </w:p>
    <w:p w14:paraId="140CEDC2" w14:textId="4EABC5A5" w:rsidR="00AB3092" w:rsidRDefault="00482E22" w:rsidP="00482E22">
      <w:r>
        <w:t>As my attached CV indicates I have spent the last 12-13 years working across the whole of the UK within the telecommunications industry however</w:t>
      </w:r>
      <w:bookmarkStart w:id="0" w:name="_GoBack"/>
      <w:bookmarkEnd w:id="0"/>
      <w:r>
        <w:t>.</w:t>
      </w:r>
      <w:r w:rsidR="00E50009">
        <w:t xml:space="preserve"> I am currently out of work as my fixed term contract with my previous employer has ran its course therefore I am available immediately. </w:t>
      </w:r>
      <w:r w:rsidR="00591585">
        <w:t xml:space="preserve"> With a young son at home my drive to succeed and provide for my family is as fierce as ever and</w:t>
      </w:r>
      <w:r>
        <w:t xml:space="preserve"> </w:t>
      </w:r>
      <w:r w:rsidR="00E50009">
        <w:t>I</w:t>
      </w:r>
      <w:r>
        <w:t xml:space="preserve"> am looking for a job which will allow me to work locally.</w:t>
      </w:r>
      <w:r w:rsidR="00AB3092">
        <w:t xml:space="preserve"> </w:t>
      </w:r>
    </w:p>
    <w:p w14:paraId="637C5444" w14:textId="0D609E76" w:rsidR="00AB3092" w:rsidRDefault="00AB3092" w:rsidP="00482E22">
      <w:r>
        <w:t>Throughout my career I have excelled</w:t>
      </w:r>
      <w:r w:rsidR="0019543B">
        <w:t xml:space="preserve"> at every level and progressed above and beyond my colleagues</w:t>
      </w:r>
      <w:r>
        <w:t xml:space="preserve">. I am highly respected by my peers and have achieved all I can in the microwave </w:t>
      </w:r>
      <w:r w:rsidR="0019543B">
        <w:t>radio industry. I have worked extremely hard to get where I am today however my priorities have now changed and I would like a role which would allow me to spend more time with my young family. I understand this may require me to start from an entry level position and work my way up through the ranks however this is a challenge I would never shy away from.</w:t>
      </w:r>
    </w:p>
    <w:p w14:paraId="4E40F518" w14:textId="4DDC2A90" w:rsidR="00482E22" w:rsidRDefault="00E50009" w:rsidP="00482E22">
      <w:r>
        <w:t>Having worked in a completely different industry I understand my previous experience may not be entirely relevant</w:t>
      </w:r>
      <w:r w:rsidR="00AB3092">
        <w:t>,</w:t>
      </w:r>
      <w:r>
        <w:t xml:space="preserve"> however I am </w:t>
      </w:r>
      <w:r w:rsidR="00AB3092">
        <w:t xml:space="preserve">extremely personable, </w:t>
      </w:r>
      <w:r>
        <w:t>a hard worker</w:t>
      </w:r>
      <w:r w:rsidR="00591585">
        <w:t xml:space="preserve"> with</w:t>
      </w:r>
      <w:r>
        <w:t xml:space="preserve"> </w:t>
      </w:r>
      <w:r w:rsidR="00591585">
        <w:t xml:space="preserve">a very approachable manner and </w:t>
      </w:r>
      <w:r w:rsidR="00AB3092">
        <w:t>a very quick learner</w:t>
      </w:r>
      <w:r w:rsidR="00591585">
        <w:t>,</w:t>
      </w:r>
      <w:r>
        <w:t xml:space="preserve"> therefore I feel confident that I can adapt and </w:t>
      </w:r>
      <w:r w:rsidR="00AB3092">
        <w:t>rise to any given challenge</w:t>
      </w:r>
      <w:r>
        <w:t>.</w:t>
      </w:r>
    </w:p>
    <w:p w14:paraId="60841DB6" w14:textId="2E1E6211" w:rsidR="00E50009" w:rsidRDefault="00E50009" w:rsidP="00482E22">
      <w:r>
        <w:t xml:space="preserve">Thank you for taking the time to read through my CV and cover letter and I look forward to hearing from you if any suitable vacancies arise. </w:t>
      </w:r>
    </w:p>
    <w:p w14:paraId="20209CC2" w14:textId="77777777" w:rsidR="008417D1" w:rsidRDefault="008417D1" w:rsidP="008417D1">
      <w:pPr>
        <w:pStyle w:val="Closing"/>
      </w:pPr>
      <w:r>
        <w:t>Sincerely,</w:t>
      </w:r>
    </w:p>
    <w:p w14:paraId="1E2A739A" w14:textId="34925EDC" w:rsidR="00B4528D" w:rsidRPr="00F34A95" w:rsidRDefault="00E50009" w:rsidP="00F34A95">
      <w:pPr>
        <w:pStyle w:val="Signature"/>
        <w:rPr>
          <w:color w:val="404040" w:themeColor="text1" w:themeTint="BF"/>
        </w:rPr>
      </w:pPr>
      <w:r>
        <w:rPr>
          <w:color w:val="404040" w:themeColor="text1" w:themeTint="BF"/>
        </w:rPr>
        <w:t>Daniel Clark</w:t>
      </w:r>
    </w:p>
    <w:sectPr w:rsidR="00B4528D" w:rsidRPr="00F34A95">
      <w:footerReference w:type="default" r:id="rId7"/>
      <w:pgSz w:w="12240" w:h="15840"/>
      <w:pgMar w:top="12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A5BAF" w14:textId="77777777" w:rsidR="00F3542D" w:rsidRDefault="00F3542D" w:rsidP="008C4A27">
      <w:pPr>
        <w:spacing w:after="0"/>
      </w:pPr>
      <w:r>
        <w:separator/>
      </w:r>
    </w:p>
  </w:endnote>
  <w:endnote w:type="continuationSeparator" w:id="0">
    <w:p w14:paraId="43B670C0" w14:textId="77777777" w:rsidR="00F3542D" w:rsidRDefault="00F3542D" w:rsidP="008C4A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329FE" w14:textId="77777777" w:rsidR="00714D80" w:rsidRDefault="008C4A2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C650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67EE6" w14:textId="77777777" w:rsidR="00F3542D" w:rsidRDefault="00F3542D" w:rsidP="008C4A27">
      <w:pPr>
        <w:spacing w:after="0"/>
      </w:pPr>
      <w:r>
        <w:separator/>
      </w:r>
    </w:p>
  </w:footnote>
  <w:footnote w:type="continuationSeparator" w:id="0">
    <w:p w14:paraId="2109B4D0" w14:textId="77777777" w:rsidR="00F3542D" w:rsidRDefault="00F3542D" w:rsidP="008C4A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4EB5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4E42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FA7F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A7A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18F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CF7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04C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EC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808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86112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AA806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287104"/>
    <w:multiLevelType w:val="multilevel"/>
    <w:tmpl w:val="2AA8B54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4FA63E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A8F21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9"/>
  </w:num>
  <w:num w:numId="3">
    <w:abstractNumId w:val="13"/>
  </w:num>
  <w:num w:numId="4">
    <w:abstractNumId w:val="10"/>
  </w:num>
  <w:num w:numId="5">
    <w:abstractNumId w:val="11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22"/>
    <w:rsid w:val="00077B54"/>
    <w:rsid w:val="0019543B"/>
    <w:rsid w:val="00293B83"/>
    <w:rsid w:val="00482E22"/>
    <w:rsid w:val="004C6507"/>
    <w:rsid w:val="0050511F"/>
    <w:rsid w:val="00586C86"/>
    <w:rsid w:val="00591585"/>
    <w:rsid w:val="006A3CE7"/>
    <w:rsid w:val="008417D1"/>
    <w:rsid w:val="008757CB"/>
    <w:rsid w:val="008C4A27"/>
    <w:rsid w:val="009C0BC5"/>
    <w:rsid w:val="009C4FEF"/>
    <w:rsid w:val="00A71493"/>
    <w:rsid w:val="00AB3092"/>
    <w:rsid w:val="00B137AD"/>
    <w:rsid w:val="00B4528D"/>
    <w:rsid w:val="00C93CC2"/>
    <w:rsid w:val="00E263DB"/>
    <w:rsid w:val="00E50009"/>
    <w:rsid w:val="00F34A95"/>
    <w:rsid w:val="00F3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B93B8"/>
  <w15:chartTrackingRefBased/>
  <w15:docId w15:val="{6468D9A3-EBB2-477E-A873-8E99D103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28D"/>
  </w:style>
  <w:style w:type="paragraph" w:styleId="Heading1">
    <w:name w:val="heading 1"/>
    <w:basedOn w:val="Normal"/>
    <w:next w:val="Normal"/>
    <w:link w:val="Heading1Char"/>
    <w:uiPriority w:val="9"/>
    <w:qFormat/>
    <w:rsid w:val="00F34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A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A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skListTable">
    <w:name w:val="Task List Table"/>
    <w:basedOn w:val="TableNormal"/>
    <w:uiPriority w:val="99"/>
    <w:rsid w:val="004C6507"/>
    <w:pPr>
      <w:spacing w:before="80" w:after="80" w:line="288" w:lineRule="auto"/>
      <w:jc w:val="center"/>
    </w:pPr>
    <w:rPr>
      <w:rFonts w:eastAsiaTheme="minorEastAsia"/>
      <w:color w:val="595959" w:themeColor="text1" w:themeTint="A6"/>
      <w:szCs w:val="17"/>
      <w:lang w:eastAsia="ja-JP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4B4B4B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8C4A27"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sid w:val="008C4A27"/>
    <w:rPr>
      <w:rFonts w:asciiTheme="majorHAnsi" w:eastAsiaTheme="majorEastAsia" w:hAnsiTheme="majorHAnsi" w:cstheme="majorBidi"/>
      <w:color w:val="141414" w:themeColor="accent1"/>
      <w:kern w:val="28"/>
      <w:sz w:val="52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2"/>
    <w:unhideWhenUsed/>
    <w:qFormat/>
    <w:rsid w:val="008417D1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customStyle="1" w:styleId="Address">
    <w:name w:val="Address"/>
    <w:basedOn w:val="Normal"/>
    <w:uiPriority w:val="3"/>
    <w:qFormat/>
    <w:rsid w:val="008417D1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417D1"/>
    <w:pPr>
      <w:spacing w:after="0"/>
      <w:jc w:val="right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8417D1"/>
    <w:rPr>
      <w:color w:val="141414" w:themeColor="accent1"/>
      <w:sz w:val="18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8417D1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8417D1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Signature">
    <w:name w:val="Signature"/>
    <w:basedOn w:val="Normal"/>
    <w:link w:val="SignatureChar"/>
    <w:uiPriority w:val="6"/>
    <w:unhideWhenUsed/>
    <w:qFormat/>
    <w:rsid w:val="008417D1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8C4A27"/>
    <w:rPr>
      <w:b/>
      <w:bCs/>
      <w:color w:val="0D0D0D" w:themeColor="text1" w:themeTint="F2"/>
      <w:sz w:val="18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417D1"/>
    <w:rPr>
      <w:rFonts w:asciiTheme="majorHAnsi" w:eastAsiaTheme="majorEastAsia" w:hAnsiTheme="majorHAnsi" w:cstheme="majorBidi"/>
      <w:color w:val="141414" w:themeColor="accent1"/>
      <w:sz w:val="32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C4A27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4C6507"/>
    <w:rPr>
      <w:color w:val="3E3E3E" w:themeColor="background2" w:themeShade="40"/>
    </w:rPr>
  </w:style>
  <w:style w:type="character" w:customStyle="1" w:styleId="HeaderChar">
    <w:name w:val="Header Char"/>
    <w:basedOn w:val="DefaultParagraphFont"/>
    <w:link w:val="Header"/>
    <w:uiPriority w:val="99"/>
    <w:rsid w:val="008C4A27"/>
    <w:rPr>
      <w:color w:val="404040" w:themeColor="text1" w:themeTint="BF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50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50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6507"/>
    <w:pPr>
      <w:spacing w:after="200"/>
    </w:pPr>
    <w:rPr>
      <w:i/>
      <w:iCs/>
      <w:color w:val="000000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507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50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C650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C650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C650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C650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C650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50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50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50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C6507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650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650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C6507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50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6507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650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4C65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C650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6507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6507"/>
    <w:rPr>
      <w:rFonts w:ascii="Consolas" w:hAnsi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C6507"/>
    <w:rPr>
      <w:color w:val="3E3E3E" w:themeColor="background2" w:themeShade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\AppData\Roaming\Microsoft\Templates\CV%20Cover%20letter.dotx" TargetMode="External"/></Relationships>
</file>

<file path=word/theme/theme1.xml><?xml version="1.0" encoding="utf-8"?>
<a:theme xmlns:a="http://schemas.openxmlformats.org/drawingml/2006/main" name="Theme2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CV Cover letter</Template>
  <TotalTime>47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>John Philp
Production Manager
Thomas Swan &amp; Co Ltd.</cp:keywords>
  <dc:description/>
  <cp:lastModifiedBy>Dan</cp:lastModifiedBy>
  <cp:revision>5</cp:revision>
  <dcterms:created xsi:type="dcterms:W3CDTF">2018-03-15T11:10:00Z</dcterms:created>
  <dcterms:modified xsi:type="dcterms:W3CDTF">2018-03-19T10:27:00Z</dcterms:modified>
</cp:coreProperties>
</file>