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5" w:rsidRPr="000325BC" w:rsidRDefault="00C8105E" w:rsidP="000325BC">
      <w:pPr>
        <w:spacing w:after="0" w:line="240" w:lineRule="auto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Paul Battye</w:t>
      </w:r>
    </w:p>
    <w:p w:rsidR="005625A5" w:rsidRPr="000325BC" w:rsidRDefault="00C8105E" w:rsidP="000325BC">
      <w:pPr>
        <w:spacing w:after="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34 Gresley Avenue</w:t>
      </w:r>
    </w:p>
    <w:p w:rsidR="00C8105E" w:rsidRPr="000325BC" w:rsidRDefault="00C8105E" w:rsidP="000325BC">
      <w:pPr>
        <w:spacing w:after="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Horwich</w:t>
      </w:r>
    </w:p>
    <w:p w:rsidR="00C8105E" w:rsidRPr="000325BC" w:rsidRDefault="00C8105E" w:rsidP="000325BC">
      <w:pPr>
        <w:spacing w:after="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Bolton</w:t>
      </w:r>
    </w:p>
    <w:p w:rsidR="00C8105E" w:rsidRPr="000325BC" w:rsidRDefault="00C8105E" w:rsidP="000325BC">
      <w:pPr>
        <w:spacing w:after="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BL6 5TQ</w:t>
      </w:r>
    </w:p>
    <w:p w:rsidR="00C8105E" w:rsidRPr="000325BC" w:rsidRDefault="00C8105E" w:rsidP="000325BC">
      <w:pPr>
        <w:spacing w:after="0"/>
        <w:jc w:val="both"/>
        <w:rPr>
          <w:rFonts w:ascii="Arial" w:hAnsi="Arial" w:cs="Arial"/>
        </w:rPr>
      </w:pPr>
    </w:p>
    <w:p w:rsidR="00BE4901" w:rsidRPr="000325BC" w:rsidRDefault="005625A5" w:rsidP="000325BC">
      <w:pPr>
        <w:spacing w:after="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fldChar w:fldCharType="begin"/>
      </w:r>
      <w:r w:rsidRPr="000325BC">
        <w:rPr>
          <w:rFonts w:ascii="Arial" w:hAnsi="Arial" w:cs="Arial"/>
        </w:rPr>
        <w:instrText xml:space="preserve"> DATE  \@ "MMMM d, yyyy"  \* MERGEFORMAT </w:instrText>
      </w:r>
      <w:r w:rsidRPr="000325BC">
        <w:rPr>
          <w:rFonts w:ascii="Arial" w:hAnsi="Arial" w:cs="Arial"/>
        </w:rPr>
        <w:fldChar w:fldCharType="separate"/>
      </w:r>
      <w:r w:rsidR="00845D0B">
        <w:rPr>
          <w:rFonts w:ascii="Arial" w:hAnsi="Arial" w:cs="Arial"/>
          <w:noProof/>
        </w:rPr>
        <w:t>April 1, 2018</w:t>
      </w:r>
      <w:r w:rsidRPr="000325BC">
        <w:rPr>
          <w:rFonts w:ascii="Arial" w:hAnsi="Arial" w:cs="Arial"/>
        </w:rPr>
        <w:fldChar w:fldCharType="end"/>
      </w:r>
    </w:p>
    <w:p w:rsidR="00BE4901" w:rsidRPr="000325BC" w:rsidRDefault="00BE4901" w:rsidP="000325BC">
      <w:pPr>
        <w:spacing w:after="0"/>
        <w:jc w:val="both"/>
        <w:rPr>
          <w:rFonts w:ascii="Arial" w:hAnsi="Arial" w:cs="Arial"/>
        </w:rPr>
      </w:pPr>
    </w:p>
    <w:p w:rsidR="000325BC" w:rsidRPr="000325BC" w:rsidRDefault="000325BC" w:rsidP="000325BC">
      <w:pPr>
        <w:jc w:val="both"/>
        <w:rPr>
          <w:rFonts w:ascii="Arial" w:hAnsi="Arial" w:cs="Arial"/>
        </w:rPr>
      </w:pPr>
    </w:p>
    <w:p w:rsidR="00BE4901" w:rsidRDefault="005E38D6" w:rsidP="000325BC">
      <w:pPr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 xml:space="preserve">Dear </w:t>
      </w:r>
      <w:r w:rsidR="000325BC" w:rsidRPr="000325BC">
        <w:rPr>
          <w:rFonts w:ascii="Arial" w:hAnsi="Arial" w:cs="Arial"/>
        </w:rPr>
        <w:t>Sir/Madam</w:t>
      </w:r>
    </w:p>
    <w:p w:rsidR="000325BC" w:rsidRPr="000325BC" w:rsidRDefault="000325BC" w:rsidP="000325BC">
      <w:pPr>
        <w:jc w:val="both"/>
        <w:rPr>
          <w:rFonts w:ascii="Arial" w:hAnsi="Arial" w:cs="Arial"/>
        </w:rPr>
      </w:pPr>
    </w:p>
    <w:p w:rsidR="000325BC" w:rsidRPr="000325BC" w:rsidRDefault="000325BC" w:rsidP="000325BC">
      <w:pPr>
        <w:ind w:firstLine="72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 xml:space="preserve">I am writing to you in an attempt to convey my huge interest in obtaining the role of </w:t>
      </w:r>
      <w:r w:rsidRPr="000325BC">
        <w:rPr>
          <w:rFonts w:ascii="Arial" w:hAnsi="Arial" w:cs="Arial"/>
        </w:rPr>
        <w:t>Sales Manager (North West) with Story Homes</w:t>
      </w:r>
      <w:r w:rsidRPr="000325BC">
        <w:rPr>
          <w:rFonts w:ascii="Arial" w:hAnsi="Arial" w:cs="Arial"/>
        </w:rPr>
        <w:t xml:space="preserve">; which I have </w:t>
      </w:r>
      <w:r w:rsidRPr="000325BC">
        <w:rPr>
          <w:rFonts w:ascii="Arial" w:hAnsi="Arial" w:cs="Arial"/>
        </w:rPr>
        <w:t xml:space="preserve">seen </w:t>
      </w:r>
      <w:r w:rsidRPr="000325BC">
        <w:rPr>
          <w:rFonts w:ascii="Arial" w:hAnsi="Arial" w:cs="Arial"/>
        </w:rPr>
        <w:t>advertised</w:t>
      </w:r>
      <w:r w:rsidRPr="000325BC">
        <w:rPr>
          <w:rFonts w:ascii="Arial" w:hAnsi="Arial" w:cs="Arial"/>
        </w:rPr>
        <w:t xml:space="preserve"> on your website</w:t>
      </w:r>
      <w:r w:rsidRPr="000325BC">
        <w:rPr>
          <w:rFonts w:ascii="Arial" w:hAnsi="Arial" w:cs="Arial"/>
        </w:rPr>
        <w:t>.</w:t>
      </w:r>
    </w:p>
    <w:p w:rsidR="000325BC" w:rsidRPr="000325BC" w:rsidRDefault="000325BC" w:rsidP="000325BC">
      <w:pPr>
        <w:ind w:firstLine="72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I have a proven track record of hitting sales targets and building relationships – and have done this across my entire working life.  To do so, I believe in a customer-</w:t>
      </w:r>
      <w:proofErr w:type="spellStart"/>
      <w:r w:rsidR="00845D0B">
        <w:rPr>
          <w:rFonts w:ascii="Arial" w:hAnsi="Arial" w:cs="Arial"/>
        </w:rPr>
        <w:t>cent</w:t>
      </w:r>
      <w:r w:rsidR="00845D0B" w:rsidRPr="000325BC">
        <w:rPr>
          <w:rFonts w:ascii="Arial" w:hAnsi="Arial" w:cs="Arial"/>
        </w:rPr>
        <w:t>red</w:t>
      </w:r>
      <w:proofErr w:type="spellEnd"/>
      <w:r w:rsidRPr="000325BC">
        <w:rPr>
          <w:rFonts w:ascii="Arial" w:hAnsi="Arial" w:cs="Arial"/>
        </w:rPr>
        <w:t xml:space="preserve"> approach, however, whilst also realising that the numbers must add up for our company intere</w:t>
      </w:r>
      <w:r>
        <w:rPr>
          <w:rFonts w:ascii="Arial" w:hAnsi="Arial" w:cs="Arial"/>
        </w:rPr>
        <w:t xml:space="preserve">sts too. </w:t>
      </w:r>
      <w:r w:rsidRPr="00032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Pr="000325BC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experience of not being the</w:t>
      </w:r>
      <w:r w:rsidRPr="000325BC">
        <w:rPr>
          <w:rFonts w:ascii="Arial" w:hAnsi="Arial" w:cs="Arial"/>
        </w:rPr>
        <w:t xml:space="preserve"> cheapest, I believe in high quality, and helping customers understand the added value that we can bring to them.</w:t>
      </w:r>
    </w:p>
    <w:p w:rsidR="000325BC" w:rsidRPr="000325BC" w:rsidRDefault="000325BC" w:rsidP="000325BC">
      <w:pPr>
        <w:ind w:firstLine="72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 xml:space="preserve">In my current role, I must balance a number of competing interests and demands on my time, and I feel this is beneficial experience for the job at </w:t>
      </w:r>
      <w:r w:rsidRPr="000325BC">
        <w:rPr>
          <w:rFonts w:ascii="Arial" w:hAnsi="Arial" w:cs="Arial"/>
        </w:rPr>
        <w:t>Story Homes</w:t>
      </w:r>
      <w:r w:rsidRPr="000325BC">
        <w:rPr>
          <w:rFonts w:ascii="Arial" w:hAnsi="Arial" w:cs="Arial"/>
        </w:rPr>
        <w:t xml:space="preserve">.  Diary management, journey planning and being organised are key to success, and I have to plan ahead, and meet various objectives </w:t>
      </w:r>
      <w:r w:rsidRPr="000325BC">
        <w:rPr>
          <w:rFonts w:ascii="Arial" w:hAnsi="Arial" w:cs="Arial"/>
        </w:rPr>
        <w:t>working to different timeframes, a</w:t>
      </w:r>
      <w:r w:rsidRPr="000325BC">
        <w:rPr>
          <w:rFonts w:ascii="Arial" w:hAnsi="Arial" w:cs="Arial"/>
        </w:rPr>
        <w:t>ll against a backdrop of managing a large number of customers and adding new business all the time.</w:t>
      </w:r>
    </w:p>
    <w:p w:rsidR="000325BC" w:rsidRPr="000325BC" w:rsidRDefault="000325BC" w:rsidP="000325BC">
      <w:pPr>
        <w:ind w:firstLine="720"/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 xml:space="preserve">If given the opportunity to work at </w:t>
      </w:r>
      <w:r w:rsidRPr="000325BC">
        <w:rPr>
          <w:rFonts w:ascii="Arial" w:hAnsi="Arial" w:cs="Arial"/>
        </w:rPr>
        <w:t>Story Homes</w:t>
      </w:r>
      <w:r w:rsidRPr="000325BC">
        <w:rPr>
          <w:rFonts w:ascii="Arial" w:hAnsi="Arial" w:cs="Arial"/>
        </w:rPr>
        <w:t xml:space="preserve">, I would bring </w:t>
      </w:r>
      <w:r w:rsidRPr="000325BC">
        <w:rPr>
          <w:rFonts w:ascii="Arial" w:hAnsi="Arial" w:cs="Arial"/>
        </w:rPr>
        <w:t>a hard working ethos</w:t>
      </w:r>
      <w:r w:rsidRPr="000325BC">
        <w:rPr>
          <w:rFonts w:ascii="Arial" w:hAnsi="Arial" w:cs="Arial"/>
        </w:rPr>
        <w:t xml:space="preserve">, and try </w:t>
      </w:r>
      <w:r w:rsidRPr="000325BC">
        <w:rPr>
          <w:rFonts w:ascii="Arial" w:hAnsi="Arial" w:cs="Arial"/>
        </w:rPr>
        <w:t>to</w:t>
      </w:r>
      <w:r w:rsidRPr="000325BC">
        <w:rPr>
          <w:rFonts w:ascii="Arial" w:hAnsi="Arial" w:cs="Arial"/>
        </w:rPr>
        <w:t xml:space="preserve"> increase our </w:t>
      </w:r>
      <w:r w:rsidRPr="000325BC">
        <w:rPr>
          <w:rFonts w:ascii="Arial" w:hAnsi="Arial" w:cs="Arial"/>
        </w:rPr>
        <w:t>sales</w:t>
      </w:r>
      <w:r w:rsidRPr="000325BC">
        <w:rPr>
          <w:rFonts w:ascii="Arial" w:hAnsi="Arial" w:cs="Arial"/>
        </w:rPr>
        <w:t xml:space="preserve"> through a considered and caring approach</w:t>
      </w:r>
      <w:r w:rsidRPr="000325BC">
        <w:rPr>
          <w:rFonts w:ascii="Arial" w:hAnsi="Arial" w:cs="Arial"/>
        </w:rPr>
        <w:t>.  I hope that you feel I’</w:t>
      </w:r>
      <w:r w:rsidRPr="000325BC">
        <w:rPr>
          <w:rFonts w:ascii="Arial" w:hAnsi="Arial" w:cs="Arial"/>
        </w:rPr>
        <w:t>m a worthy candidate to interview, and I would welcome the chance to answer any questions you may have.</w:t>
      </w:r>
    </w:p>
    <w:p w:rsidR="00845D0B" w:rsidRDefault="00845D0B" w:rsidP="000325BC">
      <w:pPr>
        <w:ind w:firstLine="720"/>
        <w:jc w:val="both"/>
        <w:rPr>
          <w:rFonts w:ascii="Arial" w:hAnsi="Arial" w:cs="Arial"/>
        </w:rPr>
      </w:pPr>
    </w:p>
    <w:p w:rsidR="000325BC" w:rsidRPr="000325BC" w:rsidRDefault="000325BC" w:rsidP="000325BC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  <w:r w:rsidRPr="000325BC">
        <w:rPr>
          <w:rFonts w:ascii="Arial" w:hAnsi="Arial" w:cs="Arial"/>
        </w:rPr>
        <w:t>Thank you for your time.</w:t>
      </w:r>
      <w:r w:rsidRPr="000325BC">
        <w:rPr>
          <w:rFonts w:ascii="Arial" w:hAnsi="Arial" w:cs="Arial"/>
        </w:rPr>
        <w:t xml:space="preserve"> </w:t>
      </w:r>
    </w:p>
    <w:p w:rsidR="00845D0B" w:rsidRDefault="00845D0B" w:rsidP="000325BC">
      <w:pPr>
        <w:jc w:val="both"/>
        <w:rPr>
          <w:rFonts w:ascii="Arial" w:hAnsi="Arial" w:cs="Arial"/>
        </w:rPr>
      </w:pPr>
    </w:p>
    <w:p w:rsidR="00BE4901" w:rsidRPr="000325BC" w:rsidRDefault="00BE4901" w:rsidP="000325BC">
      <w:pPr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Sincerely,</w:t>
      </w:r>
    </w:p>
    <w:p w:rsidR="005625A5" w:rsidRPr="000325BC" w:rsidRDefault="005625A5" w:rsidP="000325BC">
      <w:pPr>
        <w:jc w:val="both"/>
        <w:rPr>
          <w:rFonts w:ascii="Arial" w:hAnsi="Arial" w:cs="Arial"/>
        </w:rPr>
      </w:pPr>
    </w:p>
    <w:p w:rsidR="0086407B" w:rsidRPr="000325BC" w:rsidRDefault="005E38D6" w:rsidP="000325BC">
      <w:pPr>
        <w:jc w:val="both"/>
        <w:rPr>
          <w:rFonts w:ascii="Arial" w:hAnsi="Arial" w:cs="Arial"/>
        </w:rPr>
      </w:pPr>
      <w:r w:rsidRPr="000325BC">
        <w:rPr>
          <w:rFonts w:ascii="Arial" w:hAnsi="Arial" w:cs="Arial"/>
        </w:rPr>
        <w:t>Paul Battye</w:t>
      </w:r>
    </w:p>
    <w:sectPr w:rsidR="0086407B" w:rsidRPr="000325BC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B2" w:rsidRDefault="00FA3CB2" w:rsidP="00C373E5">
      <w:pPr>
        <w:spacing w:after="0" w:line="240" w:lineRule="auto"/>
      </w:pPr>
      <w:r>
        <w:separator/>
      </w:r>
    </w:p>
  </w:endnote>
  <w:endnote w:type="continuationSeparator" w:id="0">
    <w:p w:rsidR="00FA3CB2" w:rsidRDefault="00FA3CB2" w:rsidP="00C3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B2" w:rsidRDefault="00FA3CB2" w:rsidP="00C373E5">
      <w:pPr>
        <w:spacing w:after="0" w:line="240" w:lineRule="auto"/>
      </w:pPr>
      <w:r>
        <w:separator/>
      </w:r>
    </w:p>
  </w:footnote>
  <w:footnote w:type="continuationSeparator" w:id="0">
    <w:p w:rsidR="00FA3CB2" w:rsidRDefault="00FA3CB2" w:rsidP="00C3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E5" w:rsidRDefault="00FA3C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30069" o:spid="_x0000_s2050" type="#_x0000_t75" style="position:absolute;margin-left:0;margin-top:0;width:622.2pt;height:769.2pt;z-index:-251657216;mso-position-horizontal:center;mso-position-horizontal-relative:margin;mso-position-vertical:center;mso-position-vertical-relative:margin" o:allowincell="f">
          <v:imagedata r:id="rId1" o:title="cap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E5" w:rsidRDefault="00FA3C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30068" o:spid="_x0000_s2049" type="#_x0000_t75" style="position:absolute;margin-left:0;margin-top:0;width:622.2pt;height:769.2pt;z-index:-251658240;mso-position-horizontal:center;mso-position-horizontal-relative:margin;mso-position-vertical:center;mso-position-vertical-relative:margin" o:allowincell="f">
          <v:imagedata r:id="rId1" o:title="captu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BC"/>
    <w:rsid w:val="000325BC"/>
    <w:rsid w:val="002531A5"/>
    <w:rsid w:val="003656E5"/>
    <w:rsid w:val="003E221A"/>
    <w:rsid w:val="004D2305"/>
    <w:rsid w:val="005312EE"/>
    <w:rsid w:val="005625A5"/>
    <w:rsid w:val="005E38D6"/>
    <w:rsid w:val="005F24CE"/>
    <w:rsid w:val="006F664A"/>
    <w:rsid w:val="0079042F"/>
    <w:rsid w:val="008367DE"/>
    <w:rsid w:val="00845D0B"/>
    <w:rsid w:val="0086407B"/>
    <w:rsid w:val="00971F93"/>
    <w:rsid w:val="00B63479"/>
    <w:rsid w:val="00BB6C53"/>
    <w:rsid w:val="00BE4901"/>
    <w:rsid w:val="00C373E5"/>
    <w:rsid w:val="00C8105E"/>
    <w:rsid w:val="00D841B7"/>
    <w:rsid w:val="00D972E9"/>
    <w:rsid w:val="00EC3BCC"/>
    <w:rsid w:val="00F254C4"/>
    <w:rsid w:val="00FA3CB2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E5"/>
  </w:style>
  <w:style w:type="paragraph" w:styleId="Heading3">
    <w:name w:val="heading 3"/>
    <w:basedOn w:val="Normal"/>
    <w:link w:val="Heading3Char"/>
    <w:uiPriority w:val="9"/>
    <w:qFormat/>
    <w:rsid w:val="0053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1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3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E5"/>
  </w:style>
  <w:style w:type="paragraph" w:styleId="Footer">
    <w:name w:val="footer"/>
    <w:basedOn w:val="Normal"/>
    <w:link w:val="FooterChar"/>
    <w:uiPriority w:val="99"/>
    <w:unhideWhenUsed/>
    <w:rsid w:val="00C3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E5"/>
  </w:style>
  <w:style w:type="paragraph" w:styleId="BalloonText">
    <w:name w:val="Balloon Text"/>
    <w:basedOn w:val="Normal"/>
    <w:link w:val="BalloonTextChar"/>
    <w:uiPriority w:val="99"/>
    <w:semiHidden/>
    <w:unhideWhenUsed/>
    <w:rsid w:val="0056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E5"/>
  </w:style>
  <w:style w:type="paragraph" w:styleId="Heading3">
    <w:name w:val="heading 3"/>
    <w:basedOn w:val="Normal"/>
    <w:link w:val="Heading3Char"/>
    <w:uiPriority w:val="9"/>
    <w:qFormat/>
    <w:rsid w:val="0053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1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3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E5"/>
  </w:style>
  <w:style w:type="paragraph" w:styleId="Footer">
    <w:name w:val="footer"/>
    <w:basedOn w:val="Normal"/>
    <w:link w:val="FooterChar"/>
    <w:uiPriority w:val="99"/>
    <w:unhideWhenUsed/>
    <w:rsid w:val="00C3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E5"/>
  </w:style>
  <w:style w:type="paragraph" w:styleId="BalloonText">
    <w:name w:val="Balloon Text"/>
    <w:basedOn w:val="Normal"/>
    <w:link w:val="BalloonTextChar"/>
    <w:uiPriority w:val="99"/>
    <w:semiHidden/>
    <w:unhideWhenUsed/>
    <w:rsid w:val="0056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b\Google%20Drive\Personal\Letters\Covering%20Letter%20Paul%20Batty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Covering Letter Paul Battye</Template>
  <TotalTime>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Battye</dc:creator>
  <cp:lastModifiedBy>Paul Battye</cp:lastModifiedBy>
  <cp:revision>2</cp:revision>
  <dcterms:created xsi:type="dcterms:W3CDTF">2018-04-01T15:27:00Z</dcterms:created>
  <dcterms:modified xsi:type="dcterms:W3CDTF">2018-04-01T16:02:00Z</dcterms:modified>
</cp:coreProperties>
</file>