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CC8C6" w14:textId="09EC561D" w:rsidR="00D23DF6" w:rsidRDefault="000D7C6F" w:rsidP="000D7C6F">
      <w:pPr>
        <w:tabs>
          <w:tab w:val="left" w:pos="3960"/>
        </w:tabs>
        <w:jc w:val="center"/>
        <w:rPr>
          <w:b/>
          <w:bCs/>
          <w:sz w:val="32"/>
          <w:szCs w:val="32"/>
          <w:u w:val="single"/>
        </w:rPr>
      </w:pPr>
      <w:r w:rsidRPr="000D7C6F">
        <w:rPr>
          <w:b/>
          <w:bCs/>
          <w:sz w:val="32"/>
          <w:szCs w:val="32"/>
          <w:u w:val="single"/>
        </w:rPr>
        <w:t>Emily Garson’s Cover Letter</w:t>
      </w:r>
    </w:p>
    <w:p w14:paraId="69F1514B" w14:textId="77777777" w:rsidR="000D7C6F" w:rsidRDefault="000D7C6F" w:rsidP="000D7C6F">
      <w:pPr>
        <w:tabs>
          <w:tab w:val="left" w:pos="3960"/>
        </w:tabs>
        <w:jc w:val="center"/>
        <w:rPr>
          <w:b/>
          <w:bCs/>
          <w:sz w:val="32"/>
          <w:szCs w:val="32"/>
          <w:u w:val="single"/>
        </w:rPr>
      </w:pPr>
    </w:p>
    <w:p w14:paraId="3816DA6B" w14:textId="75CFFAC4" w:rsidR="000D7C6F" w:rsidRPr="000D7C6F" w:rsidRDefault="000D7C6F" w:rsidP="000D7C6F">
      <w:pPr>
        <w:tabs>
          <w:tab w:val="left" w:pos="3960"/>
        </w:tabs>
      </w:pPr>
      <w:r w:rsidRPr="000D7C6F">
        <w:t>Emily Garson</w:t>
      </w:r>
    </w:p>
    <w:p w14:paraId="520E5BD8" w14:textId="094A98F5" w:rsidR="000D7C6F" w:rsidRDefault="000D7C6F" w:rsidP="000D7C6F">
      <w:pPr>
        <w:tabs>
          <w:tab w:val="left" w:pos="3960"/>
        </w:tabs>
      </w:pPr>
      <w:r w:rsidRPr="000D7C6F">
        <w:t>Mobile:</w:t>
      </w:r>
      <w:r>
        <w:t xml:space="preserve"> 07824157758</w:t>
      </w:r>
    </w:p>
    <w:p w14:paraId="1A5E1A6A" w14:textId="77070396" w:rsidR="000D7C6F" w:rsidRDefault="000D7C6F" w:rsidP="000D7C6F">
      <w:pPr>
        <w:tabs>
          <w:tab w:val="left" w:pos="3960"/>
        </w:tabs>
      </w:pPr>
      <w:r>
        <w:t xml:space="preserve">Email: </w:t>
      </w:r>
      <w:hyperlink r:id="rId4" w:history="1">
        <w:r w:rsidRPr="00D01388">
          <w:rPr>
            <w:rStyle w:val="Hyperlink"/>
          </w:rPr>
          <w:t>emilygarson@hotmail.com</w:t>
        </w:r>
      </w:hyperlink>
    </w:p>
    <w:p w14:paraId="56DE5E36" w14:textId="6541C4FC" w:rsidR="000D7C6F" w:rsidRDefault="000D7C6F" w:rsidP="000D7C6F">
      <w:pPr>
        <w:tabs>
          <w:tab w:val="left" w:pos="3960"/>
        </w:tabs>
      </w:pPr>
      <w:r>
        <w:t>Address: Chislehurst, Old Brackenlands,</w:t>
      </w:r>
    </w:p>
    <w:p w14:paraId="4CA777AB" w14:textId="5185017F" w:rsidR="000D7C6F" w:rsidRPr="000D7C6F" w:rsidRDefault="000D7C6F" w:rsidP="000D7C6F">
      <w:pPr>
        <w:tabs>
          <w:tab w:val="left" w:pos="3960"/>
        </w:tabs>
      </w:pPr>
      <w:r>
        <w:t>Wigton, Cumbria, CA7 9LB</w:t>
      </w:r>
    </w:p>
    <w:p w14:paraId="316B6AA0" w14:textId="77777777" w:rsidR="000D7C6F" w:rsidRDefault="000D7C6F" w:rsidP="000D7C6F">
      <w:pPr>
        <w:tabs>
          <w:tab w:val="left" w:pos="3960"/>
        </w:tabs>
        <w:rPr>
          <w:sz w:val="28"/>
          <w:szCs w:val="28"/>
        </w:rPr>
      </w:pPr>
    </w:p>
    <w:p w14:paraId="20122FAE" w14:textId="77777777" w:rsidR="000D7C6F" w:rsidRDefault="000D7C6F" w:rsidP="000D7C6F">
      <w:pPr>
        <w:tabs>
          <w:tab w:val="left" w:pos="3960"/>
        </w:tabs>
        <w:rPr>
          <w:sz w:val="28"/>
          <w:szCs w:val="28"/>
        </w:rPr>
      </w:pPr>
    </w:p>
    <w:p w14:paraId="4D660751" w14:textId="4C9ADC86" w:rsidR="000D7C6F" w:rsidRDefault="000D7C6F" w:rsidP="000D7C6F">
      <w:pPr>
        <w:tabs>
          <w:tab w:val="left" w:pos="3960"/>
        </w:tabs>
        <w:rPr>
          <w:sz w:val="24"/>
          <w:szCs w:val="24"/>
        </w:rPr>
      </w:pPr>
      <w:r w:rsidRPr="000D7C6F">
        <w:rPr>
          <w:sz w:val="24"/>
          <w:szCs w:val="24"/>
        </w:rPr>
        <w:t>To whom it may</w:t>
      </w:r>
      <w:r>
        <w:rPr>
          <w:sz w:val="24"/>
          <w:szCs w:val="24"/>
        </w:rPr>
        <w:t xml:space="preserve"> concern, </w:t>
      </w:r>
    </w:p>
    <w:p w14:paraId="78A18426" w14:textId="77777777" w:rsidR="000D7C6F" w:rsidRDefault="000D7C6F" w:rsidP="000D7C6F">
      <w:pPr>
        <w:tabs>
          <w:tab w:val="left" w:pos="3960"/>
        </w:tabs>
        <w:rPr>
          <w:sz w:val="24"/>
          <w:szCs w:val="24"/>
        </w:rPr>
      </w:pPr>
    </w:p>
    <w:p w14:paraId="18FEC823" w14:textId="4D43EA65" w:rsidR="000D7C6F" w:rsidRDefault="000D7C6F" w:rsidP="000D7C6F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I am writing to apply for the position of receptionist for the Head Office at Story Homes as I feel I would be a brilliant member of your team and </w:t>
      </w:r>
      <w:r w:rsidR="00EF4FA7">
        <w:rPr>
          <w:sz w:val="24"/>
          <w:szCs w:val="24"/>
        </w:rPr>
        <w:t>I would</w:t>
      </w:r>
      <w:r>
        <w:rPr>
          <w:sz w:val="24"/>
          <w:szCs w:val="24"/>
        </w:rPr>
        <w:t xml:space="preserve"> love the opportunity to tell you why. </w:t>
      </w:r>
    </w:p>
    <w:p w14:paraId="6C64CAAD" w14:textId="77777777" w:rsidR="000D7C6F" w:rsidRDefault="000D7C6F" w:rsidP="000D7C6F">
      <w:pPr>
        <w:tabs>
          <w:tab w:val="left" w:pos="3960"/>
        </w:tabs>
        <w:rPr>
          <w:sz w:val="24"/>
          <w:szCs w:val="24"/>
        </w:rPr>
      </w:pPr>
    </w:p>
    <w:p w14:paraId="79A57777" w14:textId="3822A8CF" w:rsidR="000D7C6F" w:rsidRDefault="00100C2A" w:rsidP="000D7C6F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From a very young age</w:t>
      </w:r>
      <w:r w:rsidR="000D7C6F">
        <w:rPr>
          <w:sz w:val="24"/>
          <w:szCs w:val="24"/>
        </w:rPr>
        <w:t xml:space="preserve"> I have always been</w:t>
      </w:r>
      <w:r w:rsidR="007A193A">
        <w:rPr>
          <w:sz w:val="24"/>
          <w:szCs w:val="24"/>
        </w:rPr>
        <w:t xml:space="preserve"> told how</w:t>
      </w:r>
      <w:r w:rsidR="000D7C6F">
        <w:rPr>
          <w:sz w:val="24"/>
          <w:szCs w:val="24"/>
        </w:rPr>
        <w:t xml:space="preserve"> friendly, kind, bubbly and outgoing </w:t>
      </w:r>
      <w:r w:rsidR="007A193A">
        <w:rPr>
          <w:sz w:val="24"/>
          <w:szCs w:val="24"/>
        </w:rPr>
        <w:t xml:space="preserve">I </w:t>
      </w:r>
      <w:r>
        <w:rPr>
          <w:sz w:val="24"/>
          <w:szCs w:val="24"/>
        </w:rPr>
        <w:t>am</w:t>
      </w:r>
      <w:r w:rsidR="007A193A">
        <w:rPr>
          <w:sz w:val="24"/>
          <w:szCs w:val="24"/>
        </w:rPr>
        <w:t xml:space="preserve"> and, t</w:t>
      </w:r>
      <w:r w:rsidR="000D7C6F">
        <w:rPr>
          <w:sz w:val="24"/>
          <w:szCs w:val="24"/>
        </w:rPr>
        <w:t xml:space="preserve">hrough many of my </w:t>
      </w:r>
      <w:r w:rsidR="007A193A">
        <w:rPr>
          <w:sz w:val="24"/>
          <w:szCs w:val="24"/>
        </w:rPr>
        <w:t>five-star</w:t>
      </w:r>
      <w:r w:rsidR="000D7C6F">
        <w:rPr>
          <w:sz w:val="24"/>
          <w:szCs w:val="24"/>
        </w:rPr>
        <w:t xml:space="preserve"> reviews while working in the spa industry, </w:t>
      </w:r>
      <w:r w:rsidR="007A193A">
        <w:rPr>
          <w:sz w:val="24"/>
          <w:szCs w:val="24"/>
        </w:rPr>
        <w:t>clients</w:t>
      </w:r>
      <w:r w:rsidR="000D7C6F">
        <w:rPr>
          <w:sz w:val="24"/>
          <w:szCs w:val="24"/>
        </w:rPr>
        <w:t xml:space="preserve"> have always felt that I added to their positive experience through using those exact words as well as another key word – professional. </w:t>
      </w:r>
      <w:r w:rsidR="00EF4FA7">
        <w:rPr>
          <w:sz w:val="24"/>
          <w:szCs w:val="24"/>
        </w:rPr>
        <w:t>I</w:t>
      </w:r>
      <w:r w:rsidR="007A193A">
        <w:rPr>
          <w:sz w:val="24"/>
          <w:szCs w:val="24"/>
        </w:rPr>
        <w:t xml:space="preserve"> am extremely confident in finding the balance between </w:t>
      </w:r>
      <w:r>
        <w:rPr>
          <w:sz w:val="24"/>
          <w:szCs w:val="24"/>
        </w:rPr>
        <w:t>friendliness</w:t>
      </w:r>
      <w:r w:rsidR="007A193A">
        <w:rPr>
          <w:sz w:val="24"/>
          <w:szCs w:val="24"/>
        </w:rPr>
        <w:t xml:space="preserve"> and professionalism which is </w:t>
      </w:r>
      <w:r>
        <w:rPr>
          <w:sz w:val="24"/>
          <w:szCs w:val="24"/>
        </w:rPr>
        <w:t>essential</w:t>
      </w:r>
      <w:r w:rsidR="007A193A">
        <w:rPr>
          <w:sz w:val="24"/>
          <w:szCs w:val="24"/>
        </w:rPr>
        <w:t xml:space="preserve"> with both clients and colleagues. </w:t>
      </w:r>
      <w:r w:rsidR="00EF4FA7">
        <w:rPr>
          <w:sz w:val="24"/>
          <w:szCs w:val="24"/>
        </w:rPr>
        <w:t>It</w:t>
      </w:r>
      <w:r w:rsidR="007A193A">
        <w:rPr>
          <w:sz w:val="24"/>
          <w:szCs w:val="24"/>
        </w:rPr>
        <w:t xml:space="preserve"> is incredibly important to treat both with respect and dignity as they are equally important for helping Story Homes</w:t>
      </w:r>
      <w:r w:rsidR="00352939">
        <w:rPr>
          <w:sz w:val="24"/>
          <w:szCs w:val="24"/>
        </w:rPr>
        <w:t xml:space="preserve"> further thrive.</w:t>
      </w:r>
      <w:r w:rsidR="007A193A">
        <w:rPr>
          <w:sz w:val="24"/>
          <w:szCs w:val="24"/>
        </w:rPr>
        <w:t xml:space="preserve"> I am a confident individual and </w:t>
      </w:r>
      <w:r w:rsidR="00352939">
        <w:rPr>
          <w:sz w:val="24"/>
          <w:szCs w:val="24"/>
        </w:rPr>
        <w:t xml:space="preserve">am always willing to help in </w:t>
      </w:r>
      <w:r w:rsidR="00EF4FA7">
        <w:rPr>
          <w:sz w:val="24"/>
          <w:szCs w:val="24"/>
        </w:rPr>
        <w:t>any way</w:t>
      </w:r>
      <w:r w:rsidR="00352939">
        <w:rPr>
          <w:sz w:val="24"/>
          <w:szCs w:val="24"/>
        </w:rPr>
        <w:t xml:space="preserve"> I </w:t>
      </w:r>
      <w:r w:rsidR="00EF4FA7">
        <w:rPr>
          <w:sz w:val="24"/>
          <w:szCs w:val="24"/>
        </w:rPr>
        <w:t>can</w:t>
      </w:r>
      <w:r w:rsidR="00352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352939">
        <w:rPr>
          <w:sz w:val="24"/>
          <w:szCs w:val="24"/>
        </w:rPr>
        <w:t xml:space="preserve">further support my colleagues and the business and through this, I have always been well liked and the support and respect I give has always been received equally, ensuring harmony in the workplace. </w:t>
      </w:r>
    </w:p>
    <w:p w14:paraId="1702B92E" w14:textId="77777777" w:rsidR="00352939" w:rsidRDefault="00352939" w:rsidP="000D7C6F">
      <w:pPr>
        <w:tabs>
          <w:tab w:val="left" w:pos="3960"/>
        </w:tabs>
        <w:rPr>
          <w:sz w:val="24"/>
          <w:szCs w:val="24"/>
        </w:rPr>
      </w:pPr>
    </w:p>
    <w:p w14:paraId="77D8D54F" w14:textId="5EF1B095" w:rsidR="00352939" w:rsidRDefault="00352939" w:rsidP="000D7C6F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I am a good listener, eager to learn and broaden my skills and knowledge which I feel, in turn, has made me a very </w:t>
      </w:r>
      <w:r w:rsidR="00100C2A">
        <w:rPr>
          <w:sz w:val="24"/>
          <w:szCs w:val="24"/>
        </w:rPr>
        <w:t>adaptable</w:t>
      </w:r>
      <w:r w:rsidR="00EF4FA7">
        <w:rPr>
          <w:sz w:val="24"/>
          <w:szCs w:val="24"/>
        </w:rPr>
        <w:t xml:space="preserve"> person</w:t>
      </w:r>
      <w:r>
        <w:rPr>
          <w:sz w:val="24"/>
          <w:szCs w:val="24"/>
        </w:rPr>
        <w:t>. I have always been dedicated to my work and strive to give the</w:t>
      </w:r>
      <w:r w:rsidR="00100C2A">
        <w:rPr>
          <w:sz w:val="24"/>
          <w:szCs w:val="24"/>
        </w:rPr>
        <w:t xml:space="preserve"> best I can in every situation.  Enthusiastic, ambitious </w:t>
      </w:r>
      <w:r>
        <w:rPr>
          <w:sz w:val="24"/>
          <w:szCs w:val="24"/>
        </w:rPr>
        <w:t>and drive</w:t>
      </w:r>
      <w:r w:rsidR="00100C2A">
        <w:rPr>
          <w:sz w:val="24"/>
          <w:szCs w:val="24"/>
        </w:rPr>
        <w:t>n, these are qualities</w:t>
      </w:r>
      <w:r>
        <w:rPr>
          <w:sz w:val="24"/>
          <w:szCs w:val="24"/>
        </w:rPr>
        <w:t xml:space="preserve"> </w:t>
      </w:r>
      <w:r w:rsidR="00100C2A">
        <w:rPr>
          <w:sz w:val="24"/>
          <w:szCs w:val="24"/>
        </w:rPr>
        <w:t>that</w:t>
      </w:r>
      <w:r>
        <w:rPr>
          <w:sz w:val="24"/>
          <w:szCs w:val="24"/>
        </w:rPr>
        <w:t xml:space="preserve"> I feel positively impacts co-workers </w:t>
      </w:r>
      <w:r w:rsidR="00100C2A">
        <w:rPr>
          <w:sz w:val="24"/>
          <w:szCs w:val="24"/>
        </w:rPr>
        <w:t>ultimately ensuring</w:t>
      </w:r>
      <w:r>
        <w:rPr>
          <w:sz w:val="24"/>
          <w:szCs w:val="24"/>
        </w:rPr>
        <w:t xml:space="preserve"> a more efficient and positive workplace environment which clients pick up on – this is very important as I feel it makes a huge difference in a client</w:t>
      </w:r>
      <w:r w:rsidR="00100C2A">
        <w:rPr>
          <w:sz w:val="24"/>
          <w:szCs w:val="24"/>
        </w:rPr>
        <w:t>’</w:t>
      </w:r>
      <w:r>
        <w:rPr>
          <w:sz w:val="24"/>
          <w:szCs w:val="24"/>
        </w:rPr>
        <w:t xml:space="preserve">s experience with Story Homes. </w:t>
      </w:r>
      <w:bookmarkStart w:id="0" w:name="_GoBack"/>
      <w:bookmarkEnd w:id="0"/>
    </w:p>
    <w:p w14:paraId="14A373F9" w14:textId="77777777" w:rsidR="007A193A" w:rsidRDefault="007A193A" w:rsidP="000D7C6F">
      <w:pPr>
        <w:tabs>
          <w:tab w:val="left" w:pos="3960"/>
        </w:tabs>
        <w:rPr>
          <w:sz w:val="24"/>
          <w:szCs w:val="24"/>
        </w:rPr>
      </w:pPr>
    </w:p>
    <w:p w14:paraId="188DE788" w14:textId="20DF771F" w:rsidR="007A193A" w:rsidRPr="000D7C6F" w:rsidRDefault="007A193A" w:rsidP="000D7C6F">
      <w:pPr>
        <w:tabs>
          <w:tab w:val="left" w:pos="3960"/>
        </w:tabs>
        <w:rPr>
          <w:sz w:val="24"/>
          <w:szCs w:val="24"/>
        </w:rPr>
      </w:pPr>
    </w:p>
    <w:sectPr w:rsidR="007A193A" w:rsidRPr="000D7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F"/>
    <w:rsid w:val="000D7C6F"/>
    <w:rsid w:val="00100C2A"/>
    <w:rsid w:val="00352939"/>
    <w:rsid w:val="007A193A"/>
    <w:rsid w:val="008E5331"/>
    <w:rsid w:val="00982FF0"/>
    <w:rsid w:val="00C26EB7"/>
    <w:rsid w:val="00D23DF6"/>
    <w:rsid w:val="00D575F5"/>
    <w:rsid w:val="00DC6079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F368"/>
  <w15:chartTrackingRefBased/>
  <w15:docId w15:val="{B5A5D938-6EA4-491E-81CE-3643715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C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C6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ygars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B95CDC05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Garson</dc:creator>
  <cp:keywords/>
  <dc:description/>
  <cp:lastModifiedBy>Scott Garson</cp:lastModifiedBy>
  <cp:revision>3</cp:revision>
  <dcterms:created xsi:type="dcterms:W3CDTF">2024-08-08T16:26:00Z</dcterms:created>
  <dcterms:modified xsi:type="dcterms:W3CDTF">2024-08-08T16:32:00Z</dcterms:modified>
</cp:coreProperties>
</file>