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5059" w14:textId="6F447507" w:rsidR="008115E5" w:rsidRPr="00867A91" w:rsidRDefault="00867A91">
      <w:pPr>
        <w:pStyle w:val="Name"/>
        <w:rPr>
          <w:sz w:val="60"/>
          <w:szCs w:val="60"/>
        </w:rPr>
      </w:pPr>
      <w:r>
        <w:rPr>
          <w:sz w:val="60"/>
          <w:szCs w:val="60"/>
        </w:rPr>
        <w:t>Ellie reed</w:t>
      </w:r>
    </w:p>
    <w:p w14:paraId="371A597F" w14:textId="1E94E526" w:rsidR="008115E5" w:rsidRDefault="00867A91">
      <w:pPr>
        <w:pStyle w:val="ContactInfo"/>
      </w:pPr>
      <w:r>
        <w:t>Burnside house, Bridge street, Brough CA17 4BP</w:t>
      </w:r>
    </w:p>
    <w:p w14:paraId="773B9422" w14:textId="39C2EE74" w:rsidR="00867A91" w:rsidRDefault="00867A91">
      <w:pPr>
        <w:pStyle w:val="ContactInfo"/>
      </w:pPr>
      <w:r>
        <w:t>07572449456</w:t>
      </w:r>
    </w:p>
    <w:p w14:paraId="461A8E38" w14:textId="48CCF789" w:rsidR="00867A91" w:rsidRDefault="00867A91">
      <w:pPr>
        <w:pStyle w:val="ContactInfo"/>
      </w:pPr>
      <w:r>
        <w:t>Elliereed528@gmail.com</w:t>
      </w:r>
    </w:p>
    <w:p w14:paraId="08E83DF3" w14:textId="3E21DC79" w:rsidR="008115E5" w:rsidRDefault="00757878">
      <w:pPr>
        <w:pStyle w:val="Heading1"/>
      </w:pPr>
      <w:r>
        <w:t xml:space="preserve">Personal profile </w:t>
      </w:r>
    </w:p>
    <w:p w14:paraId="509D3A77" w14:textId="07E229B2" w:rsidR="008115E5" w:rsidRDefault="00B373C6">
      <w:r>
        <w:t xml:space="preserve">I am a very ambitious </w:t>
      </w:r>
      <w:r w:rsidR="006638DF">
        <w:t>and keen to learn bu</w:t>
      </w:r>
      <w:r w:rsidR="00A179A8">
        <w:t>t</w:t>
      </w:r>
      <w:r w:rsidR="006638DF">
        <w:t xml:space="preserve"> also progress further knowledge and skills in the working industry. I am looking </w:t>
      </w:r>
      <w:r w:rsidR="00E973DA">
        <w:t>to embark on a successful career with an ambitious and successful company. I am very passionate</w:t>
      </w:r>
      <w:r w:rsidR="00CC4359">
        <w:t xml:space="preserve"> and extremely hard working</w:t>
      </w:r>
      <w:r w:rsidR="00F7089E">
        <w:t xml:space="preserve">, reliable and also an enthusiastic </w:t>
      </w:r>
      <w:r w:rsidR="002E1D92">
        <w:t>person</w:t>
      </w:r>
      <w:r w:rsidR="000E7206">
        <w:t xml:space="preserve"> who loves new challenges</w:t>
      </w:r>
      <w:r w:rsidR="002E1D92">
        <w:t xml:space="preserve"> </w:t>
      </w:r>
      <w:r w:rsidR="00CF4499">
        <w:t>when it comes to my job</w:t>
      </w:r>
      <w:r w:rsidR="002E1D92">
        <w:t xml:space="preserve">, </w:t>
      </w:r>
      <w:r w:rsidR="008D61C1">
        <w:t xml:space="preserve">having a bubbly outgoing personality makes me </w:t>
      </w:r>
      <w:r w:rsidR="00840D17">
        <w:t xml:space="preserve">confident to </w:t>
      </w:r>
      <w:r w:rsidR="00AE2168">
        <w:t xml:space="preserve">form good relationships with my customers </w:t>
      </w:r>
      <w:r w:rsidR="00533BE8">
        <w:t>and also staff I work with</w:t>
      </w:r>
      <w:r w:rsidR="00A07259">
        <w:t xml:space="preserve">, </w:t>
      </w:r>
      <w:r w:rsidR="00CF4499">
        <w:t xml:space="preserve">I like to do my best </w:t>
      </w:r>
      <w:r w:rsidR="00A07259">
        <w:t xml:space="preserve">in the working industry </w:t>
      </w:r>
      <w:r w:rsidR="00AF6AE1">
        <w:t xml:space="preserve">and I love seeing others develop their skills and knowledge </w:t>
      </w:r>
      <w:r w:rsidR="0021734B">
        <w:t>under my leadership</w:t>
      </w:r>
      <w:r w:rsidR="00CF4499">
        <w:t xml:space="preserve">. </w:t>
      </w:r>
    </w:p>
    <w:sdt>
      <w:sdtPr>
        <w:id w:val="1728489637"/>
        <w:placeholder>
          <w:docPart w:val="7AA651790A12954CB9B061B27CDDC438"/>
        </w:placeholder>
        <w:temporary/>
        <w:showingPlcHdr/>
        <w15:appearance w15:val="hidden"/>
      </w:sdtPr>
      <w:sdtEndPr/>
      <w:sdtContent>
        <w:p w14:paraId="3AD8C0FF" w14:textId="77777777" w:rsidR="008115E5" w:rsidRDefault="00691927">
          <w:pPr>
            <w:pStyle w:val="Heading1"/>
          </w:pPr>
          <w:r>
            <w:t>Experience</w:t>
          </w:r>
        </w:p>
      </w:sdtContent>
    </w:sdt>
    <w:p w14:paraId="35975506" w14:textId="0BE86ACD" w:rsidR="008115E5" w:rsidRPr="003112EF" w:rsidRDefault="00E10806" w:rsidP="00E10806">
      <w:pPr>
        <w:rPr>
          <w:b/>
          <w:bCs/>
        </w:rPr>
      </w:pPr>
      <w:proofErr w:type="spellStart"/>
      <w:r w:rsidRPr="003112EF">
        <w:rPr>
          <w:b/>
          <w:bCs/>
        </w:rPr>
        <w:t>Cent</w:t>
      </w:r>
      <w:r w:rsidR="00551BC9" w:rsidRPr="003112EF">
        <w:rPr>
          <w:b/>
          <w:bCs/>
        </w:rPr>
        <w:t>er</w:t>
      </w:r>
      <w:proofErr w:type="spellEnd"/>
      <w:r w:rsidRPr="003112EF">
        <w:rPr>
          <w:b/>
          <w:bCs/>
        </w:rPr>
        <w:t xml:space="preserve"> </w:t>
      </w:r>
      <w:proofErr w:type="spellStart"/>
      <w:r w:rsidR="00551BC9" w:rsidRPr="003112EF">
        <w:rPr>
          <w:b/>
          <w:bCs/>
        </w:rPr>
        <w:t>Parcs</w:t>
      </w:r>
      <w:proofErr w:type="spellEnd"/>
      <w:r w:rsidRPr="003112EF">
        <w:rPr>
          <w:b/>
          <w:bCs/>
        </w:rPr>
        <w:t>-</w:t>
      </w:r>
      <w:r w:rsidR="00D215C0" w:rsidRPr="003112EF">
        <w:rPr>
          <w:b/>
          <w:bCs/>
        </w:rPr>
        <w:t xml:space="preserve"> </w:t>
      </w:r>
      <w:r w:rsidRPr="003112EF">
        <w:rPr>
          <w:b/>
          <w:bCs/>
        </w:rPr>
        <w:t xml:space="preserve"> </w:t>
      </w:r>
      <w:r w:rsidR="00551BC9" w:rsidRPr="003112EF">
        <w:rPr>
          <w:b/>
          <w:bCs/>
        </w:rPr>
        <w:t>Receptionist</w:t>
      </w:r>
      <w:r w:rsidR="00472CBC" w:rsidRPr="003112EF">
        <w:rPr>
          <w:b/>
          <w:bCs/>
        </w:rPr>
        <w:t xml:space="preserve">/administrator </w:t>
      </w:r>
    </w:p>
    <w:p w14:paraId="18295167" w14:textId="236BE34B" w:rsidR="000109E7" w:rsidRDefault="000F380B" w:rsidP="00E10806">
      <w:r>
        <w:t xml:space="preserve">My role in this job was to deal with bookings on the computer system such as, </w:t>
      </w:r>
      <w:r w:rsidR="006869CC">
        <w:t xml:space="preserve">taking calls from customers to book them in for a slot and dealing with data on the </w:t>
      </w:r>
      <w:r w:rsidR="00D215C0">
        <w:t xml:space="preserve">system and deal with particulars deals we would make </w:t>
      </w:r>
      <w:r w:rsidR="00A55FA8">
        <w:t xml:space="preserve">on that day, I made sure </w:t>
      </w:r>
      <w:r w:rsidR="000A2F65">
        <w:t xml:space="preserve">I was giving luxury </w:t>
      </w:r>
      <w:r w:rsidR="00B13C1A">
        <w:t xml:space="preserve">guest experience </w:t>
      </w:r>
      <w:r w:rsidR="00EF5471">
        <w:t>as-well as hitting excellent sales targets</w:t>
      </w:r>
      <w:r w:rsidR="00E1632E">
        <w:t xml:space="preserve">. During my time here </w:t>
      </w:r>
      <w:r w:rsidR="00E045BF">
        <w:t xml:space="preserve">I </w:t>
      </w:r>
      <w:r w:rsidR="000109E7">
        <w:t>made sure I gave my customers the best experience when coming to me</w:t>
      </w:r>
      <w:r w:rsidR="00974BA3">
        <w:t xml:space="preserve"> by using my skills and knowledge </w:t>
      </w:r>
      <w:r w:rsidR="000E00F7">
        <w:t>I learnt throughout the working industry.</w:t>
      </w:r>
    </w:p>
    <w:p w14:paraId="63D14F77" w14:textId="5EE43D2A" w:rsidR="00D215C0" w:rsidRPr="003112EF" w:rsidRDefault="00D215C0" w:rsidP="00E10806">
      <w:pPr>
        <w:rPr>
          <w:b/>
          <w:bCs/>
        </w:rPr>
      </w:pPr>
      <w:r w:rsidRPr="003112EF">
        <w:rPr>
          <w:b/>
          <w:bCs/>
        </w:rPr>
        <w:t xml:space="preserve">Appleby </w:t>
      </w:r>
      <w:r w:rsidR="00551BC9" w:rsidRPr="003112EF">
        <w:rPr>
          <w:b/>
          <w:bCs/>
        </w:rPr>
        <w:t>Manor Garden Spa</w:t>
      </w:r>
      <w:r w:rsidRPr="003112EF">
        <w:rPr>
          <w:b/>
          <w:bCs/>
        </w:rPr>
        <w:t xml:space="preserve">- </w:t>
      </w:r>
      <w:r w:rsidR="00551BC9" w:rsidRPr="003112EF">
        <w:rPr>
          <w:b/>
          <w:bCs/>
        </w:rPr>
        <w:t xml:space="preserve">Spa </w:t>
      </w:r>
      <w:r w:rsidRPr="003112EF">
        <w:rPr>
          <w:b/>
          <w:bCs/>
        </w:rPr>
        <w:t>therapist</w:t>
      </w:r>
      <w:r w:rsidR="00A94D49" w:rsidRPr="003112EF">
        <w:rPr>
          <w:b/>
          <w:bCs/>
        </w:rPr>
        <w:t xml:space="preserve">  </w:t>
      </w:r>
    </w:p>
    <w:p w14:paraId="0BAB41FD" w14:textId="570E9728" w:rsidR="00D215C0" w:rsidRDefault="00D215C0" w:rsidP="00E10806">
      <w:r>
        <w:t xml:space="preserve">My role </w:t>
      </w:r>
      <w:r w:rsidR="00A749E7">
        <w:t>at the garden spa is carrying out all the treatments</w:t>
      </w:r>
      <w:r w:rsidR="00FE33A1">
        <w:t xml:space="preserve"> that have been booked in on the day</w:t>
      </w:r>
      <w:r w:rsidR="00A749E7">
        <w:t xml:space="preserve">, I also assist the spa manager with retail and professional stock </w:t>
      </w:r>
      <w:r w:rsidR="00FE33A1">
        <w:t>items</w:t>
      </w:r>
      <w:r w:rsidR="0079768A">
        <w:t xml:space="preserve"> as-well as staff rotas</w:t>
      </w:r>
      <w:r w:rsidR="00FE33A1">
        <w:t>. Whilst working as a therapist I also help downstairs on the reception with calls and bookings</w:t>
      </w:r>
      <w:r w:rsidR="00392E1C">
        <w:t xml:space="preserve"> due to me having excellent experience with customer service</w:t>
      </w:r>
      <w:r w:rsidR="00396180">
        <w:t xml:space="preserve">. </w:t>
      </w:r>
      <w:r w:rsidR="00392E1C">
        <w:t xml:space="preserve">I am </w:t>
      </w:r>
      <w:r w:rsidR="00396180">
        <w:t>also</w:t>
      </w:r>
      <w:r w:rsidR="00392E1C">
        <w:t xml:space="preserve"> a </w:t>
      </w:r>
      <w:r w:rsidR="00396180">
        <w:t xml:space="preserve">fully </w:t>
      </w:r>
      <w:r w:rsidR="00392E1C">
        <w:t xml:space="preserve">Elemis </w:t>
      </w:r>
      <w:r w:rsidR="00396180">
        <w:t xml:space="preserve">qualified therapist which means I help train new staff </w:t>
      </w:r>
      <w:r w:rsidR="00907ACF">
        <w:t xml:space="preserve">and give them my </w:t>
      </w:r>
      <w:r w:rsidR="00392E1C">
        <w:t xml:space="preserve">best </w:t>
      </w:r>
      <w:r w:rsidR="00907ACF">
        <w:t xml:space="preserve">skills and knowledge I have learnt </w:t>
      </w:r>
      <w:r w:rsidR="00392E1C">
        <w:t xml:space="preserve">within </w:t>
      </w:r>
      <w:r w:rsidR="00907ACF">
        <w:t>this industr</w:t>
      </w:r>
      <w:r w:rsidR="00392E1C">
        <w:t xml:space="preserve">y making sure they </w:t>
      </w:r>
      <w:r w:rsidR="00F40B1E">
        <w:t>give their best services.</w:t>
      </w:r>
    </w:p>
    <w:p w14:paraId="03B03A74" w14:textId="6C9374DE" w:rsidR="007B3F54" w:rsidRDefault="007B3F54" w:rsidP="00E10806">
      <w:pPr>
        <w:rPr>
          <w:b/>
          <w:bCs/>
        </w:rPr>
      </w:pPr>
      <w:proofErr w:type="spellStart"/>
      <w:r>
        <w:rPr>
          <w:b/>
          <w:bCs/>
        </w:rPr>
        <w:t>AshdownJones</w:t>
      </w:r>
      <w:proofErr w:type="spellEnd"/>
      <w:r>
        <w:rPr>
          <w:b/>
          <w:bCs/>
        </w:rPr>
        <w:t>- Client Executive Assistant (Estate Agent)</w:t>
      </w:r>
    </w:p>
    <w:p w14:paraId="4B68B339" w14:textId="70FC22C9" w:rsidR="007B3F54" w:rsidRPr="007B3F54" w:rsidRDefault="007B3F54" w:rsidP="00E10806">
      <w:r>
        <w:t xml:space="preserve">My role at </w:t>
      </w:r>
      <w:proofErr w:type="spellStart"/>
      <w:r>
        <w:t>AshdownJones</w:t>
      </w:r>
      <w:proofErr w:type="spellEnd"/>
      <w:r>
        <w:t xml:space="preserve"> </w:t>
      </w:r>
      <w:r w:rsidR="00B430BC">
        <w:t xml:space="preserve">was working closely with clients </w:t>
      </w:r>
      <w:r w:rsidR="00034A27">
        <w:t>and the delivery team to bring each home in the best way created</w:t>
      </w:r>
      <w:r w:rsidR="008B2D1C">
        <w:t>, help negotiating and also bringing the beautiful homes to market</w:t>
      </w:r>
      <w:r w:rsidR="006536BF">
        <w:t xml:space="preserve">. I would be with the clients during their whole </w:t>
      </w:r>
      <w:r w:rsidR="00777B33">
        <w:t xml:space="preserve">experience with selling their home to make sure they are getting the best experience with us </w:t>
      </w:r>
      <w:r w:rsidR="00B842C5">
        <w:t xml:space="preserve">and forming a </w:t>
      </w:r>
      <w:r w:rsidR="00DA6EC5">
        <w:t xml:space="preserve">close bond with them. </w:t>
      </w:r>
    </w:p>
    <w:sdt>
      <w:sdtPr>
        <w:id w:val="720946933"/>
        <w:placeholder>
          <w:docPart w:val="9027FA770A531741A900F8448B208758"/>
        </w:placeholder>
        <w:temporary/>
        <w:showingPlcHdr/>
        <w15:appearance w15:val="hidden"/>
      </w:sdtPr>
      <w:sdtEndPr/>
      <w:sdtContent>
        <w:p w14:paraId="09A5A7C4" w14:textId="77777777" w:rsidR="008115E5" w:rsidRDefault="00691927">
          <w:pPr>
            <w:pStyle w:val="Heading1"/>
          </w:pPr>
          <w:r>
            <w:t>Education</w:t>
          </w:r>
        </w:p>
      </w:sdtContent>
    </w:sdt>
    <w:p w14:paraId="3321C2DA" w14:textId="29C5A75B" w:rsidR="008115E5" w:rsidRPr="007B7CEE" w:rsidRDefault="00AC3D11">
      <w:pPr>
        <w:rPr>
          <w:b/>
          <w:bCs/>
        </w:rPr>
      </w:pPr>
      <w:r w:rsidRPr="007B7CEE">
        <w:rPr>
          <w:b/>
          <w:bCs/>
        </w:rPr>
        <w:t>2020-2023 Carlisle college, Victoria place, Carlisle CA1 1HS</w:t>
      </w:r>
    </w:p>
    <w:p w14:paraId="02EECAB4" w14:textId="70AFA7C1" w:rsidR="00762C0A" w:rsidRDefault="00DA601B">
      <w:r>
        <w:lastRenderedPageBreak/>
        <w:t xml:space="preserve">NVQ </w:t>
      </w:r>
      <w:r w:rsidR="00AC3D11">
        <w:t>Level 3 diploma in child care</w:t>
      </w:r>
    </w:p>
    <w:p w14:paraId="0293231A" w14:textId="21F6BEA8" w:rsidR="00AC3D11" w:rsidRDefault="00DA601B">
      <w:r>
        <w:t xml:space="preserve">NVQ </w:t>
      </w:r>
      <w:r w:rsidR="00AC3D11">
        <w:t>Level 3 diploma in complementary therapies</w:t>
      </w:r>
    </w:p>
    <w:p w14:paraId="14D01D44" w14:textId="268F7037" w:rsidR="00361939" w:rsidRPr="007B7CEE" w:rsidRDefault="00361939">
      <w:pPr>
        <w:rPr>
          <w:b/>
          <w:bCs/>
        </w:rPr>
      </w:pPr>
      <w:r w:rsidRPr="007B7CEE">
        <w:rPr>
          <w:b/>
          <w:bCs/>
        </w:rPr>
        <w:t xml:space="preserve">2015/2020 Kirkby Stephen Grammar School, Christian head, Kirkby Stephen </w:t>
      </w:r>
      <w:r w:rsidR="0012379E" w:rsidRPr="007B7CEE">
        <w:rPr>
          <w:b/>
          <w:bCs/>
        </w:rPr>
        <w:t>CA17 4HA</w:t>
      </w:r>
    </w:p>
    <w:p w14:paraId="14017DFE" w14:textId="44AB325F" w:rsidR="008115E5" w:rsidRDefault="005C4482" w:rsidP="001C7999">
      <w:r>
        <w:t>9 GCSES</w:t>
      </w:r>
      <w:r w:rsidR="00976A6F">
        <w:t xml:space="preserve"> A-C </w:t>
      </w:r>
      <w:r w:rsidR="00A02601">
        <w:t xml:space="preserve">including English, </w:t>
      </w:r>
      <w:r w:rsidR="00551BC9">
        <w:t xml:space="preserve">Maths </w:t>
      </w:r>
      <w:r w:rsidR="001F3653">
        <w:t xml:space="preserve">, </w:t>
      </w:r>
      <w:r w:rsidR="00551BC9">
        <w:t>Science</w:t>
      </w:r>
      <w:r w:rsidR="001F3653">
        <w:t xml:space="preserve">, </w:t>
      </w:r>
      <w:r w:rsidR="00551BC9">
        <w:t>Sociology</w:t>
      </w:r>
      <w:r w:rsidR="00995099">
        <w:t xml:space="preserve"> and </w:t>
      </w:r>
      <w:r w:rsidR="00551BC9">
        <w:t>Media</w:t>
      </w:r>
      <w:r w:rsidR="00995099">
        <w:t xml:space="preserve"> </w:t>
      </w:r>
    </w:p>
    <w:p w14:paraId="0A8FF68B" w14:textId="0FC5CCCF" w:rsidR="00D47D06" w:rsidRPr="007B7CEE" w:rsidRDefault="00D47D06" w:rsidP="001C7999">
      <w:pPr>
        <w:rPr>
          <w:b/>
          <w:bCs/>
        </w:rPr>
      </w:pPr>
      <w:r w:rsidRPr="007B7CEE">
        <w:rPr>
          <w:b/>
          <w:bCs/>
        </w:rPr>
        <w:t xml:space="preserve">Elemis training 2023 </w:t>
      </w:r>
    </w:p>
    <w:p w14:paraId="75F37213" w14:textId="4FFE863D" w:rsidR="0083444D" w:rsidRDefault="00FC56A7" w:rsidP="001C7999">
      <w:r>
        <w:t xml:space="preserve">Certificates in Elemis </w:t>
      </w:r>
      <w:r w:rsidR="00A805F5">
        <w:t>training with</w:t>
      </w:r>
      <w:r w:rsidR="00BC2F44">
        <w:t xml:space="preserve"> Elemis freestyle deep tissue</w:t>
      </w:r>
      <w:r w:rsidR="004F0D36">
        <w:t xml:space="preserve"> and </w:t>
      </w:r>
      <w:r w:rsidR="0083444D">
        <w:t xml:space="preserve">pro-glow facial therapy course </w:t>
      </w:r>
    </w:p>
    <w:p w14:paraId="011BF7BB" w14:textId="473A9454" w:rsidR="00706866" w:rsidRDefault="00B54686" w:rsidP="001C7999">
      <w:pPr>
        <w:rPr>
          <w:b/>
          <w:bCs/>
        </w:rPr>
      </w:pPr>
      <w:r>
        <w:rPr>
          <w:b/>
          <w:bCs/>
        </w:rPr>
        <w:t>Other skills</w:t>
      </w:r>
    </w:p>
    <w:p w14:paraId="51E6FC7B" w14:textId="1C991A53" w:rsidR="00B54686" w:rsidRDefault="006A0F74" w:rsidP="00B54686">
      <w:pPr>
        <w:pStyle w:val="ListParagraph"/>
        <w:numPr>
          <w:ilvl w:val="0"/>
          <w:numId w:val="14"/>
        </w:numPr>
      </w:pPr>
      <w:r>
        <w:t xml:space="preserve">Strong customer service </w:t>
      </w:r>
      <w:r w:rsidR="00D921D0">
        <w:t>skills</w:t>
      </w:r>
    </w:p>
    <w:p w14:paraId="1352B6F8" w14:textId="7FADA263" w:rsidR="00D921D0" w:rsidRDefault="00991B27" w:rsidP="00B54686">
      <w:pPr>
        <w:pStyle w:val="ListParagraph"/>
        <w:numPr>
          <w:ilvl w:val="0"/>
          <w:numId w:val="14"/>
        </w:numPr>
      </w:pPr>
      <w:r>
        <w:t>Strong</w:t>
      </w:r>
      <w:r w:rsidR="00D831CE">
        <w:t xml:space="preserve"> retail</w:t>
      </w:r>
      <w:r>
        <w:t xml:space="preserve"> experience </w:t>
      </w:r>
      <w:r w:rsidR="00686214">
        <w:t xml:space="preserve">with the ability to hit high target sales </w:t>
      </w:r>
    </w:p>
    <w:p w14:paraId="608F59A6" w14:textId="27C4294F" w:rsidR="00686214" w:rsidRDefault="00686214" w:rsidP="00B54686">
      <w:pPr>
        <w:pStyle w:val="ListParagraph"/>
        <w:numPr>
          <w:ilvl w:val="0"/>
          <w:numId w:val="14"/>
        </w:numPr>
      </w:pPr>
      <w:r>
        <w:t xml:space="preserve">Ambitious and very good timing skills </w:t>
      </w:r>
    </w:p>
    <w:p w14:paraId="3B46F190" w14:textId="7DB1A242" w:rsidR="00686214" w:rsidRDefault="00C33BEA" w:rsidP="00B54686">
      <w:pPr>
        <w:pStyle w:val="ListParagraph"/>
        <w:numPr>
          <w:ilvl w:val="0"/>
          <w:numId w:val="14"/>
        </w:numPr>
      </w:pPr>
      <w:r>
        <w:t xml:space="preserve">High health and safety standards </w:t>
      </w:r>
    </w:p>
    <w:p w14:paraId="08663DE2" w14:textId="6A0370D1" w:rsidR="00C33BEA" w:rsidRDefault="007C3E87" w:rsidP="00B54686">
      <w:pPr>
        <w:pStyle w:val="ListParagraph"/>
        <w:numPr>
          <w:ilvl w:val="0"/>
          <w:numId w:val="14"/>
        </w:numPr>
      </w:pPr>
      <w:r>
        <w:t>Excellent organisation skills</w:t>
      </w:r>
    </w:p>
    <w:p w14:paraId="61CC3F6A" w14:textId="59E927C5" w:rsidR="007C3E87" w:rsidRDefault="004543E1" w:rsidP="00B54686">
      <w:pPr>
        <w:pStyle w:val="ListParagraph"/>
        <w:numPr>
          <w:ilvl w:val="0"/>
          <w:numId w:val="14"/>
        </w:numPr>
      </w:pPr>
      <w:r>
        <w:t>Excellent problem solving skills</w:t>
      </w:r>
    </w:p>
    <w:p w14:paraId="163C0C0B" w14:textId="36FD62BA" w:rsidR="004543E1" w:rsidRDefault="00352130" w:rsidP="00B54686">
      <w:pPr>
        <w:pStyle w:val="ListParagraph"/>
        <w:numPr>
          <w:ilvl w:val="0"/>
          <w:numId w:val="14"/>
        </w:numPr>
      </w:pPr>
      <w:r>
        <w:t xml:space="preserve">Leadership qualities </w:t>
      </w:r>
    </w:p>
    <w:p w14:paraId="2B49795D" w14:textId="36432D44" w:rsidR="00622DDB" w:rsidRPr="00B54686" w:rsidRDefault="00622DDB" w:rsidP="00B54686">
      <w:pPr>
        <w:pStyle w:val="ListParagraph"/>
        <w:numPr>
          <w:ilvl w:val="0"/>
          <w:numId w:val="14"/>
        </w:numPr>
      </w:pPr>
      <w:r>
        <w:t>Ability to give excellent and ambitious team work</w:t>
      </w:r>
    </w:p>
    <w:sectPr w:rsidR="00622DDB" w:rsidRPr="00B54686" w:rsidSect="001F6C33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727E" w14:textId="77777777" w:rsidR="001F6C33" w:rsidRDefault="001F6C33">
      <w:r>
        <w:separator/>
      </w:r>
    </w:p>
  </w:endnote>
  <w:endnote w:type="continuationSeparator" w:id="0">
    <w:p w14:paraId="7295AAB9" w14:textId="77777777" w:rsidR="001F6C33" w:rsidRDefault="001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E8EF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FFEB" w14:textId="77777777" w:rsidR="001F6C33" w:rsidRDefault="001F6C33">
      <w:r>
        <w:separator/>
      </w:r>
    </w:p>
  </w:footnote>
  <w:footnote w:type="continuationSeparator" w:id="0">
    <w:p w14:paraId="7D73039A" w14:textId="77777777" w:rsidR="001F6C33" w:rsidRDefault="001F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0FF7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2CCA00" wp14:editId="5D4E510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ED6D7B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A039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087F42E" wp14:editId="1AAF52B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06082E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087F42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306082E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FB6426"/>
    <w:multiLevelType w:val="hybridMultilevel"/>
    <w:tmpl w:val="C2D29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3868">
    <w:abstractNumId w:val="9"/>
  </w:num>
  <w:num w:numId="2" w16cid:durableId="443574167">
    <w:abstractNumId w:val="12"/>
  </w:num>
  <w:num w:numId="3" w16cid:durableId="1516991161">
    <w:abstractNumId w:val="10"/>
  </w:num>
  <w:num w:numId="4" w16cid:durableId="1497963022">
    <w:abstractNumId w:val="7"/>
  </w:num>
  <w:num w:numId="5" w16cid:durableId="396560034">
    <w:abstractNumId w:val="6"/>
  </w:num>
  <w:num w:numId="6" w16cid:durableId="837883962">
    <w:abstractNumId w:val="5"/>
  </w:num>
  <w:num w:numId="7" w16cid:durableId="1518426992">
    <w:abstractNumId w:val="4"/>
  </w:num>
  <w:num w:numId="8" w16cid:durableId="1682707335">
    <w:abstractNumId w:val="8"/>
  </w:num>
  <w:num w:numId="9" w16cid:durableId="1256016326">
    <w:abstractNumId w:val="3"/>
  </w:num>
  <w:num w:numId="10" w16cid:durableId="1184828779">
    <w:abstractNumId w:val="2"/>
  </w:num>
  <w:num w:numId="11" w16cid:durableId="1956520328">
    <w:abstractNumId w:val="1"/>
  </w:num>
  <w:num w:numId="12" w16cid:durableId="470295807">
    <w:abstractNumId w:val="0"/>
  </w:num>
  <w:num w:numId="13" w16cid:durableId="498925970">
    <w:abstractNumId w:val="13"/>
  </w:num>
  <w:num w:numId="14" w16cid:durableId="535193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86"/>
    <w:rsid w:val="000109E7"/>
    <w:rsid w:val="00034A27"/>
    <w:rsid w:val="000A2F65"/>
    <w:rsid w:val="000E00F7"/>
    <w:rsid w:val="000E3028"/>
    <w:rsid w:val="000E7206"/>
    <w:rsid w:val="000F380B"/>
    <w:rsid w:val="0012379E"/>
    <w:rsid w:val="00191874"/>
    <w:rsid w:val="001C7999"/>
    <w:rsid w:val="001F3653"/>
    <w:rsid w:val="001F6C33"/>
    <w:rsid w:val="0021734B"/>
    <w:rsid w:val="002207DA"/>
    <w:rsid w:val="002E1D92"/>
    <w:rsid w:val="003112EF"/>
    <w:rsid w:val="00350DA1"/>
    <w:rsid w:val="00352130"/>
    <w:rsid w:val="0035767C"/>
    <w:rsid w:val="00361939"/>
    <w:rsid w:val="00382086"/>
    <w:rsid w:val="00392E1C"/>
    <w:rsid w:val="00396180"/>
    <w:rsid w:val="003A62C3"/>
    <w:rsid w:val="004543E1"/>
    <w:rsid w:val="00472CBC"/>
    <w:rsid w:val="00497837"/>
    <w:rsid w:val="004F0D36"/>
    <w:rsid w:val="00533BE8"/>
    <w:rsid w:val="00551BC9"/>
    <w:rsid w:val="005C4482"/>
    <w:rsid w:val="00622DDB"/>
    <w:rsid w:val="006536BF"/>
    <w:rsid w:val="00656F75"/>
    <w:rsid w:val="006638DF"/>
    <w:rsid w:val="00686214"/>
    <w:rsid w:val="006869CC"/>
    <w:rsid w:val="00691927"/>
    <w:rsid w:val="006A0F74"/>
    <w:rsid w:val="00706866"/>
    <w:rsid w:val="00730440"/>
    <w:rsid w:val="00757878"/>
    <w:rsid w:val="00762C0A"/>
    <w:rsid w:val="00777B33"/>
    <w:rsid w:val="0079768A"/>
    <w:rsid w:val="007B3F54"/>
    <w:rsid w:val="007B7CEE"/>
    <w:rsid w:val="007C3E87"/>
    <w:rsid w:val="008115E5"/>
    <w:rsid w:val="0083444D"/>
    <w:rsid w:val="00840D17"/>
    <w:rsid w:val="00867A91"/>
    <w:rsid w:val="008B2D1C"/>
    <w:rsid w:val="008B4C56"/>
    <w:rsid w:val="008D61C1"/>
    <w:rsid w:val="00907ACF"/>
    <w:rsid w:val="00974BA3"/>
    <w:rsid w:val="00976A6F"/>
    <w:rsid w:val="00991B27"/>
    <w:rsid w:val="00995099"/>
    <w:rsid w:val="00A02601"/>
    <w:rsid w:val="00A07259"/>
    <w:rsid w:val="00A179A8"/>
    <w:rsid w:val="00A55FA8"/>
    <w:rsid w:val="00A749E7"/>
    <w:rsid w:val="00A805F5"/>
    <w:rsid w:val="00A94D49"/>
    <w:rsid w:val="00AB561D"/>
    <w:rsid w:val="00AC3D11"/>
    <w:rsid w:val="00AE2168"/>
    <w:rsid w:val="00AF6AE1"/>
    <w:rsid w:val="00B13C1A"/>
    <w:rsid w:val="00B373C6"/>
    <w:rsid w:val="00B430BC"/>
    <w:rsid w:val="00B54686"/>
    <w:rsid w:val="00B760DC"/>
    <w:rsid w:val="00B842C5"/>
    <w:rsid w:val="00BC2F44"/>
    <w:rsid w:val="00C33BEA"/>
    <w:rsid w:val="00C67D94"/>
    <w:rsid w:val="00CC4359"/>
    <w:rsid w:val="00CF4499"/>
    <w:rsid w:val="00D215C0"/>
    <w:rsid w:val="00D47569"/>
    <w:rsid w:val="00D47D06"/>
    <w:rsid w:val="00D831CE"/>
    <w:rsid w:val="00D921D0"/>
    <w:rsid w:val="00DA601B"/>
    <w:rsid w:val="00DA6EC5"/>
    <w:rsid w:val="00E045BF"/>
    <w:rsid w:val="00E10806"/>
    <w:rsid w:val="00E1632E"/>
    <w:rsid w:val="00E973DA"/>
    <w:rsid w:val="00EE24E5"/>
    <w:rsid w:val="00EF5471"/>
    <w:rsid w:val="00F13FDA"/>
    <w:rsid w:val="00F40B1E"/>
    <w:rsid w:val="00F7089E"/>
    <w:rsid w:val="00FC56A7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69847"/>
  <w15:chartTrackingRefBased/>
  <w15:docId w15:val="{14FC9C2F-A353-4B48-AB3D-8CEED876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71E3BA5-82DD-6944-B46E-EA8BE22DF4BC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A651790A12954CB9B061B27CDD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CD23-7CB0-4B47-A1B2-F392FE08E9E0}"/>
      </w:docPartPr>
      <w:docPartBody>
        <w:p w:rsidR="005D4560" w:rsidRDefault="005D4560">
          <w:pPr>
            <w:pStyle w:val="7AA651790A12954CB9B061B27CDDC438"/>
          </w:pPr>
          <w:r>
            <w:t>Experience</w:t>
          </w:r>
        </w:p>
      </w:docPartBody>
    </w:docPart>
    <w:docPart>
      <w:docPartPr>
        <w:name w:val="9027FA770A531741A900F8448B20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D01A-62ED-0344-A5BF-108DA3E09B7C}"/>
      </w:docPartPr>
      <w:docPartBody>
        <w:p w:rsidR="005D4560" w:rsidRDefault="005D4560">
          <w:pPr>
            <w:pStyle w:val="9027FA770A531741A900F8448B20875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73818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60"/>
    <w:rsid w:val="0035767C"/>
    <w:rsid w:val="005D4560"/>
    <w:rsid w:val="008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651790A12954CB9B061B27CDDC438">
    <w:name w:val="7AA651790A12954CB9B061B27CDDC438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9027FA770A531741A900F8448B208758">
    <w:name w:val="9027FA770A531741A900F8448B208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%7b371E3BA5-82DD-6944-B46E-EA8BE22DF4BC%7dtf16392110.dotx</Template>
  <TotalTime>35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Louise Reed</dc:creator>
  <cp:keywords/>
  <dc:description/>
  <cp:lastModifiedBy>elliereed528@gmail.com</cp:lastModifiedBy>
  <cp:revision>76</cp:revision>
  <dcterms:created xsi:type="dcterms:W3CDTF">2024-02-19T12:16:00Z</dcterms:created>
  <dcterms:modified xsi:type="dcterms:W3CDTF">2024-08-06T14:42:00Z</dcterms:modified>
</cp:coreProperties>
</file>